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1927732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C915B8B"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F53801">
        <w:t>6</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0CB3564" w:rsidR="008E60E9" w:rsidRDefault="00F53801" w:rsidP="00082899">
      <w:pPr>
        <w:pStyle w:val="COVERDATE"/>
        <w:ind w:left="4320" w:hanging="4320"/>
      </w:pPr>
      <w:r>
        <w:t>Tuesday</w:t>
      </w:r>
      <w:r w:rsidR="00F625AE">
        <w:t xml:space="preserve">, </w:t>
      </w:r>
      <w:r w:rsidR="003844B8">
        <w:t xml:space="preserve">October </w:t>
      </w:r>
      <w:r w:rsidR="00114113">
        <w:t>2</w:t>
      </w:r>
      <w:r>
        <w:t>1</w:t>
      </w:r>
      <w:r w:rsidR="00907A6E">
        <w:t>,</w:t>
      </w:r>
      <w:r w:rsidR="00025023">
        <w:t xml:space="preserve"> 202</w:t>
      </w:r>
      <w:r w:rsidR="00FA5B49">
        <w:t>5</w:t>
      </w:r>
    </w:p>
    <w:p w14:paraId="55168065" w14:textId="77777777" w:rsidR="006C6F39" w:rsidRPr="006516D7" w:rsidRDefault="006C6F39">
      <w:pPr>
        <w:pStyle w:val="COVERDATE"/>
      </w:pPr>
    </w:p>
    <w:p w14:paraId="5B4884FF" w14:textId="16C89C5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D2C0D" w:rsidRPr="003D00CB">
        <w:rPr>
          <w:rFonts w:ascii="Tahoma" w:hAnsi="Tahoma" w:cs="Tahoma"/>
          <w:bCs/>
          <w:sz w:val="36"/>
          <w:szCs w:val="36"/>
        </w:rPr>
        <w:t>2769</w:t>
      </w:r>
      <w:r w:rsidR="000B503F" w:rsidRPr="003D00CB">
        <w:rPr>
          <w:rFonts w:ascii="Tahoma" w:hAnsi="Tahoma" w:cs="Tahoma"/>
          <w:bCs/>
          <w:sz w:val="36"/>
          <w:szCs w:val="36"/>
        </w:rPr>
        <w:t xml:space="preserve"> - </w:t>
      </w:r>
      <w:r w:rsidR="003D00CB">
        <w:rPr>
          <w:rFonts w:ascii="Tahoma" w:hAnsi="Tahoma" w:cs="Tahoma"/>
          <w:bCs/>
          <w:sz w:val="36"/>
          <w:szCs w:val="36"/>
        </w:rPr>
        <w:t>2820</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6B5E2397" w14:textId="77777777" w:rsidR="000D2C0D" w:rsidRDefault="000D2C0D"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7C717C04"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5D441ED4" w14:textId="77777777" w:rsidR="00C7162D" w:rsidRPr="00F108A0" w:rsidRDefault="00C7162D" w:rsidP="00C7162D">
      <w:pPr>
        <w:pStyle w:val="BodyText"/>
        <w:spacing w:before="0"/>
        <w:jc w:val="left"/>
        <w:rPr>
          <w:rStyle w:val="MEMBERNAME"/>
          <w:rFonts w:ascii="Arial" w:hAnsi="Arial"/>
          <w:b w:val="0"/>
          <w:sz w:val="18"/>
        </w:rPr>
      </w:pPr>
      <w:bookmarkStart w:id="1" w:name="_Hlk213061967"/>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95F8335" w14:textId="77777777" w:rsidR="00C7162D" w:rsidRDefault="00C7162D" w:rsidP="00C7162D">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0395A14" w14:textId="77777777" w:rsidR="00C7162D" w:rsidRDefault="00C7162D" w:rsidP="00C7162D">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3341723B" w14:textId="77777777" w:rsidR="00C7162D" w:rsidRPr="00181AE5" w:rsidRDefault="00C7162D" w:rsidP="00C7162D">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0C8076A" w14:textId="77777777" w:rsidR="00C7162D" w:rsidRDefault="00C7162D" w:rsidP="00C7162D">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4D16EC2" w14:textId="77777777" w:rsidR="00C7162D" w:rsidRDefault="00C7162D" w:rsidP="00C7162D">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bookmarkEnd w:id="1"/>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0F7D283E"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0268BD48" w14:textId="77777777" w:rsidR="00C7162D" w:rsidRPr="00075F59" w:rsidRDefault="00C7162D" w:rsidP="00C7162D">
      <w:pPr>
        <w:spacing w:before="0"/>
        <w:jc w:val="left"/>
        <w:rPr>
          <w:rStyle w:val="MEMBERNAME"/>
          <w:rFonts w:ascii="Arial" w:hAnsi="Arial"/>
          <w:sz w:val="22"/>
          <w:szCs w:val="22"/>
        </w:rPr>
      </w:pPr>
      <w:bookmarkStart w:id="2" w:name="_Hlk213062364"/>
      <w:r>
        <w:rPr>
          <w:rStyle w:val="MEMBERNAME"/>
          <w:rFonts w:ascii="Arial" w:hAnsi="Arial"/>
          <w:sz w:val="22"/>
          <w:szCs w:val="22"/>
        </w:rPr>
        <w:t>Hon.</w:t>
      </w:r>
      <w:r w:rsidRPr="00075F59">
        <w:rPr>
          <w:rStyle w:val="MEMBERNAME"/>
          <w:rFonts w:ascii="Arial" w:hAnsi="Arial"/>
          <w:sz w:val="22"/>
          <w:szCs w:val="22"/>
        </w:rPr>
        <w:t xml:space="preserve"> Caroline Wawzonek</w:t>
      </w:r>
    </w:p>
    <w:p w14:paraId="07322A4F" w14:textId="77777777" w:rsidR="00C7162D" w:rsidRDefault="00C7162D" w:rsidP="00C7162D">
      <w:pPr>
        <w:spacing w:before="0"/>
        <w:jc w:val="left"/>
        <w:rPr>
          <w:rStyle w:val="MEMBERNAME"/>
          <w:rFonts w:ascii="Arial" w:hAnsi="Arial"/>
          <w:b w:val="0"/>
          <w:sz w:val="18"/>
        </w:rPr>
      </w:pPr>
      <w:r w:rsidRPr="00DB379A">
        <w:rPr>
          <w:rStyle w:val="MEMBERNAME"/>
          <w:rFonts w:ascii="Arial" w:hAnsi="Arial"/>
          <w:b w:val="0"/>
          <w:sz w:val="18"/>
        </w:rPr>
        <w:t>(Yellowknife South)</w:t>
      </w:r>
    </w:p>
    <w:p w14:paraId="2A8DC031" w14:textId="77777777" w:rsidR="00C7162D" w:rsidRDefault="00C7162D" w:rsidP="00C7162D">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B12D7B5" w14:textId="77777777" w:rsidR="00C7162D" w:rsidRDefault="00C7162D" w:rsidP="00C7162D">
      <w:pPr>
        <w:spacing w:before="0"/>
        <w:jc w:val="left"/>
        <w:rPr>
          <w:i/>
          <w:sz w:val="16"/>
          <w:szCs w:val="16"/>
        </w:rPr>
      </w:pPr>
      <w:r>
        <w:rPr>
          <w:i/>
          <w:sz w:val="16"/>
          <w:szCs w:val="16"/>
        </w:rPr>
        <w:t>Minister of Finance</w:t>
      </w:r>
    </w:p>
    <w:p w14:paraId="3CEA0306" w14:textId="77777777" w:rsidR="00C7162D" w:rsidRDefault="00C7162D" w:rsidP="00C7162D">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7882CB37" w14:textId="77777777" w:rsidR="00C7162D" w:rsidRPr="00DB379A" w:rsidRDefault="00C7162D" w:rsidP="00C7162D">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bookmarkEnd w:id="2"/>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75CE4A59" w:rsidR="005D0F2B" w:rsidRDefault="003749A5" w:rsidP="001B2D8F">
      <w:pPr>
        <w:spacing w:before="0"/>
        <w:ind w:left="2880" w:firstLine="720"/>
        <w:rPr>
          <w:rStyle w:val="MEMBERNAME"/>
          <w:rFonts w:ascii="Arial" w:hAnsi="Arial"/>
          <w:b w:val="0"/>
          <w:sz w:val="18"/>
          <w:lang w:val="en-CA"/>
        </w:rPr>
      </w:pPr>
      <w:bookmarkStart w:id="3" w:name="_Hlk190195321"/>
      <w:r>
        <w:rPr>
          <w:rStyle w:val="MEMBERNAME"/>
          <w:rFonts w:ascii="Arial" w:hAnsi="Arial"/>
          <w:b w:val="0"/>
          <w:sz w:val="18"/>
          <w:lang w:val="en-CA"/>
        </w:rPr>
        <w:t xml:space="preserve">  </w:t>
      </w:r>
      <w:r w:rsidR="00A1761A">
        <w:rPr>
          <w:rStyle w:val="MEMBERNAME"/>
          <w:rFonts w:ascii="Arial" w:hAnsi="Arial"/>
          <w:b w:val="0"/>
          <w:sz w:val="18"/>
          <w:lang w:val="en-CA"/>
        </w:rPr>
        <w:t xml:space="preserve">      </w:t>
      </w:r>
      <w:r w:rsidR="000D2C0D">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6610A37C" w:rsidR="00FE4C7A" w:rsidRPr="00FE4C7A" w:rsidRDefault="00416D55" w:rsidP="00D20222">
      <w:pPr>
        <w:spacing w:before="0"/>
        <w:jc w:val="center"/>
        <w:rPr>
          <w:rStyle w:val="MEMBERNAME"/>
          <w:rFonts w:ascii="Arial" w:hAnsi="Arial"/>
          <w:b w:val="0"/>
          <w:sz w:val="18"/>
          <w:lang w:val="en-CA"/>
        </w:rPr>
      </w:pPr>
      <w:bookmarkStart w:id="4"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3"/>
    <w:bookmarkEnd w:id="4"/>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DE23563" w14:textId="3041942D" w:rsidR="003D00CB"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458097" w:history="1">
            <w:r w:rsidR="003D00CB" w:rsidRPr="00975B4D">
              <w:rPr>
                <w:rStyle w:val="Hyperlink"/>
                <w:noProof/>
              </w:rPr>
              <w:t>Prayer or Reflection</w:t>
            </w:r>
            <w:r w:rsidR="003D00CB">
              <w:rPr>
                <w:noProof/>
                <w:webHidden/>
              </w:rPr>
              <w:tab/>
            </w:r>
            <w:r w:rsidR="003D00CB">
              <w:rPr>
                <w:noProof/>
                <w:webHidden/>
              </w:rPr>
              <w:fldChar w:fldCharType="begin"/>
            </w:r>
            <w:r w:rsidR="003D00CB">
              <w:rPr>
                <w:noProof/>
                <w:webHidden/>
              </w:rPr>
              <w:instrText xml:space="preserve"> PAGEREF _Toc212458097 \h </w:instrText>
            </w:r>
            <w:r w:rsidR="003D00CB">
              <w:rPr>
                <w:noProof/>
                <w:webHidden/>
              </w:rPr>
            </w:r>
            <w:r w:rsidR="003D00CB">
              <w:rPr>
                <w:noProof/>
                <w:webHidden/>
              </w:rPr>
              <w:fldChar w:fldCharType="separate"/>
            </w:r>
            <w:r w:rsidR="00B539F8">
              <w:rPr>
                <w:noProof/>
                <w:webHidden/>
              </w:rPr>
              <w:t>2769</w:t>
            </w:r>
            <w:r w:rsidR="003D00CB">
              <w:rPr>
                <w:noProof/>
                <w:webHidden/>
              </w:rPr>
              <w:fldChar w:fldCharType="end"/>
            </w:r>
          </w:hyperlink>
        </w:p>
        <w:p w14:paraId="5A26E33E" w14:textId="2489209E"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098" w:history="1">
            <w:r w:rsidRPr="00975B4D">
              <w:rPr>
                <w:rStyle w:val="Hyperlink"/>
                <w:noProof/>
              </w:rPr>
              <w:t>Personal Explanation</w:t>
            </w:r>
            <w:r>
              <w:rPr>
                <w:noProof/>
                <w:webHidden/>
              </w:rPr>
              <w:tab/>
            </w:r>
            <w:r>
              <w:rPr>
                <w:noProof/>
                <w:webHidden/>
              </w:rPr>
              <w:fldChar w:fldCharType="begin"/>
            </w:r>
            <w:r>
              <w:rPr>
                <w:noProof/>
                <w:webHidden/>
              </w:rPr>
              <w:instrText xml:space="preserve"> PAGEREF _Toc212458098 \h </w:instrText>
            </w:r>
            <w:r>
              <w:rPr>
                <w:noProof/>
                <w:webHidden/>
              </w:rPr>
            </w:r>
            <w:r>
              <w:rPr>
                <w:noProof/>
                <w:webHidden/>
              </w:rPr>
              <w:fldChar w:fldCharType="separate"/>
            </w:r>
            <w:r w:rsidR="00B539F8">
              <w:rPr>
                <w:noProof/>
                <w:webHidden/>
              </w:rPr>
              <w:t>2769</w:t>
            </w:r>
            <w:r>
              <w:rPr>
                <w:noProof/>
                <w:webHidden/>
              </w:rPr>
              <w:fldChar w:fldCharType="end"/>
            </w:r>
          </w:hyperlink>
        </w:p>
        <w:p w14:paraId="20E897EB" w14:textId="2F1F674D"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099" w:history="1">
            <w:r w:rsidRPr="00975B4D">
              <w:rPr>
                <w:rStyle w:val="Hyperlink"/>
                <w:noProof/>
              </w:rPr>
              <w:t>Ministers’ Statements</w:t>
            </w:r>
            <w:r>
              <w:rPr>
                <w:noProof/>
                <w:webHidden/>
              </w:rPr>
              <w:tab/>
            </w:r>
            <w:r>
              <w:rPr>
                <w:noProof/>
                <w:webHidden/>
              </w:rPr>
              <w:fldChar w:fldCharType="begin"/>
            </w:r>
            <w:r>
              <w:rPr>
                <w:noProof/>
                <w:webHidden/>
              </w:rPr>
              <w:instrText xml:space="preserve"> PAGEREF _Toc212458099 \h </w:instrText>
            </w:r>
            <w:r>
              <w:rPr>
                <w:noProof/>
                <w:webHidden/>
              </w:rPr>
            </w:r>
            <w:r>
              <w:rPr>
                <w:noProof/>
                <w:webHidden/>
              </w:rPr>
              <w:fldChar w:fldCharType="separate"/>
            </w:r>
            <w:r w:rsidR="00B539F8">
              <w:rPr>
                <w:noProof/>
                <w:webHidden/>
              </w:rPr>
              <w:t>2769</w:t>
            </w:r>
            <w:r>
              <w:rPr>
                <w:noProof/>
                <w:webHidden/>
              </w:rPr>
              <w:fldChar w:fldCharType="end"/>
            </w:r>
          </w:hyperlink>
        </w:p>
        <w:p w14:paraId="1618D669" w14:textId="15BDFDA8"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0" w:history="1">
            <w:r w:rsidRPr="00975B4D">
              <w:rPr>
                <w:rStyle w:val="Hyperlink"/>
              </w:rPr>
              <w:t>Minister’s Statement 151-20(1): Federal-Provincial-Territorial Ministers Responsible for the Status of Women Annual Meeting Hosted in Yellowknife</w:t>
            </w:r>
            <w:r>
              <w:rPr>
                <w:webHidden/>
              </w:rPr>
              <w:tab/>
            </w:r>
            <w:r>
              <w:rPr>
                <w:webHidden/>
              </w:rPr>
              <w:fldChar w:fldCharType="begin"/>
            </w:r>
            <w:r>
              <w:rPr>
                <w:webHidden/>
              </w:rPr>
              <w:instrText xml:space="preserve"> PAGEREF _Toc212458100 \h </w:instrText>
            </w:r>
            <w:r>
              <w:rPr>
                <w:webHidden/>
              </w:rPr>
            </w:r>
            <w:r>
              <w:rPr>
                <w:webHidden/>
              </w:rPr>
              <w:fldChar w:fldCharType="separate"/>
            </w:r>
            <w:r w:rsidR="00B539F8">
              <w:rPr>
                <w:webHidden/>
              </w:rPr>
              <w:t>2769</w:t>
            </w:r>
            <w:r>
              <w:rPr>
                <w:webHidden/>
              </w:rPr>
              <w:fldChar w:fldCharType="end"/>
            </w:r>
          </w:hyperlink>
        </w:p>
        <w:p w14:paraId="51E62AEC" w14:textId="315F0328"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1" w:history="1">
            <w:r w:rsidRPr="00975B4D">
              <w:rPr>
                <w:rStyle w:val="Hyperlink"/>
              </w:rPr>
              <w:t>Minister’s Statement 152-20(1): 2025 Canada Summer Games</w:t>
            </w:r>
            <w:r>
              <w:rPr>
                <w:webHidden/>
              </w:rPr>
              <w:tab/>
            </w:r>
            <w:r>
              <w:rPr>
                <w:webHidden/>
              </w:rPr>
              <w:fldChar w:fldCharType="begin"/>
            </w:r>
            <w:r>
              <w:rPr>
                <w:webHidden/>
              </w:rPr>
              <w:instrText xml:space="preserve"> PAGEREF _Toc212458101 \h </w:instrText>
            </w:r>
            <w:r>
              <w:rPr>
                <w:webHidden/>
              </w:rPr>
            </w:r>
            <w:r>
              <w:rPr>
                <w:webHidden/>
              </w:rPr>
              <w:fldChar w:fldCharType="separate"/>
            </w:r>
            <w:r w:rsidR="00B539F8">
              <w:rPr>
                <w:webHidden/>
              </w:rPr>
              <w:t>2770</w:t>
            </w:r>
            <w:r>
              <w:rPr>
                <w:webHidden/>
              </w:rPr>
              <w:fldChar w:fldCharType="end"/>
            </w:r>
          </w:hyperlink>
        </w:p>
        <w:p w14:paraId="06098318" w14:textId="61587241"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02" w:history="1">
            <w:r w:rsidRPr="00975B4D">
              <w:rPr>
                <w:rStyle w:val="Hyperlink"/>
                <w:noProof/>
              </w:rPr>
              <w:t>Members’ Statements</w:t>
            </w:r>
            <w:r>
              <w:rPr>
                <w:noProof/>
                <w:webHidden/>
              </w:rPr>
              <w:tab/>
            </w:r>
            <w:r>
              <w:rPr>
                <w:noProof/>
                <w:webHidden/>
              </w:rPr>
              <w:fldChar w:fldCharType="begin"/>
            </w:r>
            <w:r>
              <w:rPr>
                <w:noProof/>
                <w:webHidden/>
              </w:rPr>
              <w:instrText xml:space="preserve"> PAGEREF _Toc212458102 \h </w:instrText>
            </w:r>
            <w:r>
              <w:rPr>
                <w:noProof/>
                <w:webHidden/>
              </w:rPr>
            </w:r>
            <w:r>
              <w:rPr>
                <w:noProof/>
                <w:webHidden/>
              </w:rPr>
              <w:fldChar w:fldCharType="separate"/>
            </w:r>
            <w:r w:rsidR="00B539F8">
              <w:rPr>
                <w:noProof/>
                <w:webHidden/>
              </w:rPr>
              <w:t>2771</w:t>
            </w:r>
            <w:r>
              <w:rPr>
                <w:noProof/>
                <w:webHidden/>
              </w:rPr>
              <w:fldChar w:fldCharType="end"/>
            </w:r>
          </w:hyperlink>
        </w:p>
        <w:p w14:paraId="35F6DDA7" w14:textId="164FC5B1"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3" w:history="1">
            <w:r w:rsidRPr="00975B4D">
              <w:rPr>
                <w:rStyle w:val="Hyperlink"/>
              </w:rPr>
              <w:t>Member’s Statement 732-20(1): Cost of Living for Northwest Territories Residents</w:t>
            </w:r>
            <w:r>
              <w:rPr>
                <w:webHidden/>
              </w:rPr>
              <w:tab/>
            </w:r>
            <w:r>
              <w:rPr>
                <w:webHidden/>
              </w:rPr>
              <w:fldChar w:fldCharType="begin"/>
            </w:r>
            <w:r>
              <w:rPr>
                <w:webHidden/>
              </w:rPr>
              <w:instrText xml:space="preserve"> PAGEREF _Toc212458103 \h </w:instrText>
            </w:r>
            <w:r>
              <w:rPr>
                <w:webHidden/>
              </w:rPr>
            </w:r>
            <w:r>
              <w:rPr>
                <w:webHidden/>
              </w:rPr>
              <w:fldChar w:fldCharType="separate"/>
            </w:r>
            <w:r w:rsidR="00B539F8">
              <w:rPr>
                <w:webHidden/>
              </w:rPr>
              <w:t>2771</w:t>
            </w:r>
            <w:r>
              <w:rPr>
                <w:webHidden/>
              </w:rPr>
              <w:fldChar w:fldCharType="end"/>
            </w:r>
          </w:hyperlink>
        </w:p>
        <w:p w14:paraId="5AA21068" w14:textId="3342D44E"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4" w:history="1">
            <w:r w:rsidRPr="00975B4D">
              <w:rPr>
                <w:rStyle w:val="Hyperlink"/>
              </w:rPr>
              <w:t xml:space="preserve">Member’s Statement 733-20(1): </w:t>
            </w:r>
            <w:r w:rsidRPr="00975B4D">
              <w:rPr>
                <w:rStyle w:val="Hyperlink"/>
                <w:rFonts w:eastAsiaTheme="majorEastAsia"/>
              </w:rPr>
              <w:t>Standing Committee on Economic Development and Environment Report on Regulatory Framework Review</w:t>
            </w:r>
            <w:r>
              <w:rPr>
                <w:webHidden/>
              </w:rPr>
              <w:tab/>
            </w:r>
            <w:r>
              <w:rPr>
                <w:webHidden/>
              </w:rPr>
              <w:fldChar w:fldCharType="begin"/>
            </w:r>
            <w:r>
              <w:rPr>
                <w:webHidden/>
              </w:rPr>
              <w:instrText xml:space="preserve"> PAGEREF _Toc212458104 \h </w:instrText>
            </w:r>
            <w:r>
              <w:rPr>
                <w:webHidden/>
              </w:rPr>
            </w:r>
            <w:r>
              <w:rPr>
                <w:webHidden/>
              </w:rPr>
              <w:fldChar w:fldCharType="separate"/>
            </w:r>
            <w:r w:rsidR="00B539F8">
              <w:rPr>
                <w:webHidden/>
              </w:rPr>
              <w:t>2771</w:t>
            </w:r>
            <w:r>
              <w:rPr>
                <w:webHidden/>
              </w:rPr>
              <w:fldChar w:fldCharType="end"/>
            </w:r>
          </w:hyperlink>
        </w:p>
        <w:p w14:paraId="165C3D3A" w14:textId="57F4F759"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5" w:history="1">
            <w:r w:rsidRPr="00975B4D">
              <w:rPr>
                <w:rStyle w:val="Hyperlink"/>
              </w:rPr>
              <w:t xml:space="preserve">Member’s Statement 734-20(1): </w:t>
            </w:r>
            <w:r w:rsidRPr="00975B4D">
              <w:rPr>
                <w:rStyle w:val="Hyperlink"/>
                <w:rFonts w:eastAsiaTheme="majorEastAsia"/>
              </w:rPr>
              <w:t>Wait Times for Primary Care</w:t>
            </w:r>
            <w:r>
              <w:rPr>
                <w:webHidden/>
              </w:rPr>
              <w:tab/>
            </w:r>
            <w:r>
              <w:rPr>
                <w:webHidden/>
              </w:rPr>
              <w:fldChar w:fldCharType="begin"/>
            </w:r>
            <w:r>
              <w:rPr>
                <w:webHidden/>
              </w:rPr>
              <w:instrText xml:space="preserve"> PAGEREF _Toc212458105 \h </w:instrText>
            </w:r>
            <w:r>
              <w:rPr>
                <w:webHidden/>
              </w:rPr>
            </w:r>
            <w:r>
              <w:rPr>
                <w:webHidden/>
              </w:rPr>
              <w:fldChar w:fldCharType="separate"/>
            </w:r>
            <w:r w:rsidR="00B539F8">
              <w:rPr>
                <w:webHidden/>
              </w:rPr>
              <w:t>2772</w:t>
            </w:r>
            <w:r>
              <w:rPr>
                <w:webHidden/>
              </w:rPr>
              <w:fldChar w:fldCharType="end"/>
            </w:r>
          </w:hyperlink>
        </w:p>
        <w:p w14:paraId="6BA58C92" w14:textId="0B9B2F5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6" w:history="1">
            <w:r w:rsidRPr="00975B4D">
              <w:rPr>
                <w:rStyle w:val="Hyperlink"/>
              </w:rPr>
              <w:t>Member’s Statement 735-20(1): Government Support for Northwest Territories Industries</w:t>
            </w:r>
            <w:r>
              <w:rPr>
                <w:webHidden/>
              </w:rPr>
              <w:tab/>
            </w:r>
            <w:r>
              <w:rPr>
                <w:webHidden/>
              </w:rPr>
              <w:fldChar w:fldCharType="begin"/>
            </w:r>
            <w:r>
              <w:rPr>
                <w:webHidden/>
              </w:rPr>
              <w:instrText xml:space="preserve"> PAGEREF _Toc212458106 \h </w:instrText>
            </w:r>
            <w:r>
              <w:rPr>
                <w:webHidden/>
              </w:rPr>
            </w:r>
            <w:r>
              <w:rPr>
                <w:webHidden/>
              </w:rPr>
              <w:fldChar w:fldCharType="separate"/>
            </w:r>
            <w:r w:rsidR="00B539F8">
              <w:rPr>
                <w:webHidden/>
              </w:rPr>
              <w:t>2772</w:t>
            </w:r>
            <w:r>
              <w:rPr>
                <w:webHidden/>
              </w:rPr>
              <w:fldChar w:fldCharType="end"/>
            </w:r>
          </w:hyperlink>
        </w:p>
        <w:p w14:paraId="490EA736" w14:textId="5C685AF1"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7" w:history="1">
            <w:r w:rsidRPr="00975B4D">
              <w:rPr>
                <w:rStyle w:val="Hyperlink"/>
              </w:rPr>
              <w:t xml:space="preserve">Member’s Statement 736-20(1): </w:t>
            </w:r>
            <w:r w:rsidRPr="00975B4D">
              <w:rPr>
                <w:rStyle w:val="Hyperlink"/>
                <w:rFonts w:eastAsiaTheme="majorEastAsia"/>
              </w:rPr>
              <w:t>Post-treatment Mental Health Supports</w:t>
            </w:r>
            <w:r>
              <w:rPr>
                <w:webHidden/>
              </w:rPr>
              <w:tab/>
            </w:r>
            <w:r>
              <w:rPr>
                <w:webHidden/>
              </w:rPr>
              <w:fldChar w:fldCharType="begin"/>
            </w:r>
            <w:r>
              <w:rPr>
                <w:webHidden/>
              </w:rPr>
              <w:instrText xml:space="preserve"> PAGEREF _Toc212458107 \h </w:instrText>
            </w:r>
            <w:r>
              <w:rPr>
                <w:webHidden/>
              </w:rPr>
            </w:r>
            <w:r>
              <w:rPr>
                <w:webHidden/>
              </w:rPr>
              <w:fldChar w:fldCharType="separate"/>
            </w:r>
            <w:r w:rsidR="00B539F8">
              <w:rPr>
                <w:webHidden/>
              </w:rPr>
              <w:t>2773</w:t>
            </w:r>
            <w:r>
              <w:rPr>
                <w:webHidden/>
              </w:rPr>
              <w:fldChar w:fldCharType="end"/>
            </w:r>
          </w:hyperlink>
        </w:p>
        <w:p w14:paraId="5231AB4B" w14:textId="0162D6D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8" w:history="1">
            <w:r w:rsidRPr="00975B4D">
              <w:rPr>
                <w:rStyle w:val="Hyperlink"/>
              </w:rPr>
              <w:t xml:space="preserve">Member’s Statement 737-20(1): </w:t>
            </w:r>
            <w:r w:rsidRPr="00975B4D">
              <w:rPr>
                <w:rStyle w:val="Hyperlink"/>
                <w:rFonts w:eastAsiaTheme="majorEastAsia"/>
              </w:rPr>
              <w:t>Infrastructure for Arctic Security</w:t>
            </w:r>
            <w:r>
              <w:rPr>
                <w:webHidden/>
              </w:rPr>
              <w:tab/>
            </w:r>
            <w:r>
              <w:rPr>
                <w:webHidden/>
              </w:rPr>
              <w:fldChar w:fldCharType="begin"/>
            </w:r>
            <w:r>
              <w:rPr>
                <w:webHidden/>
              </w:rPr>
              <w:instrText xml:space="preserve"> PAGEREF _Toc212458108 \h </w:instrText>
            </w:r>
            <w:r>
              <w:rPr>
                <w:webHidden/>
              </w:rPr>
            </w:r>
            <w:r>
              <w:rPr>
                <w:webHidden/>
              </w:rPr>
              <w:fldChar w:fldCharType="separate"/>
            </w:r>
            <w:r w:rsidR="00B539F8">
              <w:rPr>
                <w:webHidden/>
              </w:rPr>
              <w:t>2774</w:t>
            </w:r>
            <w:r>
              <w:rPr>
                <w:webHidden/>
              </w:rPr>
              <w:fldChar w:fldCharType="end"/>
            </w:r>
          </w:hyperlink>
        </w:p>
        <w:p w14:paraId="56852C91" w14:textId="3337F6C2"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09" w:history="1">
            <w:r w:rsidRPr="00975B4D">
              <w:rPr>
                <w:rStyle w:val="Hyperlink"/>
              </w:rPr>
              <w:t>Member’s Statement 738-20(1): Lack of Contingency Power Options in Dehcho</w:t>
            </w:r>
            <w:r>
              <w:rPr>
                <w:webHidden/>
              </w:rPr>
              <w:tab/>
            </w:r>
            <w:r>
              <w:rPr>
                <w:webHidden/>
              </w:rPr>
              <w:fldChar w:fldCharType="begin"/>
            </w:r>
            <w:r>
              <w:rPr>
                <w:webHidden/>
              </w:rPr>
              <w:instrText xml:space="preserve"> PAGEREF _Toc212458109 \h </w:instrText>
            </w:r>
            <w:r>
              <w:rPr>
                <w:webHidden/>
              </w:rPr>
            </w:r>
            <w:r>
              <w:rPr>
                <w:webHidden/>
              </w:rPr>
              <w:fldChar w:fldCharType="separate"/>
            </w:r>
            <w:r w:rsidR="00B539F8">
              <w:rPr>
                <w:webHidden/>
              </w:rPr>
              <w:t>2774</w:t>
            </w:r>
            <w:r>
              <w:rPr>
                <w:webHidden/>
              </w:rPr>
              <w:fldChar w:fldCharType="end"/>
            </w:r>
          </w:hyperlink>
        </w:p>
        <w:p w14:paraId="4E0BAC16" w14:textId="4373FC66"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0" w:history="1">
            <w:r w:rsidRPr="00975B4D">
              <w:rPr>
                <w:rStyle w:val="Hyperlink"/>
              </w:rPr>
              <w:t xml:space="preserve">Member’s Statement 739-20(1): </w:t>
            </w:r>
            <w:r w:rsidRPr="00975B4D">
              <w:rPr>
                <w:rStyle w:val="Hyperlink"/>
                <w:rFonts w:eastAsiaTheme="majorEastAsia"/>
              </w:rPr>
              <w:t>Inefficiencies and Systemic Racism in Provision of Healthcare in Northwest Territories</w:t>
            </w:r>
            <w:r>
              <w:rPr>
                <w:webHidden/>
              </w:rPr>
              <w:tab/>
            </w:r>
            <w:r>
              <w:rPr>
                <w:webHidden/>
              </w:rPr>
              <w:fldChar w:fldCharType="begin"/>
            </w:r>
            <w:r>
              <w:rPr>
                <w:webHidden/>
              </w:rPr>
              <w:instrText xml:space="preserve"> PAGEREF _Toc212458110 \h </w:instrText>
            </w:r>
            <w:r>
              <w:rPr>
                <w:webHidden/>
              </w:rPr>
            </w:r>
            <w:r>
              <w:rPr>
                <w:webHidden/>
              </w:rPr>
              <w:fldChar w:fldCharType="separate"/>
            </w:r>
            <w:r w:rsidR="00B539F8">
              <w:rPr>
                <w:webHidden/>
              </w:rPr>
              <w:t>2774</w:t>
            </w:r>
            <w:r>
              <w:rPr>
                <w:webHidden/>
              </w:rPr>
              <w:fldChar w:fldCharType="end"/>
            </w:r>
          </w:hyperlink>
        </w:p>
        <w:p w14:paraId="30D5BA09" w14:textId="3ED21ED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1" w:history="1">
            <w:r w:rsidRPr="00975B4D">
              <w:rPr>
                <w:rStyle w:val="Hyperlink"/>
              </w:rPr>
              <w:t xml:space="preserve">Member’s Statement 740-20(1): </w:t>
            </w:r>
            <w:r w:rsidRPr="00975B4D">
              <w:rPr>
                <w:rStyle w:val="Hyperlink"/>
                <w:rFonts w:eastAsiaTheme="majorEastAsia"/>
              </w:rPr>
              <w:t>Housing Supports for Northwest Territories Elders</w:t>
            </w:r>
            <w:r>
              <w:rPr>
                <w:webHidden/>
              </w:rPr>
              <w:tab/>
            </w:r>
            <w:r>
              <w:rPr>
                <w:webHidden/>
              </w:rPr>
              <w:fldChar w:fldCharType="begin"/>
            </w:r>
            <w:r>
              <w:rPr>
                <w:webHidden/>
              </w:rPr>
              <w:instrText xml:space="preserve"> PAGEREF _Toc212458111 \h </w:instrText>
            </w:r>
            <w:r>
              <w:rPr>
                <w:webHidden/>
              </w:rPr>
            </w:r>
            <w:r>
              <w:rPr>
                <w:webHidden/>
              </w:rPr>
              <w:fldChar w:fldCharType="separate"/>
            </w:r>
            <w:r w:rsidR="00B539F8">
              <w:rPr>
                <w:webHidden/>
              </w:rPr>
              <w:t>2775</w:t>
            </w:r>
            <w:r>
              <w:rPr>
                <w:webHidden/>
              </w:rPr>
              <w:fldChar w:fldCharType="end"/>
            </w:r>
          </w:hyperlink>
        </w:p>
        <w:p w14:paraId="124EB048" w14:textId="2ABB86D5"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2" w:history="1">
            <w:r w:rsidRPr="00975B4D">
              <w:rPr>
                <w:rStyle w:val="Hyperlink"/>
              </w:rPr>
              <w:t>Member’s Statement 741-20(1): Effects from Homeless Encampments</w:t>
            </w:r>
            <w:r>
              <w:rPr>
                <w:webHidden/>
              </w:rPr>
              <w:tab/>
            </w:r>
            <w:r>
              <w:rPr>
                <w:webHidden/>
              </w:rPr>
              <w:fldChar w:fldCharType="begin"/>
            </w:r>
            <w:r>
              <w:rPr>
                <w:webHidden/>
              </w:rPr>
              <w:instrText xml:space="preserve"> PAGEREF _Toc212458112 \h </w:instrText>
            </w:r>
            <w:r>
              <w:rPr>
                <w:webHidden/>
              </w:rPr>
            </w:r>
            <w:r>
              <w:rPr>
                <w:webHidden/>
              </w:rPr>
              <w:fldChar w:fldCharType="separate"/>
            </w:r>
            <w:r w:rsidR="00B539F8">
              <w:rPr>
                <w:webHidden/>
              </w:rPr>
              <w:t>2776</w:t>
            </w:r>
            <w:r>
              <w:rPr>
                <w:webHidden/>
              </w:rPr>
              <w:fldChar w:fldCharType="end"/>
            </w:r>
          </w:hyperlink>
        </w:p>
        <w:p w14:paraId="6FCD78CB" w14:textId="140C9335"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3" w:history="1">
            <w:r w:rsidRPr="00975B4D">
              <w:rPr>
                <w:rStyle w:val="Hyperlink"/>
              </w:rPr>
              <w:t xml:space="preserve">Member’s Statement 742-20(1): </w:t>
            </w:r>
            <w:r w:rsidRPr="00975B4D">
              <w:rPr>
                <w:rStyle w:val="Hyperlink"/>
                <w:rFonts w:eastAsiaTheme="majorEastAsia"/>
              </w:rPr>
              <w:t>Cyclonic Surge in Beaufort Delta Region</w:t>
            </w:r>
            <w:r>
              <w:rPr>
                <w:webHidden/>
              </w:rPr>
              <w:tab/>
            </w:r>
            <w:r>
              <w:rPr>
                <w:webHidden/>
              </w:rPr>
              <w:fldChar w:fldCharType="begin"/>
            </w:r>
            <w:r>
              <w:rPr>
                <w:webHidden/>
              </w:rPr>
              <w:instrText xml:space="preserve"> PAGEREF _Toc212458113 \h </w:instrText>
            </w:r>
            <w:r>
              <w:rPr>
                <w:webHidden/>
              </w:rPr>
            </w:r>
            <w:r>
              <w:rPr>
                <w:webHidden/>
              </w:rPr>
              <w:fldChar w:fldCharType="separate"/>
            </w:r>
            <w:r w:rsidR="00B539F8">
              <w:rPr>
                <w:webHidden/>
              </w:rPr>
              <w:t>2777</w:t>
            </w:r>
            <w:r>
              <w:rPr>
                <w:webHidden/>
              </w:rPr>
              <w:fldChar w:fldCharType="end"/>
            </w:r>
          </w:hyperlink>
        </w:p>
        <w:p w14:paraId="389FFE41" w14:textId="3566D69B"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4" w:history="1">
            <w:r w:rsidRPr="00975B4D">
              <w:rPr>
                <w:rStyle w:val="Hyperlink"/>
              </w:rPr>
              <w:t>Member’s Statement 743-20(1): Asger “Red” Pedersen – Celebration of Life</w:t>
            </w:r>
            <w:r>
              <w:rPr>
                <w:webHidden/>
              </w:rPr>
              <w:tab/>
            </w:r>
            <w:r>
              <w:rPr>
                <w:webHidden/>
              </w:rPr>
              <w:fldChar w:fldCharType="begin"/>
            </w:r>
            <w:r>
              <w:rPr>
                <w:webHidden/>
              </w:rPr>
              <w:instrText xml:space="preserve"> PAGEREF _Toc212458114 \h </w:instrText>
            </w:r>
            <w:r>
              <w:rPr>
                <w:webHidden/>
              </w:rPr>
            </w:r>
            <w:r>
              <w:rPr>
                <w:webHidden/>
              </w:rPr>
              <w:fldChar w:fldCharType="separate"/>
            </w:r>
            <w:r w:rsidR="00B539F8">
              <w:rPr>
                <w:webHidden/>
              </w:rPr>
              <w:t>2777</w:t>
            </w:r>
            <w:r>
              <w:rPr>
                <w:webHidden/>
              </w:rPr>
              <w:fldChar w:fldCharType="end"/>
            </w:r>
          </w:hyperlink>
        </w:p>
        <w:p w14:paraId="6CE9DCDA" w14:textId="55D08E40"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15" w:history="1">
            <w:r w:rsidRPr="00975B4D">
              <w:rPr>
                <w:rStyle w:val="Hyperlink"/>
                <w:noProof/>
              </w:rPr>
              <w:t>Reports of Standing and Special Committees</w:t>
            </w:r>
            <w:r>
              <w:rPr>
                <w:noProof/>
                <w:webHidden/>
              </w:rPr>
              <w:tab/>
            </w:r>
            <w:r>
              <w:rPr>
                <w:noProof/>
                <w:webHidden/>
              </w:rPr>
              <w:fldChar w:fldCharType="begin"/>
            </w:r>
            <w:r>
              <w:rPr>
                <w:noProof/>
                <w:webHidden/>
              </w:rPr>
              <w:instrText xml:space="preserve"> PAGEREF _Toc212458115 \h </w:instrText>
            </w:r>
            <w:r>
              <w:rPr>
                <w:noProof/>
                <w:webHidden/>
              </w:rPr>
            </w:r>
            <w:r>
              <w:rPr>
                <w:noProof/>
                <w:webHidden/>
              </w:rPr>
              <w:fldChar w:fldCharType="separate"/>
            </w:r>
            <w:r w:rsidR="00B539F8">
              <w:rPr>
                <w:noProof/>
                <w:webHidden/>
              </w:rPr>
              <w:t>2780</w:t>
            </w:r>
            <w:r>
              <w:rPr>
                <w:noProof/>
                <w:webHidden/>
              </w:rPr>
              <w:fldChar w:fldCharType="end"/>
            </w:r>
          </w:hyperlink>
        </w:p>
        <w:p w14:paraId="62CA7DD8" w14:textId="16362521"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6" w:history="1">
            <w:r w:rsidRPr="00975B4D">
              <w:rPr>
                <w:rStyle w:val="Hyperlink"/>
              </w:rPr>
              <w:t>Bill 23: An Act to Amend the Children’s Law Act</w:t>
            </w:r>
            <w:r>
              <w:rPr>
                <w:webHidden/>
              </w:rPr>
              <w:tab/>
            </w:r>
            <w:r>
              <w:rPr>
                <w:webHidden/>
              </w:rPr>
              <w:fldChar w:fldCharType="begin"/>
            </w:r>
            <w:r>
              <w:rPr>
                <w:webHidden/>
              </w:rPr>
              <w:instrText xml:space="preserve"> PAGEREF _Toc212458116 \h </w:instrText>
            </w:r>
            <w:r>
              <w:rPr>
                <w:webHidden/>
              </w:rPr>
            </w:r>
            <w:r>
              <w:rPr>
                <w:webHidden/>
              </w:rPr>
              <w:fldChar w:fldCharType="separate"/>
            </w:r>
            <w:r w:rsidR="00B539F8">
              <w:rPr>
                <w:webHidden/>
              </w:rPr>
              <w:t>2780</w:t>
            </w:r>
            <w:r>
              <w:rPr>
                <w:webHidden/>
              </w:rPr>
              <w:fldChar w:fldCharType="end"/>
            </w:r>
          </w:hyperlink>
        </w:p>
        <w:p w14:paraId="0D4AC1FB" w14:textId="14E7D8C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7" w:history="1">
            <w:r w:rsidRPr="00975B4D">
              <w:rPr>
                <w:rStyle w:val="Hyperlink"/>
              </w:rPr>
              <w:t>Bill 24: An Act to Amend the Family Law Act</w:t>
            </w:r>
            <w:r>
              <w:rPr>
                <w:webHidden/>
              </w:rPr>
              <w:tab/>
            </w:r>
            <w:r>
              <w:rPr>
                <w:webHidden/>
              </w:rPr>
              <w:fldChar w:fldCharType="begin"/>
            </w:r>
            <w:r>
              <w:rPr>
                <w:webHidden/>
              </w:rPr>
              <w:instrText xml:space="preserve"> PAGEREF _Toc212458117 \h </w:instrText>
            </w:r>
            <w:r>
              <w:rPr>
                <w:webHidden/>
              </w:rPr>
            </w:r>
            <w:r>
              <w:rPr>
                <w:webHidden/>
              </w:rPr>
              <w:fldChar w:fldCharType="separate"/>
            </w:r>
            <w:r w:rsidR="00B539F8">
              <w:rPr>
                <w:webHidden/>
              </w:rPr>
              <w:t>2780</w:t>
            </w:r>
            <w:r>
              <w:rPr>
                <w:webHidden/>
              </w:rPr>
              <w:fldChar w:fldCharType="end"/>
            </w:r>
          </w:hyperlink>
        </w:p>
        <w:p w14:paraId="08006CFD" w14:textId="5CFC16FC"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18" w:history="1">
            <w:r w:rsidRPr="00975B4D">
              <w:rPr>
                <w:rStyle w:val="Hyperlink"/>
              </w:rPr>
              <w:t>Bill 27: An Act to Amend the Protection Against Family Violence Act</w:t>
            </w:r>
            <w:r>
              <w:rPr>
                <w:webHidden/>
              </w:rPr>
              <w:tab/>
            </w:r>
            <w:r>
              <w:rPr>
                <w:webHidden/>
              </w:rPr>
              <w:fldChar w:fldCharType="begin"/>
            </w:r>
            <w:r>
              <w:rPr>
                <w:webHidden/>
              </w:rPr>
              <w:instrText xml:space="preserve"> PAGEREF _Toc212458118 \h </w:instrText>
            </w:r>
            <w:r>
              <w:rPr>
                <w:webHidden/>
              </w:rPr>
            </w:r>
            <w:r>
              <w:rPr>
                <w:webHidden/>
              </w:rPr>
              <w:fldChar w:fldCharType="separate"/>
            </w:r>
            <w:r w:rsidR="00B539F8">
              <w:rPr>
                <w:webHidden/>
              </w:rPr>
              <w:t>2780</w:t>
            </w:r>
            <w:r>
              <w:rPr>
                <w:webHidden/>
              </w:rPr>
              <w:fldChar w:fldCharType="end"/>
            </w:r>
          </w:hyperlink>
        </w:p>
        <w:p w14:paraId="1361DF3C" w14:textId="07FDB662"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19" w:history="1">
            <w:r w:rsidRPr="00975B4D">
              <w:rPr>
                <w:rStyle w:val="Hyperlink"/>
                <w:noProof/>
              </w:rPr>
              <w:t>Oral Questions</w:t>
            </w:r>
            <w:r>
              <w:rPr>
                <w:noProof/>
                <w:webHidden/>
              </w:rPr>
              <w:tab/>
            </w:r>
            <w:r>
              <w:rPr>
                <w:noProof/>
                <w:webHidden/>
              </w:rPr>
              <w:fldChar w:fldCharType="begin"/>
            </w:r>
            <w:r>
              <w:rPr>
                <w:noProof/>
                <w:webHidden/>
              </w:rPr>
              <w:instrText xml:space="preserve"> PAGEREF _Toc212458119 \h </w:instrText>
            </w:r>
            <w:r>
              <w:rPr>
                <w:noProof/>
                <w:webHidden/>
              </w:rPr>
            </w:r>
            <w:r>
              <w:rPr>
                <w:noProof/>
                <w:webHidden/>
              </w:rPr>
              <w:fldChar w:fldCharType="separate"/>
            </w:r>
            <w:r w:rsidR="00B539F8">
              <w:rPr>
                <w:noProof/>
                <w:webHidden/>
              </w:rPr>
              <w:t>2781</w:t>
            </w:r>
            <w:r>
              <w:rPr>
                <w:noProof/>
                <w:webHidden/>
              </w:rPr>
              <w:fldChar w:fldCharType="end"/>
            </w:r>
          </w:hyperlink>
        </w:p>
        <w:p w14:paraId="2CBDB28D" w14:textId="62F93CF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0" w:history="1">
            <w:r w:rsidRPr="00975B4D">
              <w:rPr>
                <w:rStyle w:val="Hyperlink"/>
              </w:rPr>
              <w:t xml:space="preserve">Question 808-20(1): </w:t>
            </w:r>
            <w:r w:rsidRPr="00975B4D">
              <w:rPr>
                <w:rStyle w:val="Hyperlink"/>
                <w:lang w:val="en-GB"/>
              </w:rPr>
              <w:t>Smoking Bans in Public Housing</w:t>
            </w:r>
            <w:r>
              <w:rPr>
                <w:webHidden/>
              </w:rPr>
              <w:tab/>
            </w:r>
            <w:r>
              <w:rPr>
                <w:webHidden/>
              </w:rPr>
              <w:fldChar w:fldCharType="begin"/>
            </w:r>
            <w:r>
              <w:rPr>
                <w:webHidden/>
              </w:rPr>
              <w:instrText xml:space="preserve"> PAGEREF _Toc212458120 \h </w:instrText>
            </w:r>
            <w:r>
              <w:rPr>
                <w:webHidden/>
              </w:rPr>
            </w:r>
            <w:r>
              <w:rPr>
                <w:webHidden/>
              </w:rPr>
              <w:fldChar w:fldCharType="separate"/>
            </w:r>
            <w:r w:rsidR="00B539F8">
              <w:rPr>
                <w:webHidden/>
              </w:rPr>
              <w:t>2781</w:t>
            </w:r>
            <w:r>
              <w:rPr>
                <w:webHidden/>
              </w:rPr>
              <w:fldChar w:fldCharType="end"/>
            </w:r>
          </w:hyperlink>
        </w:p>
        <w:p w14:paraId="04779614" w14:textId="38610978"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1" w:history="1">
            <w:r w:rsidRPr="00975B4D">
              <w:rPr>
                <w:rStyle w:val="Hyperlink"/>
              </w:rPr>
              <w:t>Question 809-20(1): Support for Tuktoyaktuk Following Cyclonic Surge</w:t>
            </w:r>
            <w:r>
              <w:rPr>
                <w:webHidden/>
              </w:rPr>
              <w:tab/>
            </w:r>
            <w:r>
              <w:rPr>
                <w:webHidden/>
              </w:rPr>
              <w:fldChar w:fldCharType="begin"/>
            </w:r>
            <w:r>
              <w:rPr>
                <w:webHidden/>
              </w:rPr>
              <w:instrText xml:space="preserve"> PAGEREF _Toc212458121 \h </w:instrText>
            </w:r>
            <w:r>
              <w:rPr>
                <w:webHidden/>
              </w:rPr>
            </w:r>
            <w:r>
              <w:rPr>
                <w:webHidden/>
              </w:rPr>
              <w:fldChar w:fldCharType="separate"/>
            </w:r>
            <w:r w:rsidR="00B539F8">
              <w:rPr>
                <w:webHidden/>
              </w:rPr>
              <w:t>2782</w:t>
            </w:r>
            <w:r>
              <w:rPr>
                <w:webHidden/>
              </w:rPr>
              <w:fldChar w:fldCharType="end"/>
            </w:r>
          </w:hyperlink>
        </w:p>
        <w:p w14:paraId="7AC54259" w14:textId="2961D36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2" w:history="1">
            <w:r w:rsidRPr="00975B4D">
              <w:rPr>
                <w:rStyle w:val="Hyperlink"/>
              </w:rPr>
              <w:t>Question 810-20(1): Northwest Territories Electricity Supply Reliability</w:t>
            </w:r>
            <w:r>
              <w:rPr>
                <w:webHidden/>
              </w:rPr>
              <w:tab/>
            </w:r>
            <w:r>
              <w:rPr>
                <w:webHidden/>
              </w:rPr>
              <w:fldChar w:fldCharType="begin"/>
            </w:r>
            <w:r>
              <w:rPr>
                <w:webHidden/>
              </w:rPr>
              <w:instrText xml:space="preserve"> PAGEREF _Toc212458122 \h </w:instrText>
            </w:r>
            <w:r>
              <w:rPr>
                <w:webHidden/>
              </w:rPr>
            </w:r>
            <w:r>
              <w:rPr>
                <w:webHidden/>
              </w:rPr>
              <w:fldChar w:fldCharType="separate"/>
            </w:r>
            <w:r w:rsidR="00B539F8">
              <w:rPr>
                <w:webHidden/>
              </w:rPr>
              <w:t>2782</w:t>
            </w:r>
            <w:r>
              <w:rPr>
                <w:webHidden/>
              </w:rPr>
              <w:fldChar w:fldCharType="end"/>
            </w:r>
          </w:hyperlink>
        </w:p>
        <w:p w14:paraId="7C8F3C4D" w14:textId="1FCD54B6"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3" w:history="1">
            <w:r w:rsidRPr="00975B4D">
              <w:rPr>
                <w:rStyle w:val="Hyperlink"/>
              </w:rPr>
              <w:t>Question 811-20(1): Backup Power Generators in Seniors’ Housing</w:t>
            </w:r>
            <w:r>
              <w:rPr>
                <w:webHidden/>
              </w:rPr>
              <w:tab/>
            </w:r>
            <w:r>
              <w:rPr>
                <w:webHidden/>
              </w:rPr>
              <w:fldChar w:fldCharType="begin"/>
            </w:r>
            <w:r>
              <w:rPr>
                <w:webHidden/>
              </w:rPr>
              <w:instrText xml:space="preserve"> PAGEREF _Toc212458123 \h </w:instrText>
            </w:r>
            <w:r>
              <w:rPr>
                <w:webHidden/>
              </w:rPr>
            </w:r>
            <w:r>
              <w:rPr>
                <w:webHidden/>
              </w:rPr>
              <w:fldChar w:fldCharType="separate"/>
            </w:r>
            <w:r w:rsidR="00B539F8">
              <w:rPr>
                <w:webHidden/>
              </w:rPr>
              <w:t>2784</w:t>
            </w:r>
            <w:r>
              <w:rPr>
                <w:webHidden/>
              </w:rPr>
              <w:fldChar w:fldCharType="end"/>
            </w:r>
          </w:hyperlink>
        </w:p>
        <w:p w14:paraId="1E094C70" w14:textId="23FF34B4"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4" w:history="1">
            <w:r w:rsidRPr="00975B4D">
              <w:rPr>
                <w:rStyle w:val="Hyperlink"/>
              </w:rPr>
              <w:t>Question 812-20(1): Northwest Territories Regulatory Webpage</w:t>
            </w:r>
            <w:r>
              <w:rPr>
                <w:webHidden/>
              </w:rPr>
              <w:tab/>
            </w:r>
            <w:r>
              <w:rPr>
                <w:webHidden/>
              </w:rPr>
              <w:fldChar w:fldCharType="begin"/>
            </w:r>
            <w:r>
              <w:rPr>
                <w:webHidden/>
              </w:rPr>
              <w:instrText xml:space="preserve"> PAGEREF _Toc212458124 \h </w:instrText>
            </w:r>
            <w:r>
              <w:rPr>
                <w:webHidden/>
              </w:rPr>
            </w:r>
            <w:r>
              <w:rPr>
                <w:webHidden/>
              </w:rPr>
              <w:fldChar w:fldCharType="separate"/>
            </w:r>
            <w:r w:rsidR="00B539F8">
              <w:rPr>
                <w:webHidden/>
              </w:rPr>
              <w:t>2784</w:t>
            </w:r>
            <w:r>
              <w:rPr>
                <w:webHidden/>
              </w:rPr>
              <w:fldChar w:fldCharType="end"/>
            </w:r>
          </w:hyperlink>
        </w:p>
        <w:p w14:paraId="65C61EE8" w14:textId="5511644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5" w:history="1">
            <w:r w:rsidRPr="00975B4D">
              <w:rPr>
                <w:rStyle w:val="Hyperlink"/>
              </w:rPr>
              <w:t>Question 813-20(1): Same-Day Healthcare Appointments</w:t>
            </w:r>
            <w:r>
              <w:rPr>
                <w:webHidden/>
              </w:rPr>
              <w:tab/>
            </w:r>
            <w:r>
              <w:rPr>
                <w:webHidden/>
              </w:rPr>
              <w:fldChar w:fldCharType="begin"/>
            </w:r>
            <w:r>
              <w:rPr>
                <w:webHidden/>
              </w:rPr>
              <w:instrText xml:space="preserve"> PAGEREF _Toc212458125 \h </w:instrText>
            </w:r>
            <w:r>
              <w:rPr>
                <w:webHidden/>
              </w:rPr>
            </w:r>
            <w:r>
              <w:rPr>
                <w:webHidden/>
              </w:rPr>
              <w:fldChar w:fldCharType="separate"/>
            </w:r>
            <w:r w:rsidR="00B539F8">
              <w:rPr>
                <w:webHidden/>
              </w:rPr>
              <w:t>2785</w:t>
            </w:r>
            <w:r>
              <w:rPr>
                <w:webHidden/>
              </w:rPr>
              <w:fldChar w:fldCharType="end"/>
            </w:r>
          </w:hyperlink>
        </w:p>
        <w:p w14:paraId="7C9C8949" w14:textId="0605832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6" w:history="1">
            <w:r w:rsidRPr="00975B4D">
              <w:rPr>
                <w:rStyle w:val="Hyperlink"/>
              </w:rPr>
              <w:t>Question 814-20(1): Healthcare Patient Experience Questionnaires</w:t>
            </w:r>
            <w:r>
              <w:rPr>
                <w:webHidden/>
              </w:rPr>
              <w:tab/>
            </w:r>
            <w:r>
              <w:rPr>
                <w:webHidden/>
              </w:rPr>
              <w:fldChar w:fldCharType="begin"/>
            </w:r>
            <w:r>
              <w:rPr>
                <w:webHidden/>
              </w:rPr>
              <w:instrText xml:space="preserve"> PAGEREF _Toc212458126 \h </w:instrText>
            </w:r>
            <w:r>
              <w:rPr>
                <w:webHidden/>
              </w:rPr>
            </w:r>
            <w:r>
              <w:rPr>
                <w:webHidden/>
              </w:rPr>
              <w:fldChar w:fldCharType="separate"/>
            </w:r>
            <w:r w:rsidR="00B539F8">
              <w:rPr>
                <w:webHidden/>
              </w:rPr>
              <w:t>2785</w:t>
            </w:r>
            <w:r>
              <w:rPr>
                <w:webHidden/>
              </w:rPr>
              <w:fldChar w:fldCharType="end"/>
            </w:r>
          </w:hyperlink>
        </w:p>
        <w:p w14:paraId="1C4BC203" w14:textId="697E4907"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7" w:history="1">
            <w:r w:rsidRPr="00975B4D">
              <w:rPr>
                <w:rStyle w:val="Hyperlink"/>
              </w:rPr>
              <w:t>Question 815-20(1): Aftercare Support for Patients Returning from Addictions Treatment Programs</w:t>
            </w:r>
            <w:r>
              <w:rPr>
                <w:webHidden/>
              </w:rPr>
              <w:tab/>
            </w:r>
            <w:r>
              <w:rPr>
                <w:webHidden/>
              </w:rPr>
              <w:fldChar w:fldCharType="begin"/>
            </w:r>
            <w:r>
              <w:rPr>
                <w:webHidden/>
              </w:rPr>
              <w:instrText xml:space="preserve"> PAGEREF _Toc212458127 \h </w:instrText>
            </w:r>
            <w:r>
              <w:rPr>
                <w:webHidden/>
              </w:rPr>
            </w:r>
            <w:r>
              <w:rPr>
                <w:webHidden/>
              </w:rPr>
              <w:fldChar w:fldCharType="separate"/>
            </w:r>
            <w:r w:rsidR="00B539F8">
              <w:rPr>
                <w:webHidden/>
              </w:rPr>
              <w:t>2786</w:t>
            </w:r>
            <w:r>
              <w:rPr>
                <w:webHidden/>
              </w:rPr>
              <w:fldChar w:fldCharType="end"/>
            </w:r>
          </w:hyperlink>
        </w:p>
        <w:p w14:paraId="215EB6BF" w14:textId="0BE46064"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8" w:history="1">
            <w:r w:rsidRPr="00975B4D">
              <w:rPr>
                <w:rStyle w:val="Hyperlink"/>
              </w:rPr>
              <w:t xml:space="preserve">Question 816-20(1): </w:t>
            </w:r>
            <w:r w:rsidRPr="00975B4D">
              <w:rPr>
                <w:rStyle w:val="Hyperlink"/>
                <w:lang w:val="en-GB"/>
              </w:rPr>
              <w:t>Elimination of Rent for Seniors in Public Housing</w:t>
            </w:r>
            <w:r>
              <w:rPr>
                <w:webHidden/>
              </w:rPr>
              <w:tab/>
            </w:r>
            <w:r>
              <w:rPr>
                <w:webHidden/>
              </w:rPr>
              <w:fldChar w:fldCharType="begin"/>
            </w:r>
            <w:r>
              <w:rPr>
                <w:webHidden/>
              </w:rPr>
              <w:instrText xml:space="preserve"> PAGEREF _Toc212458128 \h </w:instrText>
            </w:r>
            <w:r>
              <w:rPr>
                <w:webHidden/>
              </w:rPr>
            </w:r>
            <w:r>
              <w:rPr>
                <w:webHidden/>
              </w:rPr>
              <w:fldChar w:fldCharType="separate"/>
            </w:r>
            <w:r w:rsidR="00B539F8">
              <w:rPr>
                <w:webHidden/>
              </w:rPr>
              <w:t>2788</w:t>
            </w:r>
            <w:r>
              <w:rPr>
                <w:webHidden/>
              </w:rPr>
              <w:fldChar w:fldCharType="end"/>
            </w:r>
          </w:hyperlink>
        </w:p>
        <w:p w14:paraId="49958611" w14:textId="20F0A8A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29" w:history="1">
            <w:r w:rsidRPr="00975B4D">
              <w:rPr>
                <w:rStyle w:val="Hyperlink"/>
              </w:rPr>
              <w:t>Question 817-20(1): Policy on Unhoused Encampments</w:t>
            </w:r>
            <w:r>
              <w:rPr>
                <w:webHidden/>
              </w:rPr>
              <w:tab/>
            </w:r>
            <w:r>
              <w:rPr>
                <w:webHidden/>
              </w:rPr>
              <w:fldChar w:fldCharType="begin"/>
            </w:r>
            <w:r>
              <w:rPr>
                <w:webHidden/>
              </w:rPr>
              <w:instrText xml:space="preserve"> PAGEREF _Toc212458129 \h </w:instrText>
            </w:r>
            <w:r>
              <w:rPr>
                <w:webHidden/>
              </w:rPr>
            </w:r>
            <w:r>
              <w:rPr>
                <w:webHidden/>
              </w:rPr>
              <w:fldChar w:fldCharType="separate"/>
            </w:r>
            <w:r w:rsidR="00B539F8">
              <w:rPr>
                <w:webHidden/>
              </w:rPr>
              <w:t>2788</w:t>
            </w:r>
            <w:r>
              <w:rPr>
                <w:webHidden/>
              </w:rPr>
              <w:fldChar w:fldCharType="end"/>
            </w:r>
          </w:hyperlink>
        </w:p>
        <w:p w14:paraId="08451B5D" w14:textId="22007284"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0" w:history="1">
            <w:r w:rsidRPr="00975B4D">
              <w:rPr>
                <w:rStyle w:val="Hyperlink"/>
              </w:rPr>
              <w:t xml:space="preserve">Question 818-20(1): </w:t>
            </w:r>
            <w:r w:rsidRPr="00975B4D">
              <w:rPr>
                <w:rStyle w:val="Hyperlink"/>
                <w:lang w:val="en-GB"/>
              </w:rPr>
              <w:t>Inuvik Airport Air Terminal Building Replacement</w:t>
            </w:r>
            <w:r>
              <w:rPr>
                <w:webHidden/>
              </w:rPr>
              <w:tab/>
            </w:r>
            <w:r>
              <w:rPr>
                <w:webHidden/>
              </w:rPr>
              <w:fldChar w:fldCharType="begin"/>
            </w:r>
            <w:r>
              <w:rPr>
                <w:webHidden/>
              </w:rPr>
              <w:instrText xml:space="preserve"> PAGEREF _Toc212458130 \h </w:instrText>
            </w:r>
            <w:r>
              <w:rPr>
                <w:webHidden/>
              </w:rPr>
            </w:r>
            <w:r>
              <w:rPr>
                <w:webHidden/>
              </w:rPr>
              <w:fldChar w:fldCharType="separate"/>
            </w:r>
            <w:r w:rsidR="00B539F8">
              <w:rPr>
                <w:webHidden/>
              </w:rPr>
              <w:t>2789</w:t>
            </w:r>
            <w:r>
              <w:rPr>
                <w:webHidden/>
              </w:rPr>
              <w:fldChar w:fldCharType="end"/>
            </w:r>
          </w:hyperlink>
        </w:p>
        <w:p w14:paraId="5E376273" w14:textId="5E6FEA75"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1" w:history="1">
            <w:r w:rsidRPr="00975B4D">
              <w:rPr>
                <w:rStyle w:val="Hyperlink"/>
              </w:rPr>
              <w:t xml:space="preserve">Question 819-20(1): </w:t>
            </w:r>
            <w:r w:rsidRPr="00975B4D">
              <w:rPr>
                <w:rStyle w:val="Hyperlink"/>
                <w:lang w:val="en-GB"/>
              </w:rPr>
              <w:t>Incident Command System Testing</w:t>
            </w:r>
            <w:r>
              <w:rPr>
                <w:webHidden/>
              </w:rPr>
              <w:tab/>
            </w:r>
            <w:r>
              <w:rPr>
                <w:webHidden/>
              </w:rPr>
              <w:fldChar w:fldCharType="begin"/>
            </w:r>
            <w:r>
              <w:rPr>
                <w:webHidden/>
              </w:rPr>
              <w:instrText xml:space="preserve"> PAGEREF _Toc212458131 \h </w:instrText>
            </w:r>
            <w:r>
              <w:rPr>
                <w:webHidden/>
              </w:rPr>
            </w:r>
            <w:r>
              <w:rPr>
                <w:webHidden/>
              </w:rPr>
              <w:fldChar w:fldCharType="separate"/>
            </w:r>
            <w:r w:rsidR="00B539F8">
              <w:rPr>
                <w:webHidden/>
              </w:rPr>
              <w:t>2790</w:t>
            </w:r>
            <w:r>
              <w:rPr>
                <w:webHidden/>
              </w:rPr>
              <w:fldChar w:fldCharType="end"/>
            </w:r>
          </w:hyperlink>
        </w:p>
        <w:p w14:paraId="0DC8C14E" w14:textId="54A38661"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2" w:history="1">
            <w:r w:rsidRPr="00975B4D">
              <w:rPr>
                <w:rStyle w:val="Hyperlink"/>
              </w:rPr>
              <w:t xml:space="preserve">Question 820-20(1): </w:t>
            </w:r>
            <w:r w:rsidRPr="00975B4D">
              <w:rPr>
                <w:rStyle w:val="Hyperlink"/>
                <w:lang w:val="en-GB"/>
              </w:rPr>
              <w:t>Building Capacity of Indigenous Governance Program</w:t>
            </w:r>
            <w:r>
              <w:rPr>
                <w:webHidden/>
              </w:rPr>
              <w:tab/>
            </w:r>
            <w:r>
              <w:rPr>
                <w:webHidden/>
              </w:rPr>
              <w:fldChar w:fldCharType="begin"/>
            </w:r>
            <w:r>
              <w:rPr>
                <w:webHidden/>
              </w:rPr>
              <w:instrText xml:space="preserve"> PAGEREF _Toc212458132 \h </w:instrText>
            </w:r>
            <w:r>
              <w:rPr>
                <w:webHidden/>
              </w:rPr>
            </w:r>
            <w:r>
              <w:rPr>
                <w:webHidden/>
              </w:rPr>
              <w:fldChar w:fldCharType="separate"/>
            </w:r>
            <w:r w:rsidR="00B539F8">
              <w:rPr>
                <w:webHidden/>
              </w:rPr>
              <w:t>2791</w:t>
            </w:r>
            <w:r>
              <w:rPr>
                <w:webHidden/>
              </w:rPr>
              <w:fldChar w:fldCharType="end"/>
            </w:r>
          </w:hyperlink>
        </w:p>
        <w:p w14:paraId="69AC738C" w14:textId="2ED2E93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3" w:history="1">
            <w:r w:rsidRPr="00975B4D">
              <w:rPr>
                <w:rStyle w:val="Hyperlink"/>
              </w:rPr>
              <w:t xml:space="preserve">Question 821-20(1): </w:t>
            </w:r>
            <w:r w:rsidRPr="00975B4D">
              <w:rPr>
                <w:rStyle w:val="Hyperlink"/>
                <w:lang w:val="en-GB"/>
              </w:rPr>
              <w:t>Mental Health Supports After Hospital Discharge</w:t>
            </w:r>
            <w:r>
              <w:rPr>
                <w:webHidden/>
              </w:rPr>
              <w:tab/>
            </w:r>
            <w:r>
              <w:rPr>
                <w:webHidden/>
              </w:rPr>
              <w:fldChar w:fldCharType="begin"/>
            </w:r>
            <w:r>
              <w:rPr>
                <w:webHidden/>
              </w:rPr>
              <w:instrText xml:space="preserve"> PAGEREF _Toc212458133 \h </w:instrText>
            </w:r>
            <w:r>
              <w:rPr>
                <w:webHidden/>
              </w:rPr>
            </w:r>
            <w:r>
              <w:rPr>
                <w:webHidden/>
              </w:rPr>
              <w:fldChar w:fldCharType="separate"/>
            </w:r>
            <w:r w:rsidR="00B539F8">
              <w:rPr>
                <w:webHidden/>
              </w:rPr>
              <w:t>2792</w:t>
            </w:r>
            <w:r>
              <w:rPr>
                <w:webHidden/>
              </w:rPr>
              <w:fldChar w:fldCharType="end"/>
            </w:r>
          </w:hyperlink>
        </w:p>
        <w:p w14:paraId="17D9B421" w14:textId="10B6517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4" w:history="1">
            <w:r w:rsidRPr="00975B4D">
              <w:rPr>
                <w:rStyle w:val="Hyperlink"/>
              </w:rPr>
              <w:t xml:space="preserve">Question 822-20(1): </w:t>
            </w:r>
            <w:r w:rsidRPr="00975B4D">
              <w:rPr>
                <w:rStyle w:val="Hyperlink"/>
                <w:lang w:val="en-GB"/>
              </w:rPr>
              <w:t>No-Show Appointment Rates in Healthcare Clinics</w:t>
            </w:r>
            <w:r>
              <w:rPr>
                <w:webHidden/>
              </w:rPr>
              <w:tab/>
            </w:r>
            <w:r>
              <w:rPr>
                <w:webHidden/>
              </w:rPr>
              <w:fldChar w:fldCharType="begin"/>
            </w:r>
            <w:r>
              <w:rPr>
                <w:webHidden/>
              </w:rPr>
              <w:instrText xml:space="preserve"> PAGEREF _Toc212458134 \h </w:instrText>
            </w:r>
            <w:r>
              <w:rPr>
                <w:webHidden/>
              </w:rPr>
            </w:r>
            <w:r>
              <w:rPr>
                <w:webHidden/>
              </w:rPr>
              <w:fldChar w:fldCharType="separate"/>
            </w:r>
            <w:r w:rsidR="00B539F8">
              <w:rPr>
                <w:webHidden/>
              </w:rPr>
              <w:t>2792</w:t>
            </w:r>
            <w:r>
              <w:rPr>
                <w:webHidden/>
              </w:rPr>
              <w:fldChar w:fldCharType="end"/>
            </w:r>
          </w:hyperlink>
        </w:p>
        <w:p w14:paraId="15E0098B" w14:textId="7CD3458C"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35" w:history="1">
            <w:r w:rsidRPr="00975B4D">
              <w:rPr>
                <w:rStyle w:val="Hyperlink"/>
                <w:noProof/>
              </w:rPr>
              <w:t>Tabling of Documents</w:t>
            </w:r>
            <w:r>
              <w:rPr>
                <w:noProof/>
                <w:webHidden/>
              </w:rPr>
              <w:tab/>
            </w:r>
            <w:r>
              <w:rPr>
                <w:noProof/>
                <w:webHidden/>
              </w:rPr>
              <w:fldChar w:fldCharType="begin"/>
            </w:r>
            <w:r>
              <w:rPr>
                <w:noProof/>
                <w:webHidden/>
              </w:rPr>
              <w:instrText xml:space="preserve"> PAGEREF _Toc212458135 \h </w:instrText>
            </w:r>
            <w:r>
              <w:rPr>
                <w:noProof/>
                <w:webHidden/>
              </w:rPr>
            </w:r>
            <w:r>
              <w:rPr>
                <w:noProof/>
                <w:webHidden/>
              </w:rPr>
              <w:fldChar w:fldCharType="separate"/>
            </w:r>
            <w:r w:rsidR="00B539F8">
              <w:rPr>
                <w:noProof/>
                <w:webHidden/>
              </w:rPr>
              <w:t>2793</w:t>
            </w:r>
            <w:r>
              <w:rPr>
                <w:noProof/>
                <w:webHidden/>
              </w:rPr>
              <w:fldChar w:fldCharType="end"/>
            </w:r>
          </w:hyperlink>
        </w:p>
        <w:p w14:paraId="4EDACBC6" w14:textId="7875D3D1"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6" w:history="1">
            <w:r w:rsidRPr="00975B4D">
              <w:rPr>
                <w:rStyle w:val="Hyperlink"/>
              </w:rPr>
              <w:t xml:space="preserve">Tabled Document 396-20(1): </w:t>
            </w:r>
            <w:r w:rsidRPr="00975B4D">
              <w:rPr>
                <w:rStyle w:val="Hyperlink"/>
                <w:lang w:val="en-GB"/>
              </w:rPr>
              <w:t>Plain Language Summary for Bill 32: An Act to Amend the Public Service Act, No. 2</w:t>
            </w:r>
            <w:r>
              <w:rPr>
                <w:webHidden/>
              </w:rPr>
              <w:tab/>
            </w:r>
            <w:r>
              <w:rPr>
                <w:webHidden/>
              </w:rPr>
              <w:fldChar w:fldCharType="begin"/>
            </w:r>
            <w:r>
              <w:rPr>
                <w:webHidden/>
              </w:rPr>
              <w:instrText xml:space="preserve"> PAGEREF _Toc212458136 \h </w:instrText>
            </w:r>
            <w:r>
              <w:rPr>
                <w:webHidden/>
              </w:rPr>
            </w:r>
            <w:r>
              <w:rPr>
                <w:webHidden/>
              </w:rPr>
              <w:fldChar w:fldCharType="separate"/>
            </w:r>
            <w:r w:rsidR="00B539F8">
              <w:rPr>
                <w:webHidden/>
              </w:rPr>
              <w:t>2793</w:t>
            </w:r>
            <w:r>
              <w:rPr>
                <w:webHidden/>
              </w:rPr>
              <w:fldChar w:fldCharType="end"/>
            </w:r>
          </w:hyperlink>
        </w:p>
        <w:p w14:paraId="3AC84033" w14:textId="0917C167"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7" w:history="1">
            <w:r w:rsidRPr="00975B4D">
              <w:rPr>
                <w:rStyle w:val="Hyperlink"/>
              </w:rPr>
              <w:t xml:space="preserve">Tabled Document 397-20(1): </w:t>
            </w:r>
            <w:r w:rsidRPr="00975B4D">
              <w:rPr>
                <w:rStyle w:val="Hyperlink"/>
                <w:lang w:val="en-GB"/>
              </w:rPr>
              <w:t>Statement of Consistency for Bill 32: An Act to Amend the Public Service Act, No. 2</w:t>
            </w:r>
            <w:r>
              <w:rPr>
                <w:webHidden/>
              </w:rPr>
              <w:tab/>
            </w:r>
            <w:r>
              <w:rPr>
                <w:webHidden/>
              </w:rPr>
              <w:fldChar w:fldCharType="begin"/>
            </w:r>
            <w:r>
              <w:rPr>
                <w:webHidden/>
              </w:rPr>
              <w:instrText xml:space="preserve"> PAGEREF _Toc212458137 \h </w:instrText>
            </w:r>
            <w:r>
              <w:rPr>
                <w:webHidden/>
              </w:rPr>
            </w:r>
            <w:r>
              <w:rPr>
                <w:webHidden/>
              </w:rPr>
              <w:fldChar w:fldCharType="separate"/>
            </w:r>
            <w:r w:rsidR="00B539F8">
              <w:rPr>
                <w:webHidden/>
              </w:rPr>
              <w:t>2793</w:t>
            </w:r>
            <w:r>
              <w:rPr>
                <w:webHidden/>
              </w:rPr>
              <w:fldChar w:fldCharType="end"/>
            </w:r>
          </w:hyperlink>
        </w:p>
        <w:p w14:paraId="2F53B321" w14:textId="4C97315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8" w:history="1">
            <w:r w:rsidRPr="00975B4D">
              <w:rPr>
                <w:rStyle w:val="Hyperlink"/>
              </w:rPr>
              <w:t xml:space="preserve">Tabled Document 398-20(1): </w:t>
            </w:r>
            <w:r w:rsidRPr="00975B4D">
              <w:rPr>
                <w:rStyle w:val="Hyperlink"/>
                <w:lang w:val="en-GB"/>
              </w:rPr>
              <w:t>NWT Carbon Tax Report 2024-2025</w:t>
            </w:r>
            <w:r>
              <w:rPr>
                <w:webHidden/>
              </w:rPr>
              <w:tab/>
            </w:r>
            <w:r>
              <w:rPr>
                <w:webHidden/>
              </w:rPr>
              <w:fldChar w:fldCharType="begin"/>
            </w:r>
            <w:r>
              <w:rPr>
                <w:webHidden/>
              </w:rPr>
              <w:instrText xml:space="preserve"> PAGEREF _Toc212458138 \h </w:instrText>
            </w:r>
            <w:r>
              <w:rPr>
                <w:webHidden/>
              </w:rPr>
            </w:r>
            <w:r>
              <w:rPr>
                <w:webHidden/>
              </w:rPr>
              <w:fldChar w:fldCharType="separate"/>
            </w:r>
            <w:r w:rsidR="00B539F8">
              <w:rPr>
                <w:webHidden/>
              </w:rPr>
              <w:t>2793</w:t>
            </w:r>
            <w:r>
              <w:rPr>
                <w:webHidden/>
              </w:rPr>
              <w:fldChar w:fldCharType="end"/>
            </w:r>
          </w:hyperlink>
        </w:p>
        <w:p w14:paraId="390BC138" w14:textId="4D4260E6"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39" w:history="1">
            <w:r w:rsidRPr="00975B4D">
              <w:rPr>
                <w:rStyle w:val="Hyperlink"/>
              </w:rPr>
              <w:t>Tabled Document 399-20(1): NWT Heritage Fund Annual Report 2025</w:t>
            </w:r>
            <w:r>
              <w:rPr>
                <w:webHidden/>
              </w:rPr>
              <w:tab/>
            </w:r>
            <w:r>
              <w:rPr>
                <w:webHidden/>
              </w:rPr>
              <w:fldChar w:fldCharType="begin"/>
            </w:r>
            <w:r>
              <w:rPr>
                <w:webHidden/>
              </w:rPr>
              <w:instrText xml:space="preserve"> PAGEREF _Toc212458139 \h </w:instrText>
            </w:r>
            <w:r>
              <w:rPr>
                <w:webHidden/>
              </w:rPr>
            </w:r>
            <w:r>
              <w:rPr>
                <w:webHidden/>
              </w:rPr>
              <w:fldChar w:fldCharType="separate"/>
            </w:r>
            <w:r w:rsidR="00B539F8">
              <w:rPr>
                <w:webHidden/>
              </w:rPr>
              <w:t>2793</w:t>
            </w:r>
            <w:r>
              <w:rPr>
                <w:webHidden/>
              </w:rPr>
              <w:fldChar w:fldCharType="end"/>
            </w:r>
          </w:hyperlink>
        </w:p>
        <w:p w14:paraId="13005F15" w14:textId="498F558A"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0" w:history="1">
            <w:r w:rsidRPr="00975B4D">
              <w:rPr>
                <w:rStyle w:val="Hyperlink"/>
              </w:rPr>
              <w:t xml:space="preserve">Tabled Document 400-20(1): </w:t>
            </w:r>
            <w:r w:rsidRPr="00975B4D">
              <w:rPr>
                <w:rStyle w:val="Hyperlink"/>
                <w:lang w:val="en-GB"/>
              </w:rPr>
              <w:t>Annual Report on the Activities of the Rental Officer 2024-2025</w:t>
            </w:r>
            <w:r>
              <w:rPr>
                <w:webHidden/>
              </w:rPr>
              <w:tab/>
            </w:r>
            <w:r>
              <w:rPr>
                <w:webHidden/>
              </w:rPr>
              <w:fldChar w:fldCharType="begin"/>
            </w:r>
            <w:r>
              <w:rPr>
                <w:webHidden/>
              </w:rPr>
              <w:instrText xml:space="preserve"> PAGEREF _Toc212458140 \h </w:instrText>
            </w:r>
            <w:r>
              <w:rPr>
                <w:webHidden/>
              </w:rPr>
            </w:r>
            <w:r>
              <w:rPr>
                <w:webHidden/>
              </w:rPr>
              <w:fldChar w:fldCharType="separate"/>
            </w:r>
            <w:r w:rsidR="00B539F8">
              <w:rPr>
                <w:webHidden/>
              </w:rPr>
              <w:t>2793</w:t>
            </w:r>
            <w:r>
              <w:rPr>
                <w:webHidden/>
              </w:rPr>
              <w:fldChar w:fldCharType="end"/>
            </w:r>
          </w:hyperlink>
        </w:p>
        <w:p w14:paraId="104C6506" w14:textId="6D3F3AF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1" w:history="1">
            <w:r w:rsidRPr="00975B4D">
              <w:rPr>
                <w:rStyle w:val="Hyperlink"/>
              </w:rPr>
              <w:t xml:space="preserve">Tabled Document 401-20(1): </w:t>
            </w:r>
            <w:r w:rsidRPr="00975B4D">
              <w:rPr>
                <w:rStyle w:val="Hyperlink"/>
                <w:lang w:val="en-GB"/>
              </w:rPr>
              <w:t>Department of Justice Corrections Service Annual Report 2024-2025</w:t>
            </w:r>
            <w:r>
              <w:rPr>
                <w:webHidden/>
              </w:rPr>
              <w:tab/>
            </w:r>
            <w:r>
              <w:rPr>
                <w:webHidden/>
              </w:rPr>
              <w:fldChar w:fldCharType="begin"/>
            </w:r>
            <w:r>
              <w:rPr>
                <w:webHidden/>
              </w:rPr>
              <w:instrText xml:space="preserve"> PAGEREF _Toc212458141 \h </w:instrText>
            </w:r>
            <w:r>
              <w:rPr>
                <w:webHidden/>
              </w:rPr>
            </w:r>
            <w:r>
              <w:rPr>
                <w:webHidden/>
              </w:rPr>
              <w:fldChar w:fldCharType="separate"/>
            </w:r>
            <w:r w:rsidR="00B539F8">
              <w:rPr>
                <w:webHidden/>
              </w:rPr>
              <w:t>2793</w:t>
            </w:r>
            <w:r>
              <w:rPr>
                <w:webHidden/>
              </w:rPr>
              <w:fldChar w:fldCharType="end"/>
            </w:r>
          </w:hyperlink>
        </w:p>
        <w:p w14:paraId="5DCC5A17" w14:textId="7AC1162D"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2" w:history="1">
            <w:r w:rsidRPr="00975B4D">
              <w:rPr>
                <w:rStyle w:val="Hyperlink"/>
              </w:rPr>
              <w:t xml:space="preserve">Tabled Document 402-20(1): </w:t>
            </w:r>
            <w:r w:rsidRPr="00975B4D">
              <w:rPr>
                <w:rStyle w:val="Hyperlink"/>
                <w:lang w:val="en-GB"/>
              </w:rPr>
              <w:t>Territorial Police Service Agreement Annual Report  (2024-2025)</w:t>
            </w:r>
            <w:r>
              <w:rPr>
                <w:webHidden/>
              </w:rPr>
              <w:tab/>
            </w:r>
            <w:r>
              <w:rPr>
                <w:webHidden/>
              </w:rPr>
              <w:fldChar w:fldCharType="begin"/>
            </w:r>
            <w:r>
              <w:rPr>
                <w:webHidden/>
              </w:rPr>
              <w:instrText xml:space="preserve"> PAGEREF _Toc212458142 \h </w:instrText>
            </w:r>
            <w:r>
              <w:rPr>
                <w:webHidden/>
              </w:rPr>
            </w:r>
            <w:r>
              <w:rPr>
                <w:webHidden/>
              </w:rPr>
              <w:fldChar w:fldCharType="separate"/>
            </w:r>
            <w:r w:rsidR="00B539F8">
              <w:rPr>
                <w:webHidden/>
              </w:rPr>
              <w:t>2793</w:t>
            </w:r>
            <w:r>
              <w:rPr>
                <w:webHidden/>
              </w:rPr>
              <w:fldChar w:fldCharType="end"/>
            </w:r>
          </w:hyperlink>
        </w:p>
        <w:p w14:paraId="03A90611" w14:textId="36E76FBA"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3" w:history="1">
            <w:r w:rsidRPr="00975B4D">
              <w:rPr>
                <w:rStyle w:val="Hyperlink"/>
              </w:rPr>
              <w:t>Tabled Document 403-20(1): Legislative Assembly Retiring Allowance Fund Financial Statements for the Year Ending March 31, 2025</w:t>
            </w:r>
            <w:r>
              <w:rPr>
                <w:webHidden/>
              </w:rPr>
              <w:tab/>
            </w:r>
            <w:r>
              <w:rPr>
                <w:webHidden/>
              </w:rPr>
              <w:fldChar w:fldCharType="begin"/>
            </w:r>
            <w:r>
              <w:rPr>
                <w:webHidden/>
              </w:rPr>
              <w:instrText xml:space="preserve"> PAGEREF _Toc212458143 \h </w:instrText>
            </w:r>
            <w:r>
              <w:rPr>
                <w:webHidden/>
              </w:rPr>
            </w:r>
            <w:r>
              <w:rPr>
                <w:webHidden/>
              </w:rPr>
              <w:fldChar w:fldCharType="separate"/>
            </w:r>
            <w:r w:rsidR="00B539F8">
              <w:rPr>
                <w:webHidden/>
              </w:rPr>
              <w:t>2794</w:t>
            </w:r>
            <w:r>
              <w:rPr>
                <w:webHidden/>
              </w:rPr>
              <w:fldChar w:fldCharType="end"/>
            </w:r>
          </w:hyperlink>
        </w:p>
        <w:p w14:paraId="065A6843" w14:textId="4F3A7BFA"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4" w:history="1">
            <w:r w:rsidRPr="00975B4D">
              <w:rPr>
                <w:rStyle w:val="Hyperlink"/>
              </w:rPr>
              <w:t>Tabled Document 404-20(1): Pension Administration Report – Northwest Territories Legislative Assembly Retiring Allowances Act and Supplementary Retiring Allowances Act, at March 31, 2024</w:t>
            </w:r>
            <w:r>
              <w:rPr>
                <w:webHidden/>
              </w:rPr>
              <w:tab/>
            </w:r>
            <w:r>
              <w:rPr>
                <w:webHidden/>
              </w:rPr>
              <w:fldChar w:fldCharType="begin"/>
            </w:r>
            <w:r>
              <w:rPr>
                <w:webHidden/>
              </w:rPr>
              <w:instrText xml:space="preserve"> PAGEREF _Toc212458144 \h </w:instrText>
            </w:r>
            <w:r>
              <w:rPr>
                <w:webHidden/>
              </w:rPr>
            </w:r>
            <w:r>
              <w:rPr>
                <w:webHidden/>
              </w:rPr>
              <w:fldChar w:fldCharType="separate"/>
            </w:r>
            <w:r w:rsidR="00B539F8">
              <w:rPr>
                <w:webHidden/>
              </w:rPr>
              <w:t>2794</w:t>
            </w:r>
            <w:r>
              <w:rPr>
                <w:webHidden/>
              </w:rPr>
              <w:fldChar w:fldCharType="end"/>
            </w:r>
          </w:hyperlink>
        </w:p>
        <w:p w14:paraId="555E7AA6" w14:textId="1DDE0759"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5" w:history="1">
            <w:r w:rsidRPr="00975B4D">
              <w:rPr>
                <w:rStyle w:val="Hyperlink"/>
              </w:rPr>
              <w:t>Tabled Document 405-20(1): Northwest Territories Legislative Assembly Pension Plans Annual Report at March 31, 2024</w:t>
            </w:r>
            <w:r>
              <w:rPr>
                <w:webHidden/>
              </w:rPr>
              <w:tab/>
            </w:r>
            <w:r>
              <w:rPr>
                <w:webHidden/>
              </w:rPr>
              <w:fldChar w:fldCharType="begin"/>
            </w:r>
            <w:r>
              <w:rPr>
                <w:webHidden/>
              </w:rPr>
              <w:instrText xml:space="preserve"> PAGEREF _Toc212458145 \h </w:instrText>
            </w:r>
            <w:r>
              <w:rPr>
                <w:webHidden/>
              </w:rPr>
            </w:r>
            <w:r>
              <w:rPr>
                <w:webHidden/>
              </w:rPr>
              <w:fldChar w:fldCharType="separate"/>
            </w:r>
            <w:r w:rsidR="00B539F8">
              <w:rPr>
                <w:webHidden/>
              </w:rPr>
              <w:t>2794</w:t>
            </w:r>
            <w:r>
              <w:rPr>
                <w:webHidden/>
              </w:rPr>
              <w:fldChar w:fldCharType="end"/>
            </w:r>
          </w:hyperlink>
        </w:p>
        <w:p w14:paraId="249427DF" w14:textId="6D1E8533"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46" w:history="1">
            <w:r w:rsidRPr="00975B4D">
              <w:rPr>
                <w:rStyle w:val="Hyperlink"/>
                <w:noProof/>
              </w:rPr>
              <w:t>Notices of Motion</w:t>
            </w:r>
            <w:r>
              <w:rPr>
                <w:noProof/>
                <w:webHidden/>
              </w:rPr>
              <w:tab/>
            </w:r>
            <w:r>
              <w:rPr>
                <w:noProof/>
                <w:webHidden/>
              </w:rPr>
              <w:fldChar w:fldCharType="begin"/>
            </w:r>
            <w:r>
              <w:rPr>
                <w:noProof/>
                <w:webHidden/>
              </w:rPr>
              <w:instrText xml:space="preserve"> PAGEREF _Toc212458146 \h </w:instrText>
            </w:r>
            <w:r>
              <w:rPr>
                <w:noProof/>
                <w:webHidden/>
              </w:rPr>
            </w:r>
            <w:r>
              <w:rPr>
                <w:noProof/>
                <w:webHidden/>
              </w:rPr>
              <w:fldChar w:fldCharType="separate"/>
            </w:r>
            <w:r w:rsidR="00B539F8">
              <w:rPr>
                <w:noProof/>
                <w:webHidden/>
              </w:rPr>
              <w:t>2794</w:t>
            </w:r>
            <w:r>
              <w:rPr>
                <w:noProof/>
                <w:webHidden/>
              </w:rPr>
              <w:fldChar w:fldCharType="end"/>
            </w:r>
          </w:hyperlink>
        </w:p>
        <w:p w14:paraId="62CA4943" w14:textId="6EC0DFCA"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7" w:history="1">
            <w:r w:rsidRPr="00975B4D">
              <w:rPr>
                <w:rStyle w:val="Hyperlink"/>
              </w:rPr>
              <w:t xml:space="preserve">Motion 62-20(1): </w:t>
            </w:r>
            <w:r w:rsidRPr="00975B4D">
              <w:rPr>
                <w:rStyle w:val="Hyperlink"/>
                <w:lang w:val="en-GB"/>
              </w:rPr>
              <w:t>Reappointment of Information and Privacy Commissioner</w:t>
            </w:r>
            <w:r>
              <w:rPr>
                <w:webHidden/>
              </w:rPr>
              <w:tab/>
            </w:r>
            <w:r>
              <w:rPr>
                <w:webHidden/>
              </w:rPr>
              <w:fldChar w:fldCharType="begin"/>
            </w:r>
            <w:r>
              <w:rPr>
                <w:webHidden/>
              </w:rPr>
              <w:instrText xml:space="preserve"> PAGEREF _Toc212458147 \h </w:instrText>
            </w:r>
            <w:r>
              <w:rPr>
                <w:webHidden/>
              </w:rPr>
            </w:r>
            <w:r>
              <w:rPr>
                <w:webHidden/>
              </w:rPr>
              <w:fldChar w:fldCharType="separate"/>
            </w:r>
            <w:r w:rsidR="00B539F8">
              <w:rPr>
                <w:webHidden/>
              </w:rPr>
              <w:t>2794</w:t>
            </w:r>
            <w:r>
              <w:rPr>
                <w:webHidden/>
              </w:rPr>
              <w:fldChar w:fldCharType="end"/>
            </w:r>
          </w:hyperlink>
        </w:p>
        <w:p w14:paraId="05697279" w14:textId="1E8232F7"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48" w:history="1">
            <w:r w:rsidRPr="00975B4D">
              <w:rPr>
                <w:rStyle w:val="Hyperlink"/>
              </w:rPr>
              <w:t>Motion 63-20(1): Creation of an Emergency Management Agency</w:t>
            </w:r>
            <w:r>
              <w:rPr>
                <w:webHidden/>
              </w:rPr>
              <w:tab/>
            </w:r>
            <w:r>
              <w:rPr>
                <w:webHidden/>
              </w:rPr>
              <w:fldChar w:fldCharType="begin"/>
            </w:r>
            <w:r>
              <w:rPr>
                <w:webHidden/>
              </w:rPr>
              <w:instrText xml:space="preserve"> PAGEREF _Toc212458148 \h </w:instrText>
            </w:r>
            <w:r>
              <w:rPr>
                <w:webHidden/>
              </w:rPr>
            </w:r>
            <w:r>
              <w:rPr>
                <w:webHidden/>
              </w:rPr>
              <w:fldChar w:fldCharType="separate"/>
            </w:r>
            <w:r w:rsidR="00B539F8">
              <w:rPr>
                <w:webHidden/>
              </w:rPr>
              <w:t>2794</w:t>
            </w:r>
            <w:r>
              <w:rPr>
                <w:webHidden/>
              </w:rPr>
              <w:fldChar w:fldCharType="end"/>
            </w:r>
          </w:hyperlink>
        </w:p>
        <w:p w14:paraId="39594B59" w14:textId="431D4A20"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49" w:history="1">
            <w:r w:rsidRPr="00975B4D">
              <w:rPr>
                <w:rStyle w:val="Hyperlink"/>
                <w:noProof/>
              </w:rPr>
              <w:t>Motions</w:t>
            </w:r>
            <w:r>
              <w:rPr>
                <w:noProof/>
                <w:webHidden/>
              </w:rPr>
              <w:tab/>
            </w:r>
            <w:r>
              <w:rPr>
                <w:noProof/>
                <w:webHidden/>
              </w:rPr>
              <w:fldChar w:fldCharType="begin"/>
            </w:r>
            <w:r>
              <w:rPr>
                <w:noProof/>
                <w:webHidden/>
              </w:rPr>
              <w:instrText xml:space="preserve"> PAGEREF _Toc212458149 \h </w:instrText>
            </w:r>
            <w:r>
              <w:rPr>
                <w:noProof/>
                <w:webHidden/>
              </w:rPr>
            </w:r>
            <w:r>
              <w:rPr>
                <w:noProof/>
                <w:webHidden/>
              </w:rPr>
              <w:fldChar w:fldCharType="separate"/>
            </w:r>
            <w:r w:rsidR="00B539F8">
              <w:rPr>
                <w:noProof/>
                <w:webHidden/>
              </w:rPr>
              <w:t>2795</w:t>
            </w:r>
            <w:r>
              <w:rPr>
                <w:noProof/>
                <w:webHidden/>
              </w:rPr>
              <w:fldChar w:fldCharType="end"/>
            </w:r>
          </w:hyperlink>
        </w:p>
        <w:p w14:paraId="31AC626F" w14:textId="18615DFD"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50" w:history="1">
            <w:r w:rsidRPr="00975B4D">
              <w:rPr>
                <w:rStyle w:val="Hyperlink"/>
              </w:rPr>
              <w:t xml:space="preserve">Motion 62-20(1): </w:t>
            </w:r>
            <w:r w:rsidRPr="00975B4D">
              <w:rPr>
                <w:rStyle w:val="Hyperlink"/>
                <w:lang w:val="en-GB"/>
              </w:rPr>
              <w:t>Reappointment of Information and Privacy Commissioner, Carried</w:t>
            </w:r>
            <w:r>
              <w:rPr>
                <w:webHidden/>
              </w:rPr>
              <w:tab/>
            </w:r>
            <w:r>
              <w:rPr>
                <w:webHidden/>
              </w:rPr>
              <w:fldChar w:fldCharType="begin"/>
            </w:r>
            <w:r>
              <w:rPr>
                <w:webHidden/>
              </w:rPr>
              <w:instrText xml:space="preserve"> PAGEREF _Toc212458150 \h </w:instrText>
            </w:r>
            <w:r>
              <w:rPr>
                <w:webHidden/>
              </w:rPr>
            </w:r>
            <w:r>
              <w:rPr>
                <w:webHidden/>
              </w:rPr>
              <w:fldChar w:fldCharType="separate"/>
            </w:r>
            <w:r w:rsidR="00B539F8">
              <w:rPr>
                <w:webHidden/>
              </w:rPr>
              <w:t>2795</w:t>
            </w:r>
            <w:r>
              <w:rPr>
                <w:webHidden/>
              </w:rPr>
              <w:fldChar w:fldCharType="end"/>
            </w:r>
          </w:hyperlink>
        </w:p>
        <w:p w14:paraId="3D4912A4" w14:textId="6B771826"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51" w:history="1">
            <w:r w:rsidRPr="00975B4D">
              <w:rPr>
                <w:rStyle w:val="Hyperlink"/>
                <w:noProof/>
              </w:rPr>
              <w:t>Second Reading of Bills</w:t>
            </w:r>
            <w:r>
              <w:rPr>
                <w:noProof/>
                <w:webHidden/>
              </w:rPr>
              <w:tab/>
            </w:r>
            <w:r>
              <w:rPr>
                <w:noProof/>
                <w:webHidden/>
              </w:rPr>
              <w:fldChar w:fldCharType="begin"/>
            </w:r>
            <w:r>
              <w:rPr>
                <w:noProof/>
                <w:webHidden/>
              </w:rPr>
              <w:instrText xml:space="preserve"> PAGEREF _Toc212458151 \h </w:instrText>
            </w:r>
            <w:r>
              <w:rPr>
                <w:noProof/>
                <w:webHidden/>
              </w:rPr>
            </w:r>
            <w:r>
              <w:rPr>
                <w:noProof/>
                <w:webHidden/>
              </w:rPr>
              <w:fldChar w:fldCharType="separate"/>
            </w:r>
            <w:r w:rsidR="00B539F8">
              <w:rPr>
                <w:noProof/>
                <w:webHidden/>
              </w:rPr>
              <w:t>2795</w:t>
            </w:r>
            <w:r>
              <w:rPr>
                <w:noProof/>
                <w:webHidden/>
              </w:rPr>
              <w:fldChar w:fldCharType="end"/>
            </w:r>
          </w:hyperlink>
        </w:p>
        <w:p w14:paraId="375D0102" w14:textId="699801D6"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52" w:history="1">
            <w:r w:rsidRPr="00975B4D">
              <w:rPr>
                <w:rStyle w:val="Hyperlink"/>
              </w:rPr>
              <w:t>Bill 32: An Act to Amend the Public Service Act, No. 2, Carried</w:t>
            </w:r>
            <w:r>
              <w:rPr>
                <w:webHidden/>
              </w:rPr>
              <w:tab/>
            </w:r>
            <w:r>
              <w:rPr>
                <w:webHidden/>
              </w:rPr>
              <w:fldChar w:fldCharType="begin"/>
            </w:r>
            <w:r>
              <w:rPr>
                <w:webHidden/>
              </w:rPr>
              <w:instrText xml:space="preserve"> PAGEREF _Toc212458152 \h </w:instrText>
            </w:r>
            <w:r>
              <w:rPr>
                <w:webHidden/>
              </w:rPr>
            </w:r>
            <w:r>
              <w:rPr>
                <w:webHidden/>
              </w:rPr>
              <w:fldChar w:fldCharType="separate"/>
            </w:r>
            <w:r w:rsidR="00B539F8">
              <w:rPr>
                <w:webHidden/>
              </w:rPr>
              <w:t>2795</w:t>
            </w:r>
            <w:r>
              <w:rPr>
                <w:webHidden/>
              </w:rPr>
              <w:fldChar w:fldCharType="end"/>
            </w:r>
          </w:hyperlink>
        </w:p>
        <w:p w14:paraId="05FC84FE" w14:textId="0A827338"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53" w:history="1">
            <w:r w:rsidRPr="00975B4D">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_Toc212458153 \h </w:instrText>
            </w:r>
            <w:r>
              <w:rPr>
                <w:noProof/>
                <w:webHidden/>
              </w:rPr>
            </w:r>
            <w:r>
              <w:rPr>
                <w:noProof/>
                <w:webHidden/>
              </w:rPr>
              <w:fldChar w:fldCharType="separate"/>
            </w:r>
            <w:r w:rsidR="00B539F8">
              <w:rPr>
                <w:noProof/>
                <w:webHidden/>
              </w:rPr>
              <w:t>2796</w:t>
            </w:r>
            <w:r>
              <w:rPr>
                <w:noProof/>
                <w:webHidden/>
              </w:rPr>
              <w:fldChar w:fldCharType="end"/>
            </w:r>
          </w:hyperlink>
        </w:p>
        <w:p w14:paraId="4386C0E4" w14:textId="7172FA5C"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54" w:history="1">
            <w:r w:rsidRPr="00975B4D">
              <w:rPr>
                <w:rStyle w:val="Hyperlink"/>
              </w:rPr>
              <w:t>Committee Motion 81-20(1): Deferral Motion – Tabled Document 388-20(1): Supplementary Estimates (Operations Expenditures), No. 2, 2025-2026 – Deferral of Estimates</w:t>
            </w:r>
            <w:r>
              <w:rPr>
                <w:webHidden/>
              </w:rPr>
              <w:tab/>
            </w:r>
            <w:r>
              <w:rPr>
                <w:webHidden/>
              </w:rPr>
              <w:fldChar w:fldCharType="begin"/>
            </w:r>
            <w:r>
              <w:rPr>
                <w:webHidden/>
              </w:rPr>
              <w:instrText xml:space="preserve"> PAGEREF _Toc212458154 \h </w:instrText>
            </w:r>
            <w:r>
              <w:rPr>
                <w:webHidden/>
              </w:rPr>
            </w:r>
            <w:r>
              <w:rPr>
                <w:webHidden/>
              </w:rPr>
              <w:fldChar w:fldCharType="separate"/>
            </w:r>
            <w:r w:rsidR="00B539F8">
              <w:rPr>
                <w:webHidden/>
              </w:rPr>
              <w:t>2808</w:t>
            </w:r>
            <w:r>
              <w:rPr>
                <w:webHidden/>
              </w:rPr>
              <w:fldChar w:fldCharType="end"/>
            </w:r>
          </w:hyperlink>
        </w:p>
        <w:p w14:paraId="23A2C2A5" w14:textId="69D5F790"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55" w:history="1">
            <w:r w:rsidRPr="00975B4D">
              <w:rPr>
                <w:rStyle w:val="Hyperlink"/>
              </w:rPr>
              <w:t>Committee Motion 82-20(1): Concurrence Motion – Tabled Document 385-20(1): 2026-2027 Capital Estimates - Legislative Assembly - Conclusion of Legislative Assembly</w:t>
            </w:r>
            <w:r>
              <w:rPr>
                <w:webHidden/>
              </w:rPr>
              <w:tab/>
            </w:r>
            <w:r>
              <w:rPr>
                <w:webHidden/>
              </w:rPr>
              <w:fldChar w:fldCharType="begin"/>
            </w:r>
            <w:r>
              <w:rPr>
                <w:webHidden/>
              </w:rPr>
              <w:instrText xml:space="preserve"> PAGEREF _Toc212458155 \h </w:instrText>
            </w:r>
            <w:r>
              <w:rPr>
                <w:webHidden/>
              </w:rPr>
            </w:r>
            <w:r>
              <w:rPr>
                <w:webHidden/>
              </w:rPr>
              <w:fldChar w:fldCharType="separate"/>
            </w:r>
            <w:r w:rsidR="00B539F8">
              <w:rPr>
                <w:webHidden/>
              </w:rPr>
              <w:t>2810</w:t>
            </w:r>
            <w:r>
              <w:rPr>
                <w:webHidden/>
              </w:rPr>
              <w:fldChar w:fldCharType="end"/>
            </w:r>
          </w:hyperlink>
        </w:p>
        <w:p w14:paraId="36120949" w14:textId="6E001ACB"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56" w:history="1">
            <w:r w:rsidRPr="00975B4D">
              <w:rPr>
                <w:rStyle w:val="Hyperlink"/>
                <w:noProof/>
              </w:rPr>
              <w:t>Report of Committee of the Whole</w:t>
            </w:r>
            <w:r>
              <w:rPr>
                <w:noProof/>
                <w:webHidden/>
              </w:rPr>
              <w:tab/>
            </w:r>
            <w:r>
              <w:rPr>
                <w:noProof/>
                <w:webHidden/>
              </w:rPr>
              <w:fldChar w:fldCharType="begin"/>
            </w:r>
            <w:r>
              <w:rPr>
                <w:noProof/>
                <w:webHidden/>
              </w:rPr>
              <w:instrText xml:space="preserve"> PAGEREF _Toc212458156 \h </w:instrText>
            </w:r>
            <w:r>
              <w:rPr>
                <w:noProof/>
                <w:webHidden/>
              </w:rPr>
            </w:r>
            <w:r>
              <w:rPr>
                <w:noProof/>
                <w:webHidden/>
              </w:rPr>
              <w:fldChar w:fldCharType="separate"/>
            </w:r>
            <w:r w:rsidR="00B539F8">
              <w:rPr>
                <w:noProof/>
                <w:webHidden/>
              </w:rPr>
              <w:t>2817</w:t>
            </w:r>
            <w:r>
              <w:rPr>
                <w:noProof/>
                <w:webHidden/>
              </w:rPr>
              <w:fldChar w:fldCharType="end"/>
            </w:r>
          </w:hyperlink>
        </w:p>
        <w:p w14:paraId="6CFB0B16" w14:textId="3F5110CB"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57" w:history="1">
            <w:r w:rsidRPr="00975B4D">
              <w:rPr>
                <w:rStyle w:val="Hyperlink"/>
                <w:noProof/>
              </w:rPr>
              <w:t>Third Reading of Bills</w:t>
            </w:r>
            <w:r>
              <w:rPr>
                <w:noProof/>
                <w:webHidden/>
              </w:rPr>
              <w:tab/>
            </w:r>
            <w:r>
              <w:rPr>
                <w:noProof/>
                <w:webHidden/>
              </w:rPr>
              <w:fldChar w:fldCharType="begin"/>
            </w:r>
            <w:r>
              <w:rPr>
                <w:noProof/>
                <w:webHidden/>
              </w:rPr>
              <w:instrText xml:space="preserve"> PAGEREF _Toc212458157 \h </w:instrText>
            </w:r>
            <w:r>
              <w:rPr>
                <w:noProof/>
                <w:webHidden/>
              </w:rPr>
            </w:r>
            <w:r>
              <w:rPr>
                <w:noProof/>
                <w:webHidden/>
              </w:rPr>
              <w:fldChar w:fldCharType="separate"/>
            </w:r>
            <w:r w:rsidR="00B539F8">
              <w:rPr>
                <w:noProof/>
                <w:webHidden/>
              </w:rPr>
              <w:t>2817</w:t>
            </w:r>
            <w:r>
              <w:rPr>
                <w:noProof/>
                <w:webHidden/>
              </w:rPr>
              <w:fldChar w:fldCharType="end"/>
            </w:r>
          </w:hyperlink>
        </w:p>
        <w:p w14:paraId="75E53576" w14:textId="6222349B"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58" w:history="1">
            <w:r w:rsidRPr="00975B4D">
              <w:rPr>
                <w:rStyle w:val="Hyperlink"/>
              </w:rPr>
              <w:t>Bill 21: An Act to Amend the Workers’ Compensation Act,  Carried</w:t>
            </w:r>
            <w:r>
              <w:rPr>
                <w:webHidden/>
              </w:rPr>
              <w:tab/>
            </w:r>
            <w:r>
              <w:rPr>
                <w:webHidden/>
              </w:rPr>
              <w:fldChar w:fldCharType="begin"/>
            </w:r>
            <w:r>
              <w:rPr>
                <w:webHidden/>
              </w:rPr>
              <w:instrText xml:space="preserve"> PAGEREF _Toc212458158 \h </w:instrText>
            </w:r>
            <w:r>
              <w:rPr>
                <w:webHidden/>
              </w:rPr>
            </w:r>
            <w:r>
              <w:rPr>
                <w:webHidden/>
              </w:rPr>
              <w:fldChar w:fldCharType="separate"/>
            </w:r>
            <w:r w:rsidR="00B539F8">
              <w:rPr>
                <w:webHidden/>
              </w:rPr>
              <w:t>2817</w:t>
            </w:r>
            <w:r>
              <w:rPr>
                <w:webHidden/>
              </w:rPr>
              <w:fldChar w:fldCharType="end"/>
            </w:r>
          </w:hyperlink>
        </w:p>
        <w:p w14:paraId="7540F46A" w14:textId="6FB749A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59" w:history="1">
            <w:r w:rsidRPr="00975B4D">
              <w:rPr>
                <w:rStyle w:val="Hyperlink"/>
              </w:rPr>
              <w:t>Recorded Vote</w:t>
            </w:r>
            <w:r>
              <w:rPr>
                <w:webHidden/>
              </w:rPr>
              <w:tab/>
            </w:r>
            <w:r>
              <w:rPr>
                <w:webHidden/>
              </w:rPr>
              <w:fldChar w:fldCharType="begin"/>
            </w:r>
            <w:r>
              <w:rPr>
                <w:webHidden/>
              </w:rPr>
              <w:instrText xml:space="preserve"> PAGEREF _Toc212458159 \h </w:instrText>
            </w:r>
            <w:r>
              <w:rPr>
                <w:webHidden/>
              </w:rPr>
            </w:r>
            <w:r>
              <w:rPr>
                <w:webHidden/>
              </w:rPr>
              <w:fldChar w:fldCharType="separate"/>
            </w:r>
            <w:r w:rsidR="00B539F8">
              <w:rPr>
                <w:webHidden/>
              </w:rPr>
              <w:t>2818</w:t>
            </w:r>
            <w:r>
              <w:rPr>
                <w:webHidden/>
              </w:rPr>
              <w:fldChar w:fldCharType="end"/>
            </w:r>
          </w:hyperlink>
        </w:p>
        <w:p w14:paraId="57ED6CC9" w14:textId="478E628F"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60" w:history="1">
            <w:r w:rsidRPr="00975B4D">
              <w:rPr>
                <w:rStyle w:val="Hyperlink"/>
              </w:rPr>
              <w:t>Bill 22: Legislation Act,  Carried</w:t>
            </w:r>
            <w:r>
              <w:rPr>
                <w:webHidden/>
              </w:rPr>
              <w:tab/>
            </w:r>
            <w:r>
              <w:rPr>
                <w:webHidden/>
              </w:rPr>
              <w:fldChar w:fldCharType="begin"/>
            </w:r>
            <w:r>
              <w:rPr>
                <w:webHidden/>
              </w:rPr>
              <w:instrText xml:space="preserve"> PAGEREF _Toc212458160 \h </w:instrText>
            </w:r>
            <w:r>
              <w:rPr>
                <w:webHidden/>
              </w:rPr>
            </w:r>
            <w:r>
              <w:rPr>
                <w:webHidden/>
              </w:rPr>
              <w:fldChar w:fldCharType="separate"/>
            </w:r>
            <w:r w:rsidR="00B539F8">
              <w:rPr>
                <w:webHidden/>
              </w:rPr>
              <w:t>2818</w:t>
            </w:r>
            <w:r>
              <w:rPr>
                <w:webHidden/>
              </w:rPr>
              <w:fldChar w:fldCharType="end"/>
            </w:r>
          </w:hyperlink>
        </w:p>
        <w:p w14:paraId="4A73329C" w14:textId="76510AF1"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61" w:history="1">
            <w:r w:rsidRPr="00975B4D">
              <w:rPr>
                <w:rStyle w:val="Hyperlink"/>
              </w:rPr>
              <w:t>Recorded Vote</w:t>
            </w:r>
            <w:r>
              <w:rPr>
                <w:webHidden/>
              </w:rPr>
              <w:tab/>
            </w:r>
            <w:r>
              <w:rPr>
                <w:webHidden/>
              </w:rPr>
              <w:fldChar w:fldCharType="begin"/>
            </w:r>
            <w:r>
              <w:rPr>
                <w:webHidden/>
              </w:rPr>
              <w:instrText xml:space="preserve"> PAGEREF _Toc212458161 \h </w:instrText>
            </w:r>
            <w:r>
              <w:rPr>
                <w:webHidden/>
              </w:rPr>
            </w:r>
            <w:r>
              <w:rPr>
                <w:webHidden/>
              </w:rPr>
              <w:fldChar w:fldCharType="separate"/>
            </w:r>
            <w:r w:rsidR="00B539F8">
              <w:rPr>
                <w:webHidden/>
              </w:rPr>
              <w:t>2818</w:t>
            </w:r>
            <w:r>
              <w:rPr>
                <w:webHidden/>
              </w:rPr>
              <w:fldChar w:fldCharType="end"/>
            </w:r>
          </w:hyperlink>
        </w:p>
        <w:p w14:paraId="40697179" w14:textId="765500A7"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62" w:history="1">
            <w:r w:rsidRPr="00975B4D">
              <w:rPr>
                <w:rStyle w:val="Hyperlink"/>
              </w:rPr>
              <w:t>Bill 28: An Act to Amend the Student Financial Assistance Act, No. 2,  Carried</w:t>
            </w:r>
            <w:r>
              <w:rPr>
                <w:webHidden/>
              </w:rPr>
              <w:tab/>
            </w:r>
            <w:r>
              <w:rPr>
                <w:webHidden/>
              </w:rPr>
              <w:fldChar w:fldCharType="begin"/>
            </w:r>
            <w:r>
              <w:rPr>
                <w:webHidden/>
              </w:rPr>
              <w:instrText xml:space="preserve"> PAGEREF _Toc212458162 \h </w:instrText>
            </w:r>
            <w:r>
              <w:rPr>
                <w:webHidden/>
              </w:rPr>
            </w:r>
            <w:r>
              <w:rPr>
                <w:webHidden/>
              </w:rPr>
              <w:fldChar w:fldCharType="separate"/>
            </w:r>
            <w:r w:rsidR="00B539F8">
              <w:rPr>
                <w:webHidden/>
              </w:rPr>
              <w:t>2818</w:t>
            </w:r>
            <w:r>
              <w:rPr>
                <w:webHidden/>
              </w:rPr>
              <w:fldChar w:fldCharType="end"/>
            </w:r>
          </w:hyperlink>
        </w:p>
        <w:p w14:paraId="283310E4" w14:textId="45F012B9" w:rsidR="003D00CB" w:rsidRDefault="003D00CB">
          <w:pPr>
            <w:pStyle w:val="TOC2"/>
            <w:rPr>
              <w:rFonts w:asciiTheme="minorHAnsi" w:eastAsiaTheme="minorEastAsia" w:hAnsiTheme="minorHAnsi" w:cstheme="minorBidi"/>
              <w:smallCaps w:val="0"/>
              <w:kern w:val="2"/>
              <w:sz w:val="24"/>
              <w:szCs w:val="24"/>
              <w14:ligatures w14:val="standardContextual"/>
            </w:rPr>
          </w:pPr>
          <w:hyperlink w:anchor="_Toc212458163" w:history="1">
            <w:r w:rsidRPr="00975B4D">
              <w:rPr>
                <w:rStyle w:val="Hyperlink"/>
              </w:rPr>
              <w:t>Recorded Vote</w:t>
            </w:r>
            <w:r>
              <w:rPr>
                <w:webHidden/>
              </w:rPr>
              <w:tab/>
            </w:r>
            <w:r>
              <w:rPr>
                <w:webHidden/>
              </w:rPr>
              <w:fldChar w:fldCharType="begin"/>
            </w:r>
            <w:r>
              <w:rPr>
                <w:webHidden/>
              </w:rPr>
              <w:instrText xml:space="preserve"> PAGEREF _Toc212458163 \h </w:instrText>
            </w:r>
            <w:r>
              <w:rPr>
                <w:webHidden/>
              </w:rPr>
            </w:r>
            <w:r>
              <w:rPr>
                <w:webHidden/>
              </w:rPr>
              <w:fldChar w:fldCharType="separate"/>
            </w:r>
            <w:r w:rsidR="00B539F8">
              <w:rPr>
                <w:webHidden/>
              </w:rPr>
              <w:t>2818</w:t>
            </w:r>
            <w:r>
              <w:rPr>
                <w:webHidden/>
              </w:rPr>
              <w:fldChar w:fldCharType="end"/>
            </w:r>
          </w:hyperlink>
        </w:p>
        <w:p w14:paraId="4A1BBDD0" w14:textId="12D94D5F" w:rsidR="003D00CB" w:rsidRDefault="003D00CB">
          <w:pPr>
            <w:pStyle w:val="TOC1"/>
            <w:rPr>
              <w:rFonts w:asciiTheme="minorHAnsi" w:eastAsiaTheme="minorEastAsia" w:hAnsiTheme="minorHAnsi" w:cstheme="minorBidi"/>
              <w:b w:val="0"/>
              <w:bCs w:val="0"/>
              <w:caps w:val="0"/>
              <w:noProof/>
              <w:kern w:val="2"/>
              <w:sz w:val="24"/>
              <w14:ligatures w14:val="standardContextual"/>
            </w:rPr>
          </w:pPr>
          <w:hyperlink w:anchor="_Toc212458164" w:history="1">
            <w:r w:rsidRPr="00975B4D">
              <w:rPr>
                <w:rStyle w:val="Hyperlink"/>
                <w:noProof/>
              </w:rPr>
              <w:t>Orders of the Day</w:t>
            </w:r>
            <w:r>
              <w:rPr>
                <w:noProof/>
                <w:webHidden/>
              </w:rPr>
              <w:tab/>
            </w:r>
            <w:r>
              <w:rPr>
                <w:noProof/>
                <w:webHidden/>
              </w:rPr>
              <w:fldChar w:fldCharType="begin"/>
            </w:r>
            <w:r>
              <w:rPr>
                <w:noProof/>
                <w:webHidden/>
              </w:rPr>
              <w:instrText xml:space="preserve"> PAGEREF _Toc212458164 \h </w:instrText>
            </w:r>
            <w:r>
              <w:rPr>
                <w:noProof/>
                <w:webHidden/>
              </w:rPr>
            </w:r>
            <w:r>
              <w:rPr>
                <w:noProof/>
                <w:webHidden/>
              </w:rPr>
              <w:fldChar w:fldCharType="separate"/>
            </w:r>
            <w:r w:rsidR="00B539F8">
              <w:rPr>
                <w:noProof/>
                <w:webHidden/>
              </w:rPr>
              <w:t>2818</w:t>
            </w:r>
            <w:r>
              <w:rPr>
                <w:noProof/>
                <w:webHidden/>
              </w:rPr>
              <w:fldChar w:fldCharType="end"/>
            </w:r>
          </w:hyperlink>
        </w:p>
        <w:p w14:paraId="376D471C" w14:textId="254DBD3D"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0E89859F" w:rsidR="008E60E9" w:rsidRPr="001C31BD" w:rsidRDefault="00F53801" w:rsidP="00082899">
      <w:pPr>
        <w:ind w:left="720" w:hanging="720"/>
        <w:jc w:val="center"/>
        <w:rPr>
          <w:b/>
        </w:rPr>
      </w:pPr>
      <w:r>
        <w:rPr>
          <w:b/>
        </w:rPr>
        <w:t>Tuesday</w:t>
      </w:r>
      <w:r w:rsidR="00F625AE" w:rsidRPr="00111890">
        <w:rPr>
          <w:b/>
        </w:rPr>
        <w:t xml:space="preserve">, </w:t>
      </w:r>
      <w:r w:rsidR="003844B8">
        <w:rPr>
          <w:b/>
        </w:rPr>
        <w:t xml:space="preserve">October </w:t>
      </w:r>
      <w:r w:rsidR="00114113">
        <w:rPr>
          <w:b/>
        </w:rPr>
        <w:t>2</w:t>
      </w:r>
      <w:r>
        <w:rPr>
          <w:b/>
        </w:rPr>
        <w:t>1</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0D2C0D">
          <w:headerReference w:type="even" r:id="rId21"/>
          <w:headerReference w:type="default" r:id="rId22"/>
          <w:headerReference w:type="first" r:id="rId23"/>
          <w:pgSz w:w="12240" w:h="15840" w:code="1"/>
          <w:pgMar w:top="1616" w:right="1440" w:bottom="1440" w:left="1440" w:header="720" w:footer="720" w:gutter="360"/>
          <w:pgNumType w:start="2769"/>
          <w:cols w:space="720"/>
        </w:sectPr>
      </w:pPr>
    </w:p>
    <w:p w14:paraId="54DF7896" w14:textId="5EB67113" w:rsidR="00410DFD" w:rsidRDefault="00272BB6" w:rsidP="00410DFD">
      <w:pPr>
        <w:spacing w:before="0"/>
      </w:pPr>
      <w:r>
        <w:t xml:space="preserve">Hon. Caitlin Cleveland,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612826">
        <w:t xml:space="preserve"> </w:t>
      </w:r>
      <w:r>
        <w:t>Mr</w:t>
      </w:r>
      <w:r w:rsidR="00F156C1">
        <w:t>.</w:t>
      </w:r>
      <w:r>
        <w:t xml:space="preserve"> Nerysoo,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1A4875">
        <w:t>,</w:t>
      </w:r>
      <w:r w:rsidR="00BC4393">
        <w:t xml:space="preserve"> Mrs. </w:t>
      </w:r>
      <w:proofErr w:type="spellStart"/>
      <w:r w:rsidR="00BC4393">
        <w:t>Weyallon</w:t>
      </w:r>
      <w:proofErr w:type="spellEnd"/>
      <w:r w:rsidR="00BC4393">
        <w:t xml:space="preserve"> Armstrong</w:t>
      </w:r>
      <w:r>
        <w:t xml:space="preserve">, Mrs. </w:t>
      </w:r>
      <w:proofErr w:type="spellStart"/>
      <w:r>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6C81A421" w:rsidR="00C109DF" w:rsidRDefault="00C109DF" w:rsidP="00C109DF">
      <w:pPr>
        <w:tabs>
          <w:tab w:val="left" w:pos="360"/>
        </w:tabs>
        <w:spacing w:before="80" w:after="80"/>
      </w:pPr>
      <w:r w:rsidRPr="00387BDD">
        <w:t xml:space="preserve">The House met </w:t>
      </w:r>
      <w:r>
        <w:t>at</w:t>
      </w:r>
      <w:r w:rsidR="00111890">
        <w:t xml:space="preserve"> </w:t>
      </w:r>
      <w:r w:rsidR="00114113" w:rsidRPr="003A1E82">
        <w:t>1:3</w:t>
      </w:r>
      <w:r w:rsidR="003A1E82" w:rsidRPr="003A1E82">
        <w:t>3</w:t>
      </w:r>
      <w:r w:rsidR="00111890" w:rsidRPr="007E3A65">
        <w:t xml:space="preserve"> </w:t>
      </w:r>
      <w:r w:rsidR="00114113">
        <w:t>p</w:t>
      </w:r>
      <w:r w:rsidR="00E97B0C" w:rsidRPr="008353B3">
        <w:t>.m.</w:t>
      </w:r>
      <w:r w:rsidRPr="00415011">
        <w:t xml:space="preserve"> </w:t>
      </w:r>
    </w:p>
    <w:p w14:paraId="60F95CCC" w14:textId="77777777" w:rsidR="00C109DF" w:rsidRDefault="00C109DF" w:rsidP="00C109DF">
      <w:pPr>
        <w:pStyle w:val="Heading1"/>
      </w:pPr>
      <w:bookmarkStart w:id="5" w:name="_Toc158116742"/>
      <w:bookmarkStart w:id="6" w:name="_Toc212458097"/>
      <w:r w:rsidRPr="00920A80">
        <w:t>Prayer</w:t>
      </w:r>
      <w:bookmarkEnd w:id="5"/>
      <w:r w:rsidR="00A544C4">
        <w:t xml:space="preserve"> </w:t>
      </w:r>
      <w:r w:rsidR="00F625AE">
        <w:t>or Reflection</w:t>
      </w:r>
      <w:bookmarkEnd w:id="6"/>
    </w:p>
    <w:p w14:paraId="5969F120" w14:textId="77777777" w:rsidR="00C109DF" w:rsidRDefault="00C109DF" w:rsidP="00C109DF">
      <w:pPr>
        <w:spacing w:before="80" w:after="80"/>
      </w:pPr>
      <w:r w:rsidRPr="00415011">
        <w:t>---Prayer</w:t>
      </w:r>
      <w:r w:rsidR="00F625AE">
        <w:t xml:space="preserve"> or reflection</w:t>
      </w:r>
    </w:p>
    <w:p w14:paraId="04DA9FC5" w14:textId="292BCF2B" w:rsidR="0090435E" w:rsidRDefault="003844B8" w:rsidP="0090435E">
      <w:r>
        <w:rPr>
          <w:b/>
          <w:bCs/>
        </w:rPr>
        <w:t xml:space="preserve">SPEAKER (HON. SHANE THOMPSON): </w:t>
      </w:r>
      <w:bookmarkStart w:id="7" w:name="_Hlk190182312"/>
      <w:bookmarkStart w:id="8" w:name="_Hlk198826041"/>
      <w:bookmarkStart w:id="9" w:name="_Hlk198899841"/>
      <w:r w:rsidR="0090435E">
        <w:t>Thank you, Ms.</w:t>
      </w:r>
      <w:r w:rsidR="003A1E82">
        <w:t xml:space="preserve"> </w:t>
      </w:r>
      <w:r w:rsidR="0090435E">
        <w:t>Mary Jane Cazon</w:t>
      </w:r>
      <w:r w:rsidR="003F4CB8">
        <w:t>,</w:t>
      </w:r>
      <w:r w:rsidR="0090435E">
        <w:t xml:space="preserve"> for the opening prayer and guiding words.</w:t>
      </w:r>
      <w:r w:rsidR="003A1E82">
        <w:t xml:space="preserve"> </w:t>
      </w:r>
      <w:r w:rsidR="0090435E">
        <w:t>Colleagues.</w:t>
      </w:r>
      <w:r w:rsidR="003A1E82">
        <w:t xml:space="preserve"> </w:t>
      </w:r>
      <w:r w:rsidR="0090435E">
        <w:t xml:space="preserve">Member from Yellowknife North. </w:t>
      </w:r>
    </w:p>
    <w:p w14:paraId="1609FDFD" w14:textId="39B8CB1E" w:rsidR="000D2C0D" w:rsidRDefault="000D2C0D" w:rsidP="000D2C0D">
      <w:pPr>
        <w:pStyle w:val="Heading1"/>
      </w:pPr>
      <w:bookmarkStart w:id="10" w:name="_Toc212458098"/>
      <w:r>
        <w:t>Personal Explanation</w:t>
      </w:r>
      <w:bookmarkEnd w:id="10"/>
    </w:p>
    <w:p w14:paraId="52300316" w14:textId="032E878F" w:rsidR="0090435E" w:rsidRDefault="0090435E" w:rsidP="0090435E">
      <w:r>
        <w:rPr>
          <w:b/>
          <w:bCs/>
        </w:rPr>
        <w:t>MS. MORGAN</w:t>
      </w:r>
      <w:r>
        <w:t>: Thank you, Mr. Speaker.</w:t>
      </w:r>
      <w:r w:rsidR="003A1E82">
        <w:t xml:space="preserve"> </w:t>
      </w:r>
      <w:r>
        <w:t>Mr. Speaker, I would like to make a personal explanation in accordance with section 1.8 of the Legislative Assembly's rules.</w:t>
      </w:r>
      <w:r w:rsidR="003A1E82">
        <w:t xml:space="preserve"> </w:t>
      </w:r>
    </w:p>
    <w:p w14:paraId="16F33784" w14:textId="197F6491" w:rsidR="0090435E" w:rsidRDefault="0090435E" w:rsidP="0090435E">
      <w:r>
        <w:t>I want to address allegations made by the Member for Yellowknife</w:t>
      </w:r>
      <w:r w:rsidR="003A1E82">
        <w:t xml:space="preserve"> </w:t>
      </w:r>
      <w:r>
        <w:t>Centre in his dissenting opinion on the Standing Committee on Government Operations Report on the Review to Date of Bill 26.</w:t>
      </w:r>
      <w:r w:rsidR="003A1E82">
        <w:t xml:space="preserve"> </w:t>
      </w:r>
    </w:p>
    <w:p w14:paraId="0BA5723D" w14:textId="5CC0D043" w:rsidR="0090435E" w:rsidRDefault="0090435E" w:rsidP="0090435E">
      <w:r>
        <w:t>The Member for Yellowknife</w:t>
      </w:r>
      <w:r w:rsidR="003A1E82">
        <w:t xml:space="preserve"> </w:t>
      </w:r>
      <w:r>
        <w:t>Centre alleged that I, the sponsor of Bill 26, had, quote, refused to meet with the UNW.</w:t>
      </w:r>
      <w:r w:rsidR="003A1E82">
        <w:t xml:space="preserve"> </w:t>
      </w:r>
      <w:r>
        <w:t>This is absolutely untrue, Mr. Speaker.</w:t>
      </w:r>
      <w:r w:rsidR="003A1E82">
        <w:t xml:space="preserve"> </w:t>
      </w:r>
      <w:r>
        <w:t>I met with the Public Service Alliance of Canada North regional executive vice</w:t>
      </w:r>
      <w:r>
        <w:noBreakHyphen/>
        <w:t>president early in the development of this bill to discuss the concerns coming from nurses about section 41 of the Public Service Act.</w:t>
      </w:r>
      <w:r w:rsidR="003A1E82">
        <w:t xml:space="preserve"> </w:t>
      </w:r>
    </w:p>
    <w:p w14:paraId="651C32E0" w14:textId="38CD70BE" w:rsidR="0090435E" w:rsidRDefault="0090435E" w:rsidP="0090435E">
      <w:r>
        <w:t>I initiated a meeting with the Union of Northern Workers president along with the PSAC North regional executive vice</w:t>
      </w:r>
      <w:r>
        <w:noBreakHyphen/>
        <w:t>president on March 4th, 2025, to discuss the bill.</w:t>
      </w:r>
      <w:r w:rsidR="003A1E82">
        <w:t xml:space="preserve"> </w:t>
      </w:r>
    </w:p>
    <w:p w14:paraId="05D8955E" w14:textId="5FDE6796" w:rsidR="0090435E" w:rsidRDefault="0090435E" w:rsidP="0090435E">
      <w:r>
        <w:t>While not initially invited, I participated in a closed-door meeting that the UNW executive arranged on March</w:t>
      </w:r>
      <w:r w:rsidR="003A1E82">
        <w:t xml:space="preserve"> </w:t>
      </w:r>
      <w:r>
        <w:t>5th with other Regular MLAs to discuss the bill.</w:t>
      </w:r>
      <w:r w:rsidR="003A1E82">
        <w:t xml:space="preserve"> </w:t>
      </w:r>
      <w:r>
        <w:t>After that time, I received no further invitations from the UNW to meet.</w:t>
      </w:r>
      <w:r w:rsidR="003A1E82">
        <w:t xml:space="preserve"> </w:t>
      </w:r>
      <w:r>
        <w:t>However, I reached out to the UNW president on April</w:t>
      </w:r>
      <w:r w:rsidR="003A1E82">
        <w:t xml:space="preserve"> </w:t>
      </w:r>
      <w:r>
        <w:t>30th via email inviting her to meet with me or to join an upcoming constituency meeting as long as there were nurse representatives present for the sake of transparency.</w:t>
      </w:r>
      <w:r w:rsidR="003A1E82">
        <w:t xml:space="preserve"> </w:t>
      </w:r>
      <w:r>
        <w:t>I never received a reply to that email.</w:t>
      </w:r>
      <w:r w:rsidR="003A1E82">
        <w:t xml:space="preserve"> </w:t>
      </w:r>
    </w:p>
    <w:p w14:paraId="60E6F064" w14:textId="6571C43D" w:rsidR="0090435E" w:rsidRDefault="0090435E" w:rsidP="0090435E">
      <w:r>
        <w:t>The Member for YK Centre stated in his dissenting opinion also that the committee received no public comments on the bill until after I requested an extension to the deadline.</w:t>
      </w:r>
      <w:r w:rsidR="003A1E82">
        <w:t xml:space="preserve"> </w:t>
      </w:r>
      <w:r>
        <w:t>I wish to explain the context of my request.</w:t>
      </w:r>
      <w:r w:rsidR="003A1E82">
        <w:t xml:space="preserve"> </w:t>
      </w:r>
    </w:p>
    <w:p w14:paraId="16A123D7" w14:textId="158D2C49" w:rsidR="0090435E" w:rsidRDefault="0090435E" w:rsidP="0090435E">
      <w:r>
        <w:t>The committee had set a public engagement period of 50</w:t>
      </w:r>
      <w:r w:rsidR="003A1E82">
        <w:t xml:space="preserve"> </w:t>
      </w:r>
      <w:r>
        <w:t>days over the summer months from late June until August</w:t>
      </w:r>
      <w:r w:rsidR="003A1E82">
        <w:t xml:space="preserve"> </w:t>
      </w:r>
      <w:r>
        <w:t>15th and held no public hearings during that time.</w:t>
      </w:r>
      <w:r w:rsidR="003A1E82">
        <w:t xml:space="preserve"> </w:t>
      </w:r>
      <w:r>
        <w:t>Presentations were scheduled for August 28th and 29th from the College and Association of Nurses and from the UNW, and I requested an opportunity for the public to be able to hear and respond to what those important stakeholders had to say about the bill.</w:t>
      </w:r>
      <w:r w:rsidR="003A1E82">
        <w:t xml:space="preserve"> </w:t>
      </w:r>
      <w:r>
        <w:t>I never received a reply to my request, and I am not aware of the committee announcing any formal extension; however, it did proceed to hold a formal public hearing.</w:t>
      </w:r>
      <w:r w:rsidR="003A1E82">
        <w:t xml:space="preserve"> </w:t>
      </w:r>
    </w:p>
    <w:p w14:paraId="3EE8BE15" w14:textId="77777777" w:rsidR="0090435E" w:rsidRDefault="0090435E" w:rsidP="0090435E">
      <w:r>
        <w:t xml:space="preserve">Thank you, Mr. Speaker, for allowing me to clarify. </w:t>
      </w:r>
    </w:p>
    <w:p w14:paraId="01D0F058" w14:textId="4DC889FF" w:rsidR="0090435E" w:rsidRDefault="0090435E" w:rsidP="0090435E">
      <w:r>
        <w:rPr>
          <w:b/>
          <w:bCs/>
        </w:rPr>
        <w:t>MR. SPEAKER:</w:t>
      </w:r>
      <w:r>
        <w:t xml:space="preserve"> Thank you, Member from Yellowknife North.</w:t>
      </w:r>
      <w:r w:rsidR="003A1E82">
        <w:t xml:space="preserve"> </w:t>
      </w:r>
      <w:r>
        <w:t>Ministers' statements.</w:t>
      </w:r>
      <w:r w:rsidR="003A1E82">
        <w:t xml:space="preserve"> </w:t>
      </w:r>
      <w:r>
        <w:t xml:space="preserve">Minister responsible for Status of Women. </w:t>
      </w:r>
    </w:p>
    <w:p w14:paraId="47E4C6B4" w14:textId="687109B9" w:rsidR="005E3079" w:rsidRDefault="00B759F4" w:rsidP="006F26D3">
      <w:pPr>
        <w:pStyle w:val="Heading1"/>
      </w:pPr>
      <w:bookmarkStart w:id="11" w:name="_Toc212458099"/>
      <w:r>
        <w:t>Ministers’ Statements</w:t>
      </w:r>
      <w:bookmarkEnd w:id="11"/>
    </w:p>
    <w:p w14:paraId="24B63C13" w14:textId="09A4E33F" w:rsidR="00945AEF" w:rsidRPr="00AA0817" w:rsidRDefault="00B759F4" w:rsidP="00AA0817">
      <w:pPr>
        <w:pStyle w:val="Heading2"/>
      </w:pPr>
      <w:bookmarkStart w:id="12" w:name="_Toc212458100"/>
      <w:r w:rsidRPr="00AA0817">
        <w:t xml:space="preserve">Minister’s Statement </w:t>
      </w:r>
      <w:r w:rsidR="00AA0817" w:rsidRPr="00AA0817">
        <w:t>151</w:t>
      </w:r>
      <w:r w:rsidR="006F26D3" w:rsidRPr="00AA0817">
        <w:t>-20(1):</w:t>
      </w:r>
      <w:r w:rsidR="00E2024D" w:rsidRPr="00AA0817">
        <w:br/>
      </w:r>
      <w:r w:rsidR="00AA0817" w:rsidRPr="00AA0817">
        <w:t>Federal-Provincial-Territorial Ministers Responsible for the Status of Women Annual Meeting Hosted in Yellowknife</w:t>
      </w:r>
      <w:bookmarkEnd w:id="12"/>
    </w:p>
    <w:p w14:paraId="042C6643" w14:textId="77777777" w:rsidR="0090435E" w:rsidRDefault="0090435E" w:rsidP="0090435E">
      <w:r>
        <w:rPr>
          <w:b/>
          <w:bCs/>
        </w:rPr>
        <w:t>HON. LUCY KUPTANA:</w:t>
      </w:r>
      <w:r>
        <w:t xml:space="preserve"> Mr. Speaker, this summer I had the </w:t>
      </w:r>
      <w:proofErr w:type="spellStart"/>
      <w:r>
        <w:t>honour</w:t>
      </w:r>
      <w:proofErr w:type="spellEnd"/>
      <w:r>
        <w:t xml:space="preserve"> of co</w:t>
      </w:r>
      <w:r>
        <w:noBreakHyphen/>
        <w:t>hosting the 43rd annual meeting of the federal</w:t>
      </w:r>
      <w:r>
        <w:noBreakHyphen/>
        <w:t>provincial</w:t>
      </w:r>
      <w:r>
        <w:noBreakHyphen/>
        <w:t xml:space="preserve">territorial Ministers responsible for the Status of Women here in Yellowknife. Ministers from across the country gathered in this lovely city to discuss shared priorities. </w:t>
      </w:r>
    </w:p>
    <w:p w14:paraId="365BBF27" w14:textId="68DDCCE5" w:rsidR="0090435E" w:rsidRDefault="0090435E" w:rsidP="0090435E">
      <w:r>
        <w:t>The event kicked off with an opening reception, held in the Great Hall of the Legislative Assembly, which set a warm tone for the meetings. Guests included partners from the NWT Status of Women Council, Native Women's Association of the NWT, YWCA</w:t>
      </w:r>
      <w:r>
        <w:noBreakHyphen/>
        <w:t xml:space="preserve">NWT, Northern Mosaic Network, Yellowknife Women's Society, NWT Members of the Legislative Assembly and Ministers, as </w:t>
      </w:r>
      <w:r>
        <w:lastRenderedPageBreak/>
        <w:t>well as the FPT Ministers and their senior officials.</w:t>
      </w:r>
      <w:r w:rsidR="003A1E82">
        <w:t xml:space="preserve"> </w:t>
      </w:r>
    </w:p>
    <w:p w14:paraId="78C11873" w14:textId="4117ABC1" w:rsidR="0090435E" w:rsidRDefault="0090435E" w:rsidP="0090435E">
      <w:r>
        <w:t>Mr. Speaker, one of the highlights of the evening was the opportunity to throat sing with Tanya Snow, our amiable MC.</w:t>
      </w:r>
      <w:r w:rsidR="003A1E82">
        <w:t xml:space="preserve"> </w:t>
      </w:r>
      <w:r>
        <w:t>The federal Minister of Women and Gender Equality, Minister Valdez, even joined in and gave throat singing a try.</w:t>
      </w:r>
      <w:r w:rsidR="003A1E82">
        <w:t xml:space="preserve"> </w:t>
      </w:r>
      <w:r>
        <w:t>It was a lovely moment in sharing my culture and connecting with guests.</w:t>
      </w:r>
    </w:p>
    <w:p w14:paraId="22D3F974" w14:textId="77777777" w:rsidR="0090435E" w:rsidRDefault="0090435E" w:rsidP="0090435E">
      <w:r>
        <w:t xml:space="preserve">Mr. Speaker, FPT Ministers held discussions with national Indigenous leaders that were powerful and deeply moving. We spoke about human trafficking, ending violence against Indigenous women, girls, and 2SLGBTQIA+ peoples. We also spoke about advancing economic empowerment of First Nations, Metis, and Inuit women. The honesty and emotion in the room were both heartbreaking and healing. </w:t>
      </w:r>
    </w:p>
    <w:p w14:paraId="39158C6A" w14:textId="77777777" w:rsidR="0090435E" w:rsidRDefault="0090435E" w:rsidP="0090435E">
      <w:r>
        <w:t>Mr. Speaker, during the formal ministerial sessions, we explored how to increase women's participation in high</w:t>
      </w:r>
      <w:r>
        <w:noBreakHyphen/>
        <w:t>growth industries, engage men and boys in ending gender</w:t>
      </w:r>
      <w:r>
        <w:noBreakHyphen/>
        <w:t>based violence, and address the emerging gendered impacts of artificial intelligence and online harassment. These are all critical issues that are affecting northern women right now. These threats are real and a reality in the North.</w:t>
      </w:r>
    </w:p>
    <w:p w14:paraId="0AB89DF8" w14:textId="15AE92D3" w:rsidR="0090435E" w:rsidRDefault="0090435E" w:rsidP="0090435E">
      <w:r>
        <w:t>Mr. Speaker, my colleagues from Nunavut, Yukon, and I also emphasized northern realities. We spoke about our high cost of living, infrastructure gaps, inflationary pressures, and the growing effects of climate change on everyday life in the North. These realities pose challenges for all northern residents</w:t>
      </w:r>
      <w:r w:rsidR="00AA0817">
        <w:t>,</w:t>
      </w:r>
      <w:r>
        <w:t xml:space="preserve"> but the gendered and intersectional impacts cannot be ignored or forgotten. Recent wildfires and floods have displaced entire communities, with disproportionate impacts on women, children, elders, and marginalized groups. </w:t>
      </w:r>
    </w:p>
    <w:p w14:paraId="6790F64D" w14:textId="77777777" w:rsidR="0090435E" w:rsidRDefault="0090435E" w:rsidP="0090435E">
      <w:r>
        <w:t>As decision</w:t>
      </w:r>
      <w:r>
        <w:noBreakHyphen/>
        <w:t>makers, we discussed how emergency response and recovery planning must be inclusive and trauma</w:t>
      </w:r>
      <w:r>
        <w:noBreakHyphen/>
        <w:t>informed with dedicated support for those most at risk. We acknowledged and agreed that funding must recognize the increased frequency of these types of events, especially for the territories where we are experiencing climate change up to four times faster than the rest of Canada.</w:t>
      </w:r>
    </w:p>
    <w:p w14:paraId="3F45E58E" w14:textId="77777777" w:rsidR="0090435E" w:rsidRDefault="0090435E" w:rsidP="0090435E">
      <w:r>
        <w:t xml:space="preserve">Mr. Speaker, I am proud of the work done by the Gender Equity Division and the Status of Women Council in preparing for this event. Local women across the NWT were commissioned to create handmade gifts for the delegates, beautiful tokens that support economic independence. </w:t>
      </w:r>
    </w:p>
    <w:p w14:paraId="77843C8B" w14:textId="5398F708" w:rsidR="0090435E" w:rsidRDefault="0090435E" w:rsidP="0090435E">
      <w:r>
        <w:t xml:space="preserve">Additionally, an artisan market was organized in collaboration with the Department of </w:t>
      </w:r>
      <w:r>
        <w:t>Industry, Tourism and Investment to showcase more northern artistry and entrepreneurship. The feedback received from those who participated in the market was quite positive.</w:t>
      </w:r>
      <w:r w:rsidR="003A1E82">
        <w:t xml:space="preserve"> </w:t>
      </w:r>
    </w:p>
    <w:p w14:paraId="27139709" w14:textId="60751110" w:rsidR="0090435E" w:rsidRDefault="0090435E" w:rsidP="0090435E">
      <w:r>
        <w:t>Mr. Speaker, hosting this 43rd annual meeting of the federal</w:t>
      </w:r>
      <w:r>
        <w:noBreakHyphen/>
        <w:t>provincial</w:t>
      </w:r>
      <w:r>
        <w:noBreakHyphen/>
        <w:t>territorial Ministers responsible for the Status of Women was a true privilege.</w:t>
      </w:r>
      <w:r w:rsidR="003A1E82">
        <w:t xml:space="preserve"> </w:t>
      </w:r>
      <w:r>
        <w:t xml:space="preserve">The warmth and hospitality of the North left a lasting impression on our own visitors. I extend my heartfelt gratitude to everyone who made it possible. </w:t>
      </w:r>
      <w:proofErr w:type="spellStart"/>
      <w:r>
        <w:t>Quyananni</w:t>
      </w:r>
      <w:proofErr w:type="spellEnd"/>
      <w:r>
        <w:t>, Mr. Speaker.</w:t>
      </w:r>
    </w:p>
    <w:p w14:paraId="3595F588" w14:textId="33205BE1" w:rsidR="0090435E" w:rsidRDefault="0090435E" w:rsidP="0090435E">
      <w:r>
        <w:rPr>
          <w:b/>
          <w:bCs/>
        </w:rPr>
        <w:t>MR. SPEAKER:</w:t>
      </w:r>
      <w:r>
        <w:t xml:space="preserve"> Thank you, Minister responsible for the Status of Women.</w:t>
      </w:r>
      <w:r w:rsidR="003A1E82">
        <w:t xml:space="preserve"> </w:t>
      </w:r>
      <w:r>
        <w:t>Ministers' statements.</w:t>
      </w:r>
      <w:r w:rsidR="003A1E82">
        <w:t xml:space="preserve"> </w:t>
      </w:r>
      <w:r>
        <w:t xml:space="preserve">Minister of Municipal and Community Affairs. </w:t>
      </w:r>
    </w:p>
    <w:p w14:paraId="72E3A88E" w14:textId="2B8CACC1" w:rsidR="00AA0817" w:rsidRDefault="00AA0817" w:rsidP="00AA0817">
      <w:pPr>
        <w:pStyle w:val="Heading2"/>
      </w:pPr>
      <w:bookmarkStart w:id="13" w:name="_Toc212458101"/>
      <w:r>
        <w:t>Minister’s Statement 152-20(1):</w:t>
      </w:r>
      <w:r>
        <w:br/>
        <w:t>2025 Canada Summer Games</w:t>
      </w:r>
      <w:bookmarkEnd w:id="13"/>
    </w:p>
    <w:p w14:paraId="54F94443" w14:textId="6A310937" w:rsidR="0090435E" w:rsidRDefault="0090435E" w:rsidP="0090435E">
      <w:r>
        <w:rPr>
          <w:b/>
          <w:bCs/>
        </w:rPr>
        <w:t xml:space="preserve">HON. VINCE </w:t>
      </w:r>
      <w:proofErr w:type="spellStart"/>
      <w:r>
        <w:rPr>
          <w:b/>
          <w:bCs/>
        </w:rPr>
        <w:t>McKAY</w:t>
      </w:r>
      <w:proofErr w:type="spellEnd"/>
      <w:r>
        <w:rPr>
          <w:b/>
          <w:bCs/>
        </w:rPr>
        <w:t>:</w:t>
      </w:r>
      <w:r>
        <w:t xml:space="preserve"> Mr. Speaker, I rise today to recognize and congratulate the participants who represented Team NT and the NWT Youth Ambassador Program at the 2025 Canada Summer Games that were held in St. John's, Newfoundland and Labrador, from August 8 to 24.</w:t>
      </w:r>
      <w:r w:rsidR="003A1E82">
        <w:t xml:space="preserve"> </w:t>
      </w:r>
      <w:r>
        <w:t>The Canada Summer Games provides an opportunity for Team NT to engage and compete with other athletes from across Canada.</w:t>
      </w:r>
      <w:r w:rsidR="003A1E82">
        <w:t xml:space="preserve"> </w:t>
      </w:r>
      <w:r>
        <w:t>Not only are the games an athletic competition, but they also provide an opportunity to develop athletes and coaches, strengthen sport systems and create lasting social, cultural, and economic impacts.</w:t>
      </w:r>
    </w:p>
    <w:p w14:paraId="79BCA0B8" w14:textId="63277F20" w:rsidR="0090435E" w:rsidRDefault="0090435E" w:rsidP="0090435E">
      <w:r>
        <w:t>Mr. Speaker, sport, recreation, and active living play a crucial role in ensuring healthy people and communities by addressing physical, mental, social, and economic aspects of well</w:t>
      </w:r>
      <w:r>
        <w:noBreakHyphen/>
        <w:t>being.</w:t>
      </w:r>
      <w:r w:rsidR="003A1E82">
        <w:t xml:space="preserve"> </w:t>
      </w:r>
      <w:r>
        <w:t>That is why the Government of the Northwest Territories continues to support all residents, including the youth, and to provide assistance to attend events like this in Canada.</w:t>
      </w:r>
    </w:p>
    <w:p w14:paraId="546E9FA4" w14:textId="77777777" w:rsidR="0090435E" w:rsidRDefault="0090435E" w:rsidP="0090435E">
      <w:r>
        <w:t xml:space="preserve">In St. John's, Team NT was represented by 182 participants from 10 communities across the Northwest Territories. Representation included small and remote communities like </w:t>
      </w:r>
      <w:proofErr w:type="spellStart"/>
      <w:r>
        <w:t>Ulukhaktok</w:t>
      </w:r>
      <w:proofErr w:type="spellEnd"/>
      <w:r>
        <w:t xml:space="preserve">, </w:t>
      </w:r>
      <w:proofErr w:type="spellStart"/>
      <w:r>
        <w:t>Tulita</w:t>
      </w:r>
      <w:proofErr w:type="spellEnd"/>
      <w:r>
        <w:t xml:space="preserve">, Gameti and </w:t>
      </w:r>
      <w:proofErr w:type="spellStart"/>
      <w:r>
        <w:t>Lutselk'e</w:t>
      </w:r>
      <w:proofErr w:type="spellEnd"/>
      <w:r>
        <w:t xml:space="preserve"> as well as the larger centers like Fort Smith, Hay River, Inuvik and Yellowknife.</w:t>
      </w:r>
    </w:p>
    <w:p w14:paraId="32EF2687" w14:textId="555AB16A" w:rsidR="0090435E" w:rsidRDefault="0090435E" w:rsidP="0090435E">
      <w:r>
        <w:t>Mr. Speaker, I am pleased to report that Team NT participants competed in a variety of events, including athletics, basketball, beach volleyball, soccer, swimming, tennis, volleyball, and wrestling. While no medals were brought back to the NWT, I would like to highlight and congratulate the male basketball team in their victory over Prince Edward Island.</w:t>
      </w:r>
      <w:r w:rsidR="003A1E82">
        <w:t xml:space="preserve"> </w:t>
      </w:r>
      <w:r>
        <w:t>This is the first</w:t>
      </w:r>
      <w:r>
        <w:noBreakHyphen/>
        <w:t>ever win for Basketball NWT over a provincial team at the Canada Games.</w:t>
      </w:r>
    </w:p>
    <w:p w14:paraId="1BA5DB9E" w14:textId="43344BE6" w:rsidR="0090435E" w:rsidRDefault="0090435E" w:rsidP="0090435E">
      <w:r>
        <w:lastRenderedPageBreak/>
        <w:t>Mr. Speaker, I would like to thank the various territorial sports organizations that are responsible for assisting in selecting and managing their representatives at these games. Their contributions are a significant part of preparing Team NT for these games.</w:t>
      </w:r>
      <w:r w:rsidR="003A1E82">
        <w:t xml:space="preserve"> </w:t>
      </w:r>
      <w:r>
        <w:t>I would also like to extend special gratitude to Team NT's Chef</w:t>
      </w:r>
      <w:r>
        <w:noBreakHyphen/>
        <w:t>de</w:t>
      </w:r>
      <w:r>
        <w:noBreakHyphen/>
        <w:t>Mission, Rita Mercedi and assistant Chefs</w:t>
      </w:r>
      <w:r>
        <w:noBreakHyphen/>
        <w:t>de</w:t>
      </w:r>
      <w:r>
        <w:noBreakHyphen/>
        <w:t xml:space="preserve">Mission Damon Crossman and Lexie </w:t>
      </w:r>
      <w:proofErr w:type="spellStart"/>
      <w:r>
        <w:t>Letzing</w:t>
      </w:r>
      <w:proofErr w:type="spellEnd"/>
      <w:r>
        <w:t>, and the rest of the mission staff for their outstanding efforts in organizing and supporting the team they brought to the games.</w:t>
      </w:r>
    </w:p>
    <w:p w14:paraId="44E6F651" w14:textId="52CF263F" w:rsidR="0090435E" w:rsidRDefault="0090435E" w:rsidP="0090435E">
      <w:r>
        <w:t>Mr. Speaker, I would especially like to say thanks to the many volunteers and sponsors during this time to prepare them for the Arctic Games.</w:t>
      </w:r>
      <w:r w:rsidR="003A1E82">
        <w:t xml:space="preserve"> </w:t>
      </w:r>
      <w:r>
        <w:t xml:space="preserve">Whether you are volunteering, organizing, or someone who's assisting, all your contributions and preparation of Team NT are very much appreciated. </w:t>
      </w:r>
    </w:p>
    <w:p w14:paraId="6B846AEC" w14:textId="2AFF14C4" w:rsidR="0090435E" w:rsidRDefault="0090435E" w:rsidP="0090435E">
      <w:r>
        <w:t>And finally, Mr. Speaker, I would like to recognize the 13 NWT youth ambassadors who volunteered a total of 457 hours at these games.</w:t>
      </w:r>
      <w:r w:rsidR="003A1E82">
        <w:t xml:space="preserve"> </w:t>
      </w:r>
      <w:r>
        <w:t>The youth ambassadors had several opportunities to learn and develop leadership and life skills.</w:t>
      </w:r>
      <w:r w:rsidR="003A1E82">
        <w:t xml:space="preserve"> </w:t>
      </w:r>
      <w:r>
        <w:t>Their volunteer roles included being parade marshals for the opening ceremonies, supporting venue operation services, sustainability green team, village services crew, and participating with the entertainment crew. Your dedication, enthusiasm, and leadership made long</w:t>
      </w:r>
      <w:r>
        <w:noBreakHyphen/>
        <w:t xml:space="preserve">lasting impacts, not only on the success of this event, but also on everyone who had the pleasure of working alongside of you. I sincerely hope all participants enjoyed their experience! Thank you, Mr. Speaker. </w:t>
      </w:r>
    </w:p>
    <w:p w14:paraId="7753F2D5" w14:textId="074CA7E7" w:rsidR="000814F5" w:rsidRDefault="0090435E" w:rsidP="0090435E">
      <w:r>
        <w:rPr>
          <w:b/>
          <w:bCs/>
        </w:rPr>
        <w:t>MR. SPEAKER:</w:t>
      </w:r>
      <w:r>
        <w:t xml:space="preserve"> Thank you, Minister of Municipal and Community Affairs.</w:t>
      </w:r>
      <w:r w:rsidR="003A1E82">
        <w:t xml:space="preserve"> </w:t>
      </w:r>
      <w:r>
        <w:t>Ministers' statements.</w:t>
      </w:r>
      <w:r w:rsidR="003A1E82">
        <w:t xml:space="preserve"> </w:t>
      </w:r>
      <w:r>
        <w:t>Members' statements.</w:t>
      </w:r>
      <w:r w:rsidR="003A1E82">
        <w:t xml:space="preserve"> </w:t>
      </w:r>
      <w:r>
        <w:t>Member from Range Lake.</w:t>
      </w:r>
    </w:p>
    <w:p w14:paraId="383A6826" w14:textId="77777777" w:rsidR="000814F5" w:rsidRDefault="000814F5" w:rsidP="000814F5">
      <w:pPr>
        <w:pStyle w:val="Heading1"/>
      </w:pPr>
      <w:bookmarkStart w:id="14" w:name="_Toc212458102"/>
      <w:r>
        <w:t>Members’ Statements</w:t>
      </w:r>
      <w:bookmarkEnd w:id="14"/>
    </w:p>
    <w:p w14:paraId="5206D658" w14:textId="21F784B5" w:rsidR="0090435E" w:rsidRDefault="000814F5" w:rsidP="000814F5">
      <w:pPr>
        <w:pStyle w:val="Heading2"/>
      </w:pPr>
      <w:bookmarkStart w:id="15" w:name="_Toc212458103"/>
      <w:bookmarkStart w:id="16" w:name="_Hlk211962794"/>
      <w:r>
        <w:t>Member’s Statement 732-20(1):</w:t>
      </w:r>
      <w:r>
        <w:br/>
        <w:t>Cost of Living for Northwest Territories Residents</w:t>
      </w:r>
      <w:bookmarkEnd w:id="15"/>
      <w:r w:rsidR="0090435E">
        <w:t xml:space="preserve"> </w:t>
      </w:r>
    </w:p>
    <w:bookmarkEnd w:id="16"/>
    <w:p w14:paraId="6B59DC7C" w14:textId="3ADD5869" w:rsidR="0090435E" w:rsidRDefault="0090435E" w:rsidP="0090435E">
      <w:r>
        <w:rPr>
          <w:b/>
          <w:bCs/>
        </w:rPr>
        <w:t>MR. TESTART:</w:t>
      </w:r>
      <w:r>
        <w:t xml:space="preserve"> Mr. Speaker, as temperatures drop and nights grow longer, winter is coming.</w:t>
      </w:r>
      <w:r w:rsidR="003A1E82">
        <w:t xml:space="preserve"> </w:t>
      </w:r>
      <w:r>
        <w:t>But Northerners aren't afraid of White Walkers or of Undead Dragons.</w:t>
      </w:r>
      <w:r w:rsidR="003A1E82">
        <w:t xml:space="preserve"> </w:t>
      </w:r>
      <w:r>
        <w:t>No, they're bracing for power bills they simply cannot afford.</w:t>
      </w:r>
      <w:r w:rsidR="003A1E82">
        <w:t xml:space="preserve"> </w:t>
      </w:r>
      <w:r>
        <w:t>My constituents can't remember the last time they caught a break on their energy bills, and with each passing year they're forced to make even harder choices just to keep the lights on.</w:t>
      </w:r>
      <w:r w:rsidR="003A1E82">
        <w:t xml:space="preserve"> </w:t>
      </w:r>
      <w:r>
        <w:t>It's no surprise that the cost of electricity is one of the most frequent concerns I hear about as an MLA.</w:t>
      </w:r>
      <w:r w:rsidR="003A1E82">
        <w:t xml:space="preserve"> </w:t>
      </w:r>
      <w:r>
        <w:t xml:space="preserve">Northerners have a right to be frustrated </w:t>
      </w:r>
      <w:r>
        <w:t>when they are paying the highest power costs in the country, and as life becomes increasingly more unaffordable, these costs pile up.</w:t>
      </w:r>
      <w:r w:rsidR="003A1E82">
        <w:t xml:space="preserve"> </w:t>
      </w:r>
      <w:r>
        <w:t>Yet every time my colleagues and I raise this issue on the floor of this House, we're told there's no problem.</w:t>
      </w:r>
      <w:r w:rsidR="003A1E82">
        <w:t xml:space="preserve"> </w:t>
      </w:r>
      <w:r>
        <w:t>The Minister has a plan, a subsidy, a strategy,</w:t>
      </w:r>
      <w:r w:rsidR="0060629C">
        <w:t xml:space="preserve"> </w:t>
      </w:r>
      <w:r>
        <w:t>an investment.</w:t>
      </w:r>
      <w:r w:rsidR="003A1E82">
        <w:t xml:space="preserve"> </w:t>
      </w:r>
      <w:r>
        <w:t>It's all very complicated economic stuff, we're told.</w:t>
      </w:r>
      <w:r w:rsidR="003A1E82">
        <w:t xml:space="preserve"> </w:t>
      </w:r>
      <w:r>
        <w:t>But don't worry, it'll work out so don't think too hard about it.</w:t>
      </w:r>
      <w:r w:rsidR="003A1E82">
        <w:t xml:space="preserve"> </w:t>
      </w:r>
    </w:p>
    <w:p w14:paraId="716C7E2D" w14:textId="652CD085" w:rsidR="0090435E" w:rsidRDefault="0090435E" w:rsidP="0090435E">
      <w:r>
        <w:t>Well, Mr. Speaker, it's time to worry because this government is pouring millions of dollars into our energy grid to reverse the upward trend of our electricity prices, and it's clearly not working.</w:t>
      </w:r>
      <w:r w:rsidR="003A1E82">
        <w:t xml:space="preserve"> </w:t>
      </w:r>
      <w:r>
        <w:t>Costs are escalating, outages are increasing.</w:t>
      </w:r>
      <w:r w:rsidR="003A1E82">
        <w:t xml:space="preserve"> </w:t>
      </w:r>
      <w:r>
        <w:t>And who's footing the bill?</w:t>
      </w:r>
      <w:r w:rsidR="003A1E82">
        <w:t xml:space="preserve"> </w:t>
      </w:r>
      <w:r>
        <w:t>Taxpayers.</w:t>
      </w:r>
      <w:r w:rsidR="003A1E82">
        <w:t xml:space="preserve"> </w:t>
      </w:r>
      <w:r>
        <w:t>Now the Minister must answer not only to an affordability crisis caused by soaring electricity costs but also to constituents demanding to know why every move this government makes on the energy file only leads to higher costs and ultimately higher taxes.</w:t>
      </w:r>
      <w:r w:rsidR="003A1E82">
        <w:t xml:space="preserve"> </w:t>
      </w:r>
    </w:p>
    <w:p w14:paraId="6A316B5F" w14:textId="7567DEA4" w:rsidR="0090435E" w:rsidRDefault="0090435E" w:rsidP="0090435E">
      <w:r>
        <w:t>Mr. Speaker, a responsible government is a responsive government.</w:t>
      </w:r>
      <w:r w:rsidR="003A1E82">
        <w:t xml:space="preserve"> </w:t>
      </w:r>
      <w:r>
        <w:t>When our constituents are hurting, it's not enough to just listen; we have a duty to act.</w:t>
      </w:r>
      <w:r w:rsidR="003A1E82">
        <w:t xml:space="preserve"> </w:t>
      </w:r>
      <w:r>
        <w:t>This government talks about affordability, but their commitments haven't been backed by real solutions to our energy issues.</w:t>
      </w:r>
      <w:r w:rsidR="003A1E82">
        <w:t xml:space="preserve"> </w:t>
      </w:r>
      <w:r>
        <w:t>What working people need are real policies that make a real difference in their lives for them and their family.</w:t>
      </w:r>
      <w:r w:rsidR="003A1E82">
        <w:t xml:space="preserve"> </w:t>
      </w:r>
      <w:r>
        <w:t xml:space="preserve">Thank you, Mr. Speaker. </w:t>
      </w:r>
    </w:p>
    <w:p w14:paraId="04F1126D" w14:textId="42DA5461" w:rsidR="0090435E" w:rsidRDefault="0090435E" w:rsidP="0090435E">
      <w:r>
        <w:rPr>
          <w:b/>
          <w:bCs/>
        </w:rPr>
        <w:t>MR. SPEAKER:</w:t>
      </w:r>
      <w:r>
        <w:t xml:space="preserve"> Thank you, Member from Range Lake.</w:t>
      </w:r>
      <w:r w:rsidR="003A1E82">
        <w:t xml:space="preserve"> </w:t>
      </w:r>
      <w:r>
        <w:t>Members' statements.</w:t>
      </w:r>
      <w:r w:rsidR="003A1E82">
        <w:t xml:space="preserve"> </w:t>
      </w:r>
      <w:r>
        <w:t xml:space="preserve">Member from Frame Lake. </w:t>
      </w:r>
    </w:p>
    <w:p w14:paraId="301D008B" w14:textId="1D3F6352" w:rsidR="000814F5" w:rsidRDefault="000814F5" w:rsidP="000814F5">
      <w:pPr>
        <w:pStyle w:val="Heading2"/>
      </w:pPr>
      <w:bookmarkStart w:id="17" w:name="_Toc212458104"/>
      <w:bookmarkStart w:id="18" w:name="_Hlk211962860"/>
      <w:r>
        <w:t>Member’s Statement 733-20(1):</w:t>
      </w:r>
      <w:r>
        <w:br/>
      </w:r>
      <w:r>
        <w:rPr>
          <w:rStyle w:val="PlaceholderText"/>
          <w:rFonts w:eastAsiaTheme="majorEastAsia"/>
        </w:rPr>
        <w:t>Standing Committee on Economic Development and Environment Report on Regulatory Framework Review</w:t>
      </w:r>
      <w:bookmarkEnd w:id="17"/>
    </w:p>
    <w:bookmarkEnd w:id="18"/>
    <w:p w14:paraId="2F5C9D31" w14:textId="5895752E" w:rsidR="0090435E" w:rsidRDefault="0090435E" w:rsidP="0090435E">
      <w:r>
        <w:rPr>
          <w:b/>
          <w:bCs/>
        </w:rPr>
        <w:t>MR. MORSE:</w:t>
      </w:r>
      <w:r>
        <w:t xml:space="preserve"> Thank you, Mr. Speaker.</w:t>
      </w:r>
      <w:r w:rsidR="003A1E82">
        <w:t xml:space="preserve"> </w:t>
      </w:r>
      <w:r>
        <w:t>Mr. Speaker, last sitting the Standing Committee on Economic Development published its report on the review of the NWT regulatory framework, and today I want to highlight the government's response to that report.</w:t>
      </w:r>
      <w:r w:rsidR="003A1E82">
        <w:t xml:space="preserve"> </w:t>
      </w:r>
      <w:r>
        <w:t>Mr. Speaker, I am pleased to note the government fully accepted seven of the committee's recommendations without caveat and partially accepted the rest of the recommendations.</w:t>
      </w:r>
      <w:r w:rsidR="003A1E82">
        <w:t xml:space="preserve"> </w:t>
      </w:r>
      <w:r>
        <w:t>While there are some areas I plan to keep pressure on the government for improvement, I am really happy to see the government take committee's recommendations seriously and consider this to be the most positive government response I've seen yet in this Assembly.</w:t>
      </w:r>
      <w:r w:rsidR="003A1E82">
        <w:t xml:space="preserve"> </w:t>
      </w:r>
      <w:r>
        <w:t>So kudos to staff and Ministers for that.</w:t>
      </w:r>
      <w:r w:rsidR="003A1E82">
        <w:t xml:space="preserve"> </w:t>
      </w:r>
    </w:p>
    <w:p w14:paraId="0F07201E" w14:textId="273B2C32" w:rsidR="0090435E" w:rsidRDefault="0090435E" w:rsidP="0090435E">
      <w:r>
        <w:lastRenderedPageBreak/>
        <w:t>I'd like to highlight several items of success.</w:t>
      </w:r>
      <w:r w:rsidR="003A1E82">
        <w:t xml:space="preserve"> </w:t>
      </w:r>
      <w:r>
        <w:t>One is continued progress on targeted amendments to the water regulations.</w:t>
      </w:r>
      <w:r w:rsidR="003A1E82">
        <w:t xml:space="preserve"> </w:t>
      </w:r>
      <w:r>
        <w:t>I've made a number of comments on the timeline, which I stand by, but I am happy to see this progressing nonetheless, Mr. Speaker.</w:t>
      </w:r>
      <w:r w:rsidR="003A1E82">
        <w:t xml:space="preserve"> </w:t>
      </w:r>
    </w:p>
    <w:p w14:paraId="1F67E509" w14:textId="4C6225E0" w:rsidR="0090435E" w:rsidRDefault="0090435E" w:rsidP="0090435E">
      <w:r>
        <w:t>One item that I'm excited to highlight is the commitment by the government to collaboratively establish an NWT regulatory web page as an interim step to creating a one</w:t>
      </w:r>
      <w:r>
        <w:noBreakHyphen/>
        <w:t>stop shop for project proponents seeking authorizations in the NWT.</w:t>
      </w:r>
      <w:r w:rsidR="003A1E82">
        <w:t xml:space="preserve"> </w:t>
      </w:r>
      <w:r>
        <w:t>I am looking forward to obtaining more information about this project.</w:t>
      </w:r>
      <w:r w:rsidR="003A1E82">
        <w:t xml:space="preserve"> </w:t>
      </w:r>
    </w:p>
    <w:p w14:paraId="6FCA3E58" w14:textId="59D7F063" w:rsidR="0090435E" w:rsidRDefault="0090435E" w:rsidP="0090435E">
      <w:r>
        <w:t>Mr. Speaker, recommendations 11 through 16 of committee's report address capacity building to assist meaningful participation in the regulatory system.</w:t>
      </w:r>
      <w:r w:rsidR="003A1E82">
        <w:t xml:space="preserve"> </w:t>
      </w:r>
      <w:r>
        <w:t>I want to stress the importance of these recommendations to improving operations of the regulatory regime.</w:t>
      </w:r>
      <w:r w:rsidR="003A1E82">
        <w:t xml:space="preserve"> </w:t>
      </w:r>
      <w:r>
        <w:t>In my time working in the system, it was clear to me that a significant amount of delays related to engagement and moving projects to the complete application stage were related to capacity of Indigenous governments to respond and participate.</w:t>
      </w:r>
      <w:r w:rsidR="003A1E82">
        <w:t xml:space="preserve"> </w:t>
      </w:r>
      <w:r>
        <w:t>This is one area in the government response where commitments to act are a bit mixed.</w:t>
      </w:r>
      <w:r w:rsidR="003A1E82">
        <w:t xml:space="preserve"> </w:t>
      </w:r>
      <w:r>
        <w:t>Addressing these recommendations needs to be a high priority and considering several of them address federal funding and programming, I think this needs to be added to our federal engagement strategy.</w:t>
      </w:r>
      <w:r w:rsidR="003A1E82">
        <w:t xml:space="preserve"> </w:t>
      </w:r>
      <w:r>
        <w:t>This systemic capacity building is directly related to the Liberal government's Build Canada strong plan.</w:t>
      </w:r>
      <w:r w:rsidR="003A1E82">
        <w:t xml:space="preserve"> </w:t>
      </w:r>
      <w:r>
        <w:t>If we want to see projects proceeding through regulatory in a timely manner, we absolutely have to address these capacity issues, and this needs to be a key message to the federal government for how they need to be investing in our territory if they want to help us achieve mutual goals.</w:t>
      </w:r>
      <w:r w:rsidR="003A1E82">
        <w:t xml:space="preserve"> </w:t>
      </w:r>
    </w:p>
    <w:p w14:paraId="3CC69906" w14:textId="1945989C" w:rsidR="0090435E" w:rsidRDefault="0090435E" w:rsidP="0090435E">
      <w:r>
        <w:t>Mr. Speaker, there's much more from the response to this report than I can capture in a single statement so I'll have to leave it there, but I will have a number of lines of questioning for Ministers on this topic.</w:t>
      </w:r>
      <w:r w:rsidR="003A1E82">
        <w:t xml:space="preserve"> </w:t>
      </w:r>
      <w:r>
        <w:t xml:space="preserve">Thank you. </w:t>
      </w:r>
    </w:p>
    <w:p w14:paraId="29E95A1E" w14:textId="5349CB54" w:rsidR="0090435E" w:rsidRDefault="0090435E" w:rsidP="0090435E">
      <w:r>
        <w:rPr>
          <w:b/>
          <w:bCs/>
        </w:rPr>
        <w:t>MR. SPEAKER:</w:t>
      </w:r>
      <w:r>
        <w:t xml:space="preserve"> Thank you, Member from Frame Lake.</w:t>
      </w:r>
      <w:r w:rsidR="003A1E82">
        <w:t xml:space="preserve"> </w:t>
      </w:r>
      <w:r>
        <w:t>Members' statements.</w:t>
      </w:r>
      <w:r w:rsidR="003A1E82">
        <w:t xml:space="preserve"> </w:t>
      </w:r>
      <w:r>
        <w:t xml:space="preserve">Member from Great Slave. </w:t>
      </w:r>
    </w:p>
    <w:p w14:paraId="310B822F" w14:textId="32C95C4F" w:rsidR="000814F5" w:rsidRDefault="000814F5" w:rsidP="000814F5">
      <w:pPr>
        <w:pStyle w:val="Heading2"/>
      </w:pPr>
      <w:bookmarkStart w:id="19" w:name="_Toc212458105"/>
      <w:r>
        <w:t>Member’s Statement 734-20(1):</w:t>
      </w:r>
      <w:r>
        <w:br/>
      </w:r>
      <w:r>
        <w:rPr>
          <w:rStyle w:val="PlaceholderText"/>
          <w:rFonts w:eastAsiaTheme="majorEastAsia"/>
        </w:rPr>
        <w:t>Wait Times for Primary Care</w:t>
      </w:r>
      <w:bookmarkEnd w:id="19"/>
    </w:p>
    <w:p w14:paraId="7832E9B1" w14:textId="2E3F5F36" w:rsidR="0090435E" w:rsidRDefault="0090435E" w:rsidP="0090435E">
      <w:r>
        <w:rPr>
          <w:b/>
          <w:bCs/>
        </w:rPr>
        <w:t>MS. REID:</w:t>
      </w:r>
      <w:r>
        <w:t xml:space="preserve"> Thank you, Mr. Speaker.</w:t>
      </w:r>
      <w:r w:rsidR="003A1E82">
        <w:t xml:space="preserve"> </w:t>
      </w:r>
      <w:r>
        <w:t>Mr. Speaker, echoing my colleagues yesterday and, once more, I'd like to talk about same</w:t>
      </w:r>
      <w:r>
        <w:noBreakHyphen/>
        <w:t>day health services, including lab services, in Yellowknife.</w:t>
      </w:r>
      <w:r w:rsidR="003A1E82">
        <w:t xml:space="preserve"> </w:t>
      </w:r>
      <w:r>
        <w:t>Far and away the most concerns I hear as an MLA are about trying to get same</w:t>
      </w:r>
      <w:r>
        <w:noBreakHyphen/>
        <w:t>day appointments, either for lab or for speaking with a health professional.</w:t>
      </w:r>
      <w:r w:rsidR="003A1E82">
        <w:t xml:space="preserve"> </w:t>
      </w:r>
      <w:r>
        <w:t xml:space="preserve">There are </w:t>
      </w:r>
      <w:r>
        <w:t>a lot of threads to pull on with this persistent problem, and I have gone back and forth with the Minister many times as she and her staff continue to work through technical and procedural barriers to ensure fair and equitable access to health care for the residents of Yellowknife.</w:t>
      </w:r>
      <w:r w:rsidR="003A1E82">
        <w:t xml:space="preserve"> </w:t>
      </w:r>
    </w:p>
    <w:p w14:paraId="543C1F5D" w14:textId="27448F1F" w:rsidR="0090435E" w:rsidRDefault="0090435E" w:rsidP="0090435E">
      <w:r>
        <w:t xml:space="preserve">Importantly, Mr. Speaker, I'm concerned for residents who, as of right now, depending on the random volume of patients on any given day, often need to line up outside the downtown primary care </w:t>
      </w:r>
      <w:proofErr w:type="spellStart"/>
      <w:r>
        <w:t>centre</w:t>
      </w:r>
      <w:proofErr w:type="spellEnd"/>
      <w:r>
        <w:t xml:space="preserve"> for same</w:t>
      </w:r>
      <w:r>
        <w:noBreakHyphen/>
        <w:t>day lab appointments.</w:t>
      </w:r>
      <w:r w:rsidR="003A1E82">
        <w:t xml:space="preserve"> </w:t>
      </w:r>
      <w:r>
        <w:t>Right now, it seems that we will be asking our elders, folks with disabilities, and those in chronic pain, to queue in the dark, cold winter weather outside the lab for an hour until staff arrive to let them in just before 8.</w:t>
      </w:r>
      <w:r w:rsidR="003A1E82">
        <w:t xml:space="preserve"> </w:t>
      </w:r>
      <w:r>
        <w:t xml:space="preserve">This is not a viable, compassionate solution. </w:t>
      </w:r>
    </w:p>
    <w:p w14:paraId="218C1A90" w14:textId="6198AC27" w:rsidR="0090435E" w:rsidRDefault="0090435E" w:rsidP="0090435E">
      <w:r>
        <w:t>Mr. Speaker, I know that the crux of this ongoing issue boils down to a couple of key factors.</w:t>
      </w:r>
      <w:r w:rsidR="003A1E82">
        <w:t xml:space="preserve"> </w:t>
      </w:r>
      <w:r>
        <w:t>The availability of appointments relies on the number of lab staff on shift, and we are seeing more people seeking lab tests while there are fewer staff available to provide services since COVID.</w:t>
      </w:r>
      <w:r w:rsidR="003A1E82">
        <w:t xml:space="preserve"> </w:t>
      </w:r>
    </w:p>
    <w:p w14:paraId="16E3CFBF" w14:textId="5587C1D3" w:rsidR="0090435E" w:rsidRDefault="0090435E" w:rsidP="0090435E">
      <w:r>
        <w:t>Mr. Speaker, I would also contend that sometimes miracles do happen.</w:t>
      </w:r>
      <w:r w:rsidR="003A1E82">
        <w:t xml:space="preserve"> </w:t>
      </w:r>
      <w:r>
        <w:t xml:space="preserve">I had the unique experience this past summer of attending a scheduled test at </w:t>
      </w:r>
      <w:proofErr w:type="spellStart"/>
      <w:r>
        <w:t>Liwego'ati</w:t>
      </w:r>
      <w:proofErr w:type="spellEnd"/>
      <w:r>
        <w:t>.</w:t>
      </w:r>
      <w:r w:rsidR="003A1E82">
        <w:t xml:space="preserve"> </w:t>
      </w:r>
      <w:r>
        <w:t>As I was leaving, I asked the admin staff if I could book another appointment down the line for other concerns.</w:t>
      </w:r>
      <w:r w:rsidR="003A1E82">
        <w:t xml:space="preserve"> </w:t>
      </w:r>
      <w:r>
        <w:t>To my surprise, they said how about now?</w:t>
      </w:r>
      <w:r w:rsidR="003A1E82">
        <w:t xml:space="preserve"> </w:t>
      </w:r>
      <w:r>
        <w:t>I was seen immediately by a nurse who addressed all my concerns and did blood draws on the spot because seemingly, at random, I was present at a time when no one had come to get a same</w:t>
      </w:r>
      <w:r>
        <w:noBreakHyphen/>
        <w:t>day appointment at the clinic that morning.</w:t>
      </w:r>
      <w:r w:rsidR="003A1E82">
        <w:t xml:space="preserve"> </w:t>
      </w:r>
      <w:r>
        <w:t>The nurse and I had the time and space to get through my questions that I couldn't address from an earlier appointment.</w:t>
      </w:r>
      <w:r w:rsidR="003A1E82">
        <w:t xml:space="preserve"> </w:t>
      </w:r>
    </w:p>
    <w:p w14:paraId="3CA5862A" w14:textId="1B489A62" w:rsidR="0090435E" w:rsidRDefault="0090435E" w:rsidP="0090435E">
      <w:r>
        <w:t>Mr. Speaker, I know that that was blind luck, but this also means that sometimes there is capacity, even if it's just in a blue moon.</w:t>
      </w:r>
      <w:r w:rsidR="003A1E82">
        <w:t xml:space="preserve"> </w:t>
      </w:r>
      <w:r>
        <w:t>I want to know what is possible to triage those with urgent needs, especially for those who can't physically wait outside in the cold.</w:t>
      </w:r>
      <w:r w:rsidR="003A1E82">
        <w:t xml:space="preserve"> </w:t>
      </w:r>
      <w:r>
        <w:t>I will have questions for the Minister of health. Thank you, Mr. Speaker.</w:t>
      </w:r>
    </w:p>
    <w:p w14:paraId="3518C071" w14:textId="6098F907" w:rsidR="0090435E" w:rsidRDefault="0090435E" w:rsidP="0090435E">
      <w:r>
        <w:rPr>
          <w:b/>
          <w:bCs/>
        </w:rPr>
        <w:t>MR. SPEAKER:</w:t>
      </w:r>
      <w:r>
        <w:t xml:space="preserve"> Thank you, Member from Great Slave.</w:t>
      </w:r>
      <w:r w:rsidR="003A1E82">
        <w:t xml:space="preserve"> </w:t>
      </w:r>
      <w:r>
        <w:t>Members' statements.</w:t>
      </w:r>
      <w:r w:rsidR="003A1E82">
        <w:t xml:space="preserve"> </w:t>
      </w:r>
      <w:r>
        <w:t xml:space="preserve">Member from the Sahtu. </w:t>
      </w:r>
    </w:p>
    <w:p w14:paraId="018A76D1" w14:textId="1000F6B9" w:rsidR="000814F5" w:rsidRPr="000814F5" w:rsidRDefault="000814F5" w:rsidP="000814F5">
      <w:pPr>
        <w:pStyle w:val="Heading2"/>
      </w:pPr>
      <w:bookmarkStart w:id="20" w:name="_Toc212458106"/>
      <w:bookmarkStart w:id="21" w:name="_Hlk211962976"/>
      <w:r w:rsidRPr="000814F5">
        <w:t>Member’s Statement 735-20(1):</w:t>
      </w:r>
      <w:r w:rsidRPr="000814F5">
        <w:br/>
        <w:t>Government Support for Northwest Territories Industries</w:t>
      </w:r>
      <w:bookmarkEnd w:id="20"/>
    </w:p>
    <w:bookmarkEnd w:id="21"/>
    <w:p w14:paraId="49E58FD0" w14:textId="77777777" w:rsidR="000814F5" w:rsidRDefault="000814F5" w:rsidP="0090435E"/>
    <w:p w14:paraId="119B77F6" w14:textId="297950FE" w:rsidR="0090435E" w:rsidRDefault="0090435E" w:rsidP="0090435E">
      <w:r>
        <w:rPr>
          <w:b/>
          <w:bCs/>
        </w:rPr>
        <w:lastRenderedPageBreak/>
        <w:t xml:space="preserve">MR. </w:t>
      </w:r>
      <w:proofErr w:type="spellStart"/>
      <w:r>
        <w:rPr>
          <w:b/>
          <w:bCs/>
        </w:rPr>
        <w:t>McNEELY</w:t>
      </w:r>
      <w:proofErr w:type="spellEnd"/>
      <w:r>
        <w:rPr>
          <w:b/>
          <w:bCs/>
        </w:rPr>
        <w:t>:</w:t>
      </w:r>
      <w:r>
        <w:t xml:space="preserve"> Thank you, Mr. Speaker.</w:t>
      </w:r>
      <w:r w:rsidR="003A1E82">
        <w:t xml:space="preserve"> </w:t>
      </w:r>
      <w:r>
        <w:t>Mr. Speaker, we have been hearing a lot on slowing in our mining activities in the Northwest Territories and, more importantly, the economy and the urgency for a response from our government.</w:t>
      </w:r>
      <w:r w:rsidR="003A1E82">
        <w:t xml:space="preserve"> </w:t>
      </w:r>
      <w:r>
        <w:t>Having knowledge, there is a huge potential in the mineral sector.</w:t>
      </w:r>
      <w:r w:rsidR="003A1E82">
        <w:t xml:space="preserve"> </w:t>
      </w:r>
      <w:r>
        <w:t>As our esteemed Member from Inuvik Boot Lake had said many times, we are resource rich and cash poor.</w:t>
      </w:r>
      <w:r w:rsidR="003A1E82">
        <w:t xml:space="preserve"> </w:t>
      </w:r>
      <w:r>
        <w:t>We have</w:t>
      </w:r>
      <w:r w:rsidR="003A1E82">
        <w:t xml:space="preserve"> </w:t>
      </w:r>
      <w:r>
        <w:noBreakHyphen/>
      </w:r>
      <w:r>
        <w:noBreakHyphen/>
        <w:t xml:space="preserve"> we must enhance by moving rapidly, supply our process to attract investment responsibly.</w:t>
      </w:r>
      <w:r w:rsidR="003A1E82">
        <w:t xml:space="preserve"> </w:t>
      </w:r>
      <w:r>
        <w:t>To do this, Mr. Speaker, the North needs infrastructure and affordable access to our valuable resources.</w:t>
      </w:r>
      <w:r w:rsidR="003A1E82">
        <w:t xml:space="preserve"> </w:t>
      </w:r>
      <w:r>
        <w:t>Compounding our recovery is the inability to authorize our own plan as we remain content to rely on Ottawa's formula funding policy.</w:t>
      </w:r>
      <w:r w:rsidR="003A1E82">
        <w:t xml:space="preserve"> </w:t>
      </w:r>
      <w:r>
        <w:t>We must act faster in securing NWT's generations.</w:t>
      </w:r>
      <w:r w:rsidR="003A1E82">
        <w:t xml:space="preserve"> </w:t>
      </w:r>
    </w:p>
    <w:p w14:paraId="1455C1BB" w14:textId="371CF307" w:rsidR="0090435E" w:rsidRDefault="0090435E" w:rsidP="0090435E">
      <w:r>
        <w:t>Mr. Speaker, the fiscal update shared by the Minister of Finance is beyond concerning.</w:t>
      </w:r>
      <w:r w:rsidR="003A1E82">
        <w:t xml:space="preserve"> </w:t>
      </w:r>
      <w:r>
        <w:t>The NWT government projects, it has lost more than $150</w:t>
      </w:r>
      <w:r w:rsidR="003A1E82">
        <w:t xml:space="preserve"> </w:t>
      </w:r>
      <w:r>
        <w:t>million in its annual surplus this fiscal year.</w:t>
      </w:r>
      <w:r w:rsidR="003A1E82">
        <w:t xml:space="preserve"> </w:t>
      </w:r>
      <w:r>
        <w:t>Our projected operating surplus has shrunk from $170</w:t>
      </w:r>
      <w:r w:rsidR="003A1E82">
        <w:t xml:space="preserve"> </w:t>
      </w:r>
      <w:r>
        <w:t>million to just $16</w:t>
      </w:r>
      <w:r w:rsidR="003A1E82">
        <w:t xml:space="preserve"> </w:t>
      </w:r>
      <w:r>
        <w:t>million.</w:t>
      </w:r>
      <w:r w:rsidR="003A1E82">
        <w:t xml:space="preserve"> </w:t>
      </w:r>
      <w:r>
        <w:t>Mining, which amounts to 20</w:t>
      </w:r>
      <w:r w:rsidR="003A1E82">
        <w:t xml:space="preserve"> </w:t>
      </w:r>
      <w:r>
        <w:t>percent of our GDP, is facing big challenges.</w:t>
      </w:r>
      <w:r w:rsidR="003A1E82">
        <w:t xml:space="preserve"> </w:t>
      </w:r>
      <w:r>
        <w:t>But, Mr. Speaker, there is also a story of opportunity here.</w:t>
      </w:r>
      <w:r w:rsidR="003A1E82">
        <w:t xml:space="preserve"> </w:t>
      </w:r>
      <w:r>
        <w:t>The NWT has the NWT advantage.</w:t>
      </w:r>
      <w:r w:rsidR="003A1E82">
        <w:t xml:space="preserve"> </w:t>
      </w:r>
      <w:r>
        <w:t>We have world class mineral deposits that are still largely untapped.</w:t>
      </w:r>
      <w:r w:rsidR="003A1E82">
        <w:t xml:space="preserve"> </w:t>
      </w:r>
      <w:r>
        <w:t>We have a maturing regulatory framework that respects the balance between sustainability and prosperity.</w:t>
      </w:r>
      <w:r w:rsidR="003A1E82">
        <w:t xml:space="preserve"> </w:t>
      </w:r>
      <w:r>
        <w:t>We have Indigenous communities with major control over regional land use and resource development.</w:t>
      </w:r>
      <w:r w:rsidR="003A1E82">
        <w:t xml:space="preserve"> </w:t>
      </w:r>
    </w:p>
    <w:p w14:paraId="38F5E09A" w14:textId="06EF7B73" w:rsidR="0090435E" w:rsidRDefault="0090435E" w:rsidP="0090435E">
      <w:r>
        <w:t>Mr. Speaker, governments receive revenues from taxes.</w:t>
      </w:r>
      <w:r w:rsidR="003A1E82">
        <w:t xml:space="preserve"> </w:t>
      </w:r>
      <w:r>
        <w:t>Our colleague from Range Lake highlighted a reclamation economy.</w:t>
      </w:r>
      <w:r w:rsidR="003A1E82">
        <w:t xml:space="preserve"> </w:t>
      </w:r>
      <w:r>
        <w:t>However, it is not royalty generated revenues.</w:t>
      </w:r>
      <w:r w:rsidR="003A1E82">
        <w:t xml:space="preserve"> </w:t>
      </w:r>
      <w:r>
        <w:t>The federal government has shown a real desire to move forward on investing into infrastructure.</w:t>
      </w:r>
      <w:r w:rsidR="003A1E82">
        <w:t xml:space="preserve"> </w:t>
      </w:r>
      <w:r>
        <w:t>We often hear about major projects that are nation building, shovel ready.</w:t>
      </w:r>
      <w:r w:rsidR="003A1E82">
        <w:t xml:space="preserve"> </w:t>
      </w:r>
      <w:r>
        <w:t>What is more shovel ready</w:t>
      </w:r>
      <w:r w:rsidR="003A1E82">
        <w:t xml:space="preserve"> </w:t>
      </w:r>
      <w:r>
        <w:noBreakHyphen/>
      </w:r>
      <w:r>
        <w:noBreakHyphen/>
        <w:t xml:space="preserve"> </w:t>
      </w:r>
    </w:p>
    <w:p w14:paraId="4BB63A3A" w14:textId="6D9CDA62" w:rsidR="0090435E" w:rsidRDefault="0090435E" w:rsidP="0090435E">
      <w:r>
        <w:rPr>
          <w:b/>
          <w:bCs/>
        </w:rPr>
        <w:t>MR. SPEAKER:</w:t>
      </w:r>
      <w:r>
        <w:t xml:space="preserve"> </w:t>
      </w:r>
      <w:r>
        <w:noBreakHyphen/>
      </w:r>
      <w:r>
        <w:noBreakHyphen/>
        <w:t xml:space="preserve"> Member from the Sahtu, your time is up.</w:t>
      </w:r>
      <w:r w:rsidR="003A1E82">
        <w:t xml:space="preserve"> </w:t>
      </w:r>
    </w:p>
    <w:p w14:paraId="28E4AB72" w14:textId="77777777" w:rsidR="0090435E" w:rsidRDefault="0090435E" w:rsidP="0090435E">
      <w:r>
        <w:rPr>
          <w:b/>
          <w:bCs/>
        </w:rPr>
        <w:t xml:space="preserve">MR. </w:t>
      </w:r>
      <w:proofErr w:type="spellStart"/>
      <w:r>
        <w:rPr>
          <w:b/>
          <w:bCs/>
        </w:rPr>
        <w:t>McNEELY</w:t>
      </w:r>
      <w:proofErr w:type="spellEnd"/>
      <w:r>
        <w:rPr>
          <w:b/>
          <w:bCs/>
        </w:rPr>
        <w:t>:</w:t>
      </w:r>
      <w:r>
        <w:t xml:space="preserve"> (audio). </w:t>
      </w:r>
    </w:p>
    <w:p w14:paraId="67920F3A" w14:textId="0C7B8F44" w:rsidR="0090435E" w:rsidRDefault="0090435E" w:rsidP="0090435E">
      <w:r>
        <w:rPr>
          <w:b/>
          <w:bCs/>
        </w:rPr>
        <w:t>MR. SPEAKER:</w:t>
      </w:r>
      <w:r>
        <w:t xml:space="preserve"> Thank you, Member from the Sahtu.</w:t>
      </w:r>
      <w:r w:rsidR="003A1E82">
        <w:t xml:space="preserve"> </w:t>
      </w:r>
      <w:r>
        <w:t>Member from the Sahtu is requesting unanimous consent to conclude his statement.</w:t>
      </w:r>
      <w:r w:rsidR="003A1E82">
        <w:t xml:space="preserve"> </w:t>
      </w:r>
      <w:r>
        <w:t>Seeing none, Member from the Sahtu, please conclude your statement.</w:t>
      </w:r>
      <w:r w:rsidR="003A1E82">
        <w:t xml:space="preserve"> </w:t>
      </w:r>
    </w:p>
    <w:p w14:paraId="695F039A" w14:textId="2ADF96FC" w:rsidR="0090435E" w:rsidRDefault="0090435E" w:rsidP="0090435E">
      <w:r>
        <w:rPr>
          <w:b/>
          <w:bCs/>
        </w:rPr>
        <w:t xml:space="preserve">MR. </w:t>
      </w:r>
      <w:proofErr w:type="spellStart"/>
      <w:r>
        <w:rPr>
          <w:b/>
          <w:bCs/>
        </w:rPr>
        <w:t>McNEELY</w:t>
      </w:r>
      <w:proofErr w:type="spellEnd"/>
      <w:r>
        <w:rPr>
          <w:b/>
          <w:bCs/>
        </w:rPr>
        <w:t>:</w:t>
      </w:r>
      <w:r>
        <w:t xml:space="preserve"> Thank you, Mr. Speaker.</w:t>
      </w:r>
      <w:r w:rsidR="003A1E82">
        <w:t xml:space="preserve"> </w:t>
      </w:r>
      <w:r>
        <w:t>Thank you, colleagues.</w:t>
      </w:r>
      <w:r w:rsidR="003A1E82">
        <w:t xml:space="preserve"> </w:t>
      </w:r>
      <w:r>
        <w:t>We often here about major projects that are nation building and shovel ready.</w:t>
      </w:r>
      <w:r w:rsidR="003A1E82">
        <w:t xml:space="preserve"> </w:t>
      </w:r>
      <w:r>
        <w:t>What is more shovel ready than having two existing permits for the Mackenzie Valley Highway phase one?</w:t>
      </w:r>
      <w:r w:rsidR="003A1E82">
        <w:t xml:space="preserve"> </w:t>
      </w:r>
    </w:p>
    <w:p w14:paraId="7D1A1B7C" w14:textId="3AC335D4" w:rsidR="0090435E" w:rsidRDefault="0090435E" w:rsidP="0090435E">
      <w:r>
        <w:t>Mr. Speaker, in closing, waiting is not an option anymore.</w:t>
      </w:r>
      <w:r w:rsidR="003A1E82">
        <w:t xml:space="preserve"> </w:t>
      </w:r>
      <w:r>
        <w:t>We have the resources, we have the regulatory framework, we have the willingness partnerships.</w:t>
      </w:r>
      <w:r w:rsidR="003A1E82">
        <w:t xml:space="preserve"> </w:t>
      </w:r>
      <w:r>
        <w:t>We must design a financial model that reflects our current fiscal and solutions.</w:t>
      </w:r>
      <w:r w:rsidR="003A1E82">
        <w:t xml:space="preserve"> </w:t>
      </w:r>
      <w:r>
        <w:t>This is coming.</w:t>
      </w:r>
      <w:r w:rsidR="003A1E82">
        <w:t xml:space="preserve"> </w:t>
      </w:r>
      <w:proofErr w:type="spellStart"/>
      <w:r>
        <w:t>Mahsi</w:t>
      </w:r>
      <w:proofErr w:type="spellEnd"/>
      <w:r>
        <w:t xml:space="preserve">. </w:t>
      </w:r>
    </w:p>
    <w:p w14:paraId="6D9D5D81" w14:textId="6619D826" w:rsidR="0090435E" w:rsidRDefault="0090435E" w:rsidP="0090435E">
      <w:r>
        <w:rPr>
          <w:b/>
          <w:bCs/>
        </w:rPr>
        <w:t>MR. SPEAKER:</w:t>
      </w:r>
      <w:r>
        <w:t xml:space="preserve"> Thank you, Member from the Sahtu.</w:t>
      </w:r>
      <w:r w:rsidR="003A1E82">
        <w:t xml:space="preserve"> </w:t>
      </w:r>
      <w:r>
        <w:t>Members' statements.</w:t>
      </w:r>
      <w:r w:rsidR="003A1E82">
        <w:t xml:space="preserve"> </w:t>
      </w:r>
      <w:r>
        <w:t>Member from Mackenzie Delta.</w:t>
      </w:r>
    </w:p>
    <w:p w14:paraId="6430348F" w14:textId="688A0BEC" w:rsidR="00561E48" w:rsidRDefault="00561E48" w:rsidP="00561E48">
      <w:pPr>
        <w:pStyle w:val="Heading2"/>
      </w:pPr>
      <w:bookmarkStart w:id="22" w:name="_Toc212458107"/>
      <w:bookmarkStart w:id="23" w:name="_Hlk211963023"/>
      <w:r w:rsidRPr="000814F5">
        <w:t>Member’s Statement 73</w:t>
      </w:r>
      <w:r>
        <w:t>6</w:t>
      </w:r>
      <w:r w:rsidRPr="000814F5">
        <w:t>-20(1):</w:t>
      </w:r>
      <w:r w:rsidRPr="000814F5">
        <w:br/>
      </w:r>
      <w:r>
        <w:rPr>
          <w:rStyle w:val="PlaceholderText"/>
          <w:rFonts w:eastAsiaTheme="majorEastAsia"/>
        </w:rPr>
        <w:t>Post-treatment Mental Health Supports</w:t>
      </w:r>
      <w:bookmarkEnd w:id="22"/>
    </w:p>
    <w:bookmarkEnd w:id="23"/>
    <w:p w14:paraId="491908A3" w14:textId="3E61F4C9" w:rsidR="0090435E" w:rsidRDefault="0090435E" w:rsidP="0090435E">
      <w:r>
        <w:rPr>
          <w:b/>
          <w:bCs/>
        </w:rPr>
        <w:t>MR. NERYSOO:</w:t>
      </w:r>
      <w:r>
        <w:t xml:space="preserve"> Thank you, Mr. Speaker.</w:t>
      </w:r>
      <w:r w:rsidR="003A1E82">
        <w:t xml:space="preserve"> </w:t>
      </w:r>
      <w:r>
        <w:t>I want to address an issue that affects those who make the choice to go to treatment facilities away from their homes to get help for their dependency and the lack of resources available to them when they return home.</w:t>
      </w:r>
      <w:r w:rsidR="003A1E82">
        <w:t xml:space="preserve"> </w:t>
      </w:r>
      <w:r>
        <w:t>Often, these people who return home fall back in the same cycle of substance abuse because they do not have any follow</w:t>
      </w:r>
      <w:r>
        <w:noBreakHyphen/>
        <w:t>up or acknowledgement for their efforts to get sober.</w:t>
      </w:r>
      <w:r w:rsidR="003A1E82">
        <w:t xml:space="preserve"> </w:t>
      </w:r>
    </w:p>
    <w:p w14:paraId="606D28E8" w14:textId="17A9CC08" w:rsidR="0090435E" w:rsidRDefault="0090435E" w:rsidP="0090435E">
      <w:r>
        <w:t>Mr. Speaker, making the choice to attain sobriety is not an easy choice for most people to make.</w:t>
      </w:r>
      <w:r w:rsidR="003A1E82">
        <w:t xml:space="preserve"> </w:t>
      </w:r>
      <w:r>
        <w:t>Due to lack of treatment facilities in the NWT, people usually leave their homes to go somewhere like Alberta or BC for long periods of time to do the work to address their issues and heal the parts of themselves that caused them to use substances.</w:t>
      </w:r>
      <w:r w:rsidR="003A1E82">
        <w:t xml:space="preserve"> </w:t>
      </w:r>
      <w:r>
        <w:t>Those who successfully complete their programs are welcome home with congratulations, but that's usually when the real work begins to maintain their sobriety because they are back in the same environment that enabled their addictions.</w:t>
      </w:r>
      <w:r w:rsidR="003A1E82">
        <w:t xml:space="preserve"> </w:t>
      </w:r>
      <w:r>
        <w:t xml:space="preserve">They return home to little </w:t>
      </w:r>
      <w:r w:rsidR="000C1786">
        <w:t>or</w:t>
      </w:r>
      <w:r>
        <w:t xml:space="preserve"> no resources to help them stay consistent in their sobriety, which is challenging and discouraging to them.</w:t>
      </w:r>
      <w:r w:rsidR="003A1E82">
        <w:t xml:space="preserve"> </w:t>
      </w:r>
    </w:p>
    <w:p w14:paraId="56C7485D" w14:textId="325E6D73" w:rsidR="0090435E" w:rsidRDefault="0090435E" w:rsidP="0090435E">
      <w:r>
        <w:t>Mr. Speaker, our people need more programs to ensure they are supported, recognized, and celebrated in their post</w:t>
      </w:r>
      <w:r>
        <w:noBreakHyphen/>
        <w:t>treatment journey.</w:t>
      </w:r>
      <w:r w:rsidR="003A1E82">
        <w:t xml:space="preserve"> </w:t>
      </w:r>
      <w:r>
        <w:t>There needs to be AA meetings, on the land activities, job and training available to them to begin moving forward in their life that keeps them healthy and productive.</w:t>
      </w:r>
      <w:r w:rsidR="003A1E82">
        <w:t xml:space="preserve"> </w:t>
      </w:r>
      <w:r>
        <w:t>We also need to utilize those people by acknowledging and celebrating those through community gatherings like feasts and dance and create spaces for them to share their stories.</w:t>
      </w:r>
      <w:r w:rsidR="003A1E82">
        <w:t xml:space="preserve"> </w:t>
      </w:r>
      <w:r>
        <w:t>It's important for this person to feel safe and to share their story, for the community to hear it, because it may inspire and motivate others to follow in their path.</w:t>
      </w:r>
      <w:r w:rsidR="003A1E82">
        <w:t xml:space="preserve"> </w:t>
      </w:r>
      <w:r>
        <w:t>Thank you, Mr. Speaker.</w:t>
      </w:r>
      <w:r w:rsidR="003A1E82">
        <w:t xml:space="preserve"> </w:t>
      </w:r>
      <w:r>
        <w:t xml:space="preserve">I will have questions for the Minister of Health and Social Services. </w:t>
      </w:r>
    </w:p>
    <w:p w14:paraId="362FE9D5" w14:textId="6A3996DC" w:rsidR="0090435E" w:rsidRDefault="0090435E" w:rsidP="0090435E">
      <w:r>
        <w:rPr>
          <w:b/>
          <w:bCs/>
        </w:rPr>
        <w:lastRenderedPageBreak/>
        <w:t>MR. SPEAKER:</w:t>
      </w:r>
      <w:r>
        <w:t xml:space="preserve"> Thank you, Member from Mackenzie Delta.</w:t>
      </w:r>
      <w:r w:rsidR="003A1E82">
        <w:t xml:space="preserve"> </w:t>
      </w:r>
      <w:r>
        <w:t>Members' statements.</w:t>
      </w:r>
      <w:r w:rsidR="003A1E82">
        <w:t xml:space="preserve"> </w:t>
      </w:r>
      <w:r>
        <w:t xml:space="preserve">Member from Inuvik Boot Lake. </w:t>
      </w:r>
    </w:p>
    <w:p w14:paraId="1A7C232E" w14:textId="5E037D6A" w:rsidR="00561E48" w:rsidRDefault="00561E48" w:rsidP="00561E48">
      <w:pPr>
        <w:pStyle w:val="Heading2"/>
      </w:pPr>
      <w:bookmarkStart w:id="24" w:name="_Toc212458108"/>
      <w:bookmarkStart w:id="25" w:name="_Hlk211963077"/>
      <w:r w:rsidRPr="000814F5">
        <w:t>Member’s Statement 73</w:t>
      </w:r>
      <w:r>
        <w:t>7</w:t>
      </w:r>
      <w:r w:rsidRPr="000814F5">
        <w:t>-20(1):</w:t>
      </w:r>
      <w:r w:rsidRPr="000814F5">
        <w:br/>
      </w:r>
      <w:r>
        <w:rPr>
          <w:rStyle w:val="PlaceholderText"/>
          <w:rFonts w:eastAsiaTheme="majorEastAsia"/>
        </w:rPr>
        <w:t>Infrastructure for Arctic Security</w:t>
      </w:r>
      <w:bookmarkEnd w:id="24"/>
    </w:p>
    <w:bookmarkEnd w:id="25"/>
    <w:p w14:paraId="672A663F" w14:textId="4C1C0AD1" w:rsidR="0090435E" w:rsidRDefault="0090435E" w:rsidP="0090435E">
      <w:r>
        <w:rPr>
          <w:b/>
          <w:bCs/>
        </w:rPr>
        <w:t>MR. RODGERS:</w:t>
      </w:r>
      <w:r>
        <w:t xml:space="preserve"> Thank you, Mr. Speaker.</w:t>
      </w:r>
      <w:r w:rsidR="003A1E82">
        <w:t xml:space="preserve"> </w:t>
      </w:r>
      <w:r>
        <w:t>Mr. Speaker, I want to speak today on Arctic sovereignty and infrastructure, something that, of course, the debate is very live, the topic is very live in this House.</w:t>
      </w:r>
      <w:r w:rsidR="003A1E82">
        <w:t xml:space="preserve"> </w:t>
      </w:r>
      <w:r>
        <w:t>I know our Premier and his Cabinet are very, very keen to the topic.</w:t>
      </w:r>
      <w:r w:rsidR="003A1E82">
        <w:t xml:space="preserve"> </w:t>
      </w:r>
      <w:r>
        <w:t>We know our federal government, again, Mr. Speaker, continues to have an eye on the Arctic and the North.</w:t>
      </w:r>
      <w:r w:rsidR="003A1E82">
        <w:t xml:space="preserve"> </w:t>
      </w:r>
      <w:r>
        <w:t>Whether you're talking major infrastructure projects, Mr. Speaker, or smaller ones, Inuvik, my region, my riding, being named as one of the northern operations hub as well as the city of Yellowknife; I think it's very significant.</w:t>
      </w:r>
      <w:r w:rsidR="003A1E82">
        <w:t xml:space="preserve"> </w:t>
      </w:r>
      <w:r>
        <w:t>I understand that both the town of Inuvik and the city of Yellowknife are considering an MOU where they can share the information, Mr. Speaker, in their discussions with DND.</w:t>
      </w:r>
      <w:r w:rsidR="003A1E82">
        <w:t xml:space="preserve"> </w:t>
      </w:r>
      <w:r>
        <w:t>Pulling them together on Arctic security topics and discussion, I think is very important.</w:t>
      </w:r>
      <w:r w:rsidR="003A1E82">
        <w:t xml:space="preserve"> </w:t>
      </w:r>
      <w:r>
        <w:t>I think it bodes well for our territory and certainly bodes well for us as we pull people together to build these infrastructure projects.</w:t>
      </w:r>
      <w:r w:rsidR="003A1E82">
        <w:t xml:space="preserve"> </w:t>
      </w:r>
    </w:p>
    <w:p w14:paraId="60A15EDE" w14:textId="7A975A6B" w:rsidR="0090435E" w:rsidRDefault="0090435E" w:rsidP="0090435E">
      <w:r>
        <w:t>And, Mr. Speaker, not just the</w:t>
      </w:r>
      <w:r w:rsidR="003A1E82">
        <w:t xml:space="preserve"> </w:t>
      </w:r>
      <w:r>
        <w:t>major infrastructure projects.</w:t>
      </w:r>
      <w:r w:rsidR="003A1E82">
        <w:t xml:space="preserve"> </w:t>
      </w:r>
      <w:r>
        <w:t>I mean, Mr. Speaker, as we know, Inuvik is obviously a very strategic location for the Arctic.</w:t>
      </w:r>
      <w:r w:rsidR="003A1E82">
        <w:t xml:space="preserve"> </w:t>
      </w:r>
      <w:r>
        <w:t>We have a forward operating location up there.</w:t>
      </w:r>
      <w:r w:rsidR="003A1E82">
        <w:t xml:space="preserve"> </w:t>
      </w:r>
      <w:r>
        <w:t>Hopefully there's potential more work to be done, either through upgrades and through other infrastructure put in there by our federal government.</w:t>
      </w:r>
      <w:r w:rsidR="003A1E82">
        <w:t xml:space="preserve"> </w:t>
      </w:r>
      <w:r>
        <w:t>And, Mr. Speaker, even more importantly is our airport terminal build.</w:t>
      </w:r>
      <w:r w:rsidR="003A1E82">
        <w:t xml:space="preserve"> </w:t>
      </w:r>
      <w:r>
        <w:t>We know we have the runway expansion.</w:t>
      </w:r>
      <w:r w:rsidR="003A1E82">
        <w:t xml:space="preserve"> </w:t>
      </w:r>
      <w:r>
        <w:t>That project, again, done locally, done through Indigenous governments, with Indigenous companies, partnered with them.</w:t>
      </w:r>
      <w:r w:rsidR="003A1E82">
        <w:t xml:space="preserve"> </w:t>
      </w:r>
      <w:r>
        <w:t>The project thus far has been on time, on budget, and very successful, and we look to that completion in the next couple of years.</w:t>
      </w:r>
      <w:r w:rsidR="003A1E82">
        <w:t xml:space="preserve"> </w:t>
      </w:r>
      <w:r>
        <w:t>But we also, Mr. Speaker, since 2018, have had the new airport terminal build on the books.</w:t>
      </w:r>
      <w:r w:rsidR="003A1E82">
        <w:t xml:space="preserve"> </w:t>
      </w:r>
      <w:r>
        <w:t>As I mentioned, being a northern operations hub, there's certainly going to be more traffic in the region.</w:t>
      </w:r>
      <w:r w:rsidR="003A1E82">
        <w:t xml:space="preserve"> </w:t>
      </w:r>
      <w:r>
        <w:t>We're going to ensure that we need that new building.</w:t>
      </w:r>
      <w:r w:rsidR="003A1E82">
        <w:t xml:space="preserve"> </w:t>
      </w:r>
      <w:r>
        <w:t>I know there's been some delays in the past few years but, Mr. Speaker, I'm hopeful that's still something we can get done sooner rather than later, get that project underway and, again, work with the local contractors, local Indigenous governments, to ensure that smaller but just as important piece of infrastructure gets completed on our journey to Arctic sovereignty and security.</w:t>
      </w:r>
      <w:r w:rsidR="003A1E82">
        <w:t xml:space="preserve"> </w:t>
      </w:r>
      <w:r>
        <w:t>Thank you, Mr. Speaker.</w:t>
      </w:r>
      <w:r w:rsidR="003A1E82">
        <w:t xml:space="preserve"> </w:t>
      </w:r>
    </w:p>
    <w:p w14:paraId="2FC2709B" w14:textId="483AF0F4" w:rsidR="00561E48" w:rsidRDefault="0090435E" w:rsidP="0090435E">
      <w:r>
        <w:rPr>
          <w:b/>
          <w:bCs/>
        </w:rPr>
        <w:t>MR. SPEAKER:</w:t>
      </w:r>
      <w:r>
        <w:t xml:space="preserve"> Thank you, Member from Inuvik Boot Lake.</w:t>
      </w:r>
      <w:r w:rsidR="003A1E82">
        <w:t xml:space="preserve"> </w:t>
      </w:r>
      <w:r>
        <w:t>Members' statements.</w:t>
      </w:r>
      <w:r w:rsidR="003A1E82">
        <w:t xml:space="preserve"> </w:t>
      </w:r>
      <w:r>
        <w:t>Member from the Deh</w:t>
      </w:r>
      <w:r w:rsidR="003A1E82">
        <w:t xml:space="preserve"> </w:t>
      </w:r>
      <w:r>
        <w:t xml:space="preserve">Cho. </w:t>
      </w:r>
    </w:p>
    <w:p w14:paraId="29C15EA4" w14:textId="1C1708EB" w:rsidR="0090435E" w:rsidRDefault="00561E48" w:rsidP="00561E48">
      <w:pPr>
        <w:pStyle w:val="Heading2"/>
      </w:pPr>
      <w:bookmarkStart w:id="26" w:name="_Toc212458109"/>
      <w:r w:rsidRPr="000814F5">
        <w:t>Member’s Statement 73</w:t>
      </w:r>
      <w:r>
        <w:t>8</w:t>
      </w:r>
      <w:r w:rsidRPr="000814F5">
        <w:t>-20(1):</w:t>
      </w:r>
      <w:r w:rsidRPr="000814F5">
        <w:br/>
      </w:r>
      <w:r w:rsidRPr="00561E48">
        <w:t>Lack of Contingency Power Options in Dehcho</w:t>
      </w:r>
      <w:bookmarkEnd w:id="26"/>
      <w:r w:rsidR="003A1E82">
        <w:t xml:space="preserve"> </w:t>
      </w:r>
    </w:p>
    <w:p w14:paraId="7A5873F2" w14:textId="4465FDC1" w:rsidR="0090435E" w:rsidRDefault="0090435E" w:rsidP="0090435E">
      <w:r>
        <w:rPr>
          <w:b/>
          <w:bCs/>
        </w:rPr>
        <w:t>MRS. YAKELEYA:</w:t>
      </w:r>
      <w:r>
        <w:t xml:space="preserve"> Thank you, Mr. Speaker.</w:t>
      </w:r>
      <w:r w:rsidR="003A1E82">
        <w:t xml:space="preserve"> </w:t>
      </w:r>
      <w:r>
        <w:t>On behalf of elders in Fort Providence and seniors, I need to express a deep concern that has been raised by residents and caregivers alike.</w:t>
      </w:r>
      <w:r w:rsidR="003A1E82">
        <w:t xml:space="preserve"> </w:t>
      </w:r>
      <w:r>
        <w:t>The independent living seniors home in Fort Providence, a place meant to offer safety and comfort to our seniors and elders, currently has no backup generator.</w:t>
      </w:r>
      <w:r w:rsidR="003A1E82">
        <w:t xml:space="preserve"> </w:t>
      </w:r>
    </w:p>
    <w:p w14:paraId="2E64F7DC" w14:textId="497C2718" w:rsidR="0090435E" w:rsidRDefault="0090435E" w:rsidP="0090435E">
      <w:r>
        <w:t>Mr. Speaker, as we can see, the snow and cold weather are not too far off, and we know that power outages in the winter are not uncommon.</w:t>
      </w:r>
      <w:r w:rsidR="003A1E82">
        <w:t xml:space="preserve"> </w:t>
      </w:r>
      <w:r>
        <w:t>When power goes out, the risk to our most vulnerable increases dramatically.</w:t>
      </w:r>
      <w:r w:rsidR="003A1E82">
        <w:t xml:space="preserve"> </w:t>
      </w:r>
      <w:r>
        <w:t>Without heat, without light, and without the ability to maintain basic services, our seniors are left exposed to the harsh realities of our northern climate.</w:t>
      </w:r>
      <w:r w:rsidR="003A1E82">
        <w:t xml:space="preserve"> </w:t>
      </w:r>
      <w:r>
        <w:t xml:space="preserve">If a generator were in place, the seniors' home could serve as a warming </w:t>
      </w:r>
      <w:proofErr w:type="spellStart"/>
      <w:r>
        <w:t>centre</w:t>
      </w:r>
      <w:proofErr w:type="spellEnd"/>
      <w:r>
        <w:t>, not just for those living in the seniors' home, but for the elders in the community who live independently and may not have the means to stay warm during extended outages.</w:t>
      </w:r>
      <w:r w:rsidR="003A1E82">
        <w:t xml:space="preserve"> </w:t>
      </w:r>
    </w:p>
    <w:p w14:paraId="728590F4" w14:textId="769A4AE1" w:rsidR="0090435E" w:rsidRDefault="0090435E" w:rsidP="0090435E">
      <w:r>
        <w:t>Mr. Speaker, this is not just a matter of comfort; it is a matter of safety, dignity, and respect.</w:t>
      </w:r>
      <w:r w:rsidR="003A1E82">
        <w:t xml:space="preserve"> </w:t>
      </w:r>
      <w:r>
        <w:t>I call on Housing NWT to work with the community to explore funding options for installing a backup generator, whether through the seniors aging in place program, the seniors home repair program, emergency infrastructure funding, or partnerships with Indigenous governments and federal agencies.</w:t>
      </w:r>
      <w:r w:rsidR="003A1E82">
        <w:t xml:space="preserve"> </w:t>
      </w:r>
      <w:r>
        <w:t>We need to find a way to make this happen.</w:t>
      </w:r>
      <w:r w:rsidR="003A1E82">
        <w:t xml:space="preserve"> </w:t>
      </w:r>
      <w:r>
        <w:t>Our elders deserve better.</w:t>
      </w:r>
      <w:r w:rsidR="003A1E82">
        <w:t xml:space="preserve"> </w:t>
      </w:r>
      <w:r>
        <w:t>They deserve to know that when the lights go out, the community and government will not leave them in the cold.</w:t>
      </w:r>
      <w:r w:rsidR="003A1E82">
        <w:t xml:space="preserve"> </w:t>
      </w:r>
      <w:proofErr w:type="spellStart"/>
      <w:r>
        <w:t>Mahsi</w:t>
      </w:r>
      <w:proofErr w:type="spellEnd"/>
      <w:r>
        <w:t>, Mr. Speaker.</w:t>
      </w:r>
      <w:r w:rsidR="003A1E82">
        <w:t xml:space="preserve"> </w:t>
      </w:r>
    </w:p>
    <w:p w14:paraId="0916DF46" w14:textId="0D89DA27" w:rsidR="0090435E" w:rsidRDefault="0090435E" w:rsidP="0090435E">
      <w:r>
        <w:rPr>
          <w:b/>
          <w:bCs/>
        </w:rPr>
        <w:t>MR. SPEAKER:</w:t>
      </w:r>
      <w:r>
        <w:t xml:space="preserve"> Thank you, Member from the Deh</w:t>
      </w:r>
      <w:r w:rsidR="003A1E82">
        <w:t xml:space="preserve"> </w:t>
      </w:r>
      <w:r>
        <w:t>Cho.</w:t>
      </w:r>
      <w:r w:rsidR="003A1E82">
        <w:t xml:space="preserve"> </w:t>
      </w:r>
      <w:r>
        <w:t>Members' statements.</w:t>
      </w:r>
      <w:r w:rsidR="003A1E82">
        <w:t xml:space="preserve"> </w:t>
      </w:r>
      <w:r>
        <w:t xml:space="preserve">Member from Yellowknife North. </w:t>
      </w:r>
    </w:p>
    <w:p w14:paraId="27D6A0F6" w14:textId="4E166FB9" w:rsidR="00561E48" w:rsidRDefault="00561E48" w:rsidP="00561E48">
      <w:pPr>
        <w:pStyle w:val="Heading2"/>
      </w:pPr>
      <w:bookmarkStart w:id="27" w:name="_Toc212458110"/>
      <w:r w:rsidRPr="000814F5">
        <w:t>Member’s Statement 73</w:t>
      </w:r>
      <w:r>
        <w:t>9</w:t>
      </w:r>
      <w:r w:rsidRPr="000814F5">
        <w:t>-20(1):</w:t>
      </w:r>
      <w:r w:rsidRPr="000814F5">
        <w:br/>
      </w:r>
      <w:r>
        <w:rPr>
          <w:rStyle w:val="PlaceholderText"/>
          <w:rFonts w:eastAsiaTheme="majorEastAsia"/>
        </w:rPr>
        <w:t>Inefficiencies and Systemic Racism in Provision of Healthcare in Northwest Territories</w:t>
      </w:r>
      <w:bookmarkEnd w:id="27"/>
    </w:p>
    <w:p w14:paraId="4D803301" w14:textId="3C3A294E" w:rsidR="0090435E" w:rsidRDefault="0090435E" w:rsidP="0090435E">
      <w:r>
        <w:rPr>
          <w:b/>
          <w:bCs/>
        </w:rPr>
        <w:t>MS. MORGAN</w:t>
      </w:r>
      <w:r>
        <w:t>: Thank you, Mr. Speaker.</w:t>
      </w:r>
      <w:r w:rsidR="003A1E82">
        <w:t xml:space="preserve"> </w:t>
      </w:r>
      <w:r>
        <w:t>Mr. Speaker, I hate wasting time.</w:t>
      </w:r>
      <w:r w:rsidR="003A1E82">
        <w:t xml:space="preserve"> </w:t>
      </w:r>
      <w:r>
        <w:t>I hate wasting time of people who are paying to do good work, necessary work, and I hate wasting time of the public who offer their feedback through consultations or questionnaires.</w:t>
      </w:r>
      <w:r w:rsidR="003A1E82">
        <w:t xml:space="preserve"> </w:t>
      </w:r>
      <w:r>
        <w:t xml:space="preserve">There are numerous initiatives within the health and social services system in particular from Indigenous patient advocates to the patient experience </w:t>
      </w:r>
      <w:r>
        <w:lastRenderedPageBreak/>
        <w:t>questionnaire that continue to gather feedback that seems to fall into a black hole instead of leading to meaningful action or change.</w:t>
      </w:r>
      <w:r w:rsidR="003A1E82">
        <w:t xml:space="preserve"> </w:t>
      </w:r>
    </w:p>
    <w:p w14:paraId="4A319E81" w14:textId="00AB3CE7" w:rsidR="0090435E" w:rsidRDefault="0090435E" w:rsidP="0090435E">
      <w:r>
        <w:t>The Office of Client Experience, which includes Indigenous patient advocates, produced a monitoring report for the first half of 2024 when they received 448 requests for support.</w:t>
      </w:r>
      <w:r w:rsidR="003A1E82">
        <w:t xml:space="preserve"> </w:t>
      </w:r>
      <w:r>
        <w:t>They listed top concerns raised by patients in each region, including medical travel decisions, language barriers, access to medical records, and people feeling their health concerns are being dismissed.</w:t>
      </w:r>
      <w:r w:rsidR="003A1E82">
        <w:t xml:space="preserve"> </w:t>
      </w:r>
      <w:r>
        <w:t>This office is trying to help each individual patient, but it's not clear whether the health authorities are making changes based on the documented pattern.</w:t>
      </w:r>
      <w:r w:rsidR="003A1E82">
        <w:t xml:space="preserve"> </w:t>
      </w:r>
    </w:p>
    <w:p w14:paraId="6C9A9F57" w14:textId="2EB5B38E" w:rsidR="0090435E" w:rsidRDefault="0090435E" w:rsidP="0090435E">
      <w:r>
        <w:t xml:space="preserve">The report my colleague from Great Slaves spoke about yesterday, called </w:t>
      </w:r>
      <w:proofErr w:type="spellStart"/>
      <w:r>
        <w:t>Honouring</w:t>
      </w:r>
      <w:proofErr w:type="spellEnd"/>
      <w:r>
        <w:t xml:space="preserve"> the Voices of Indigenous Peoples, drew attention to systemic discrimination in our health system, often created by our failure to resource necessary services for Indigenous people.</w:t>
      </w:r>
      <w:r w:rsidR="003A1E82">
        <w:t xml:space="preserve"> </w:t>
      </w:r>
      <w:r>
        <w:t>For example, there is no budget for Indigenous language services in HSS outside Stanton.</w:t>
      </w:r>
      <w:r w:rsidR="003A1E82">
        <w:t xml:space="preserve"> </w:t>
      </w:r>
      <w:r>
        <w:t>There's no standard procedure for how medical travel staff are supposed to assess a patient's English language proficiency in whether they need an escort.</w:t>
      </w:r>
      <w:r w:rsidR="003A1E82">
        <w:t xml:space="preserve"> </w:t>
      </w:r>
      <w:r>
        <w:t>This creates unjust outcomes for patients, and it puts frontline staff at risk of being deemed racist if a patient doesn't agree with their decision.</w:t>
      </w:r>
      <w:r w:rsidR="003A1E82">
        <w:t xml:space="preserve"> </w:t>
      </w:r>
      <w:r>
        <w:t xml:space="preserve">The lack of medical transport to small community health </w:t>
      </w:r>
      <w:proofErr w:type="spellStart"/>
      <w:r>
        <w:t>centres</w:t>
      </w:r>
      <w:proofErr w:type="spellEnd"/>
      <w:r>
        <w:t xml:space="preserve"> is another example of systemic discrimination where frontline staff are being held responsible for racism when it's really a failure of the system.</w:t>
      </w:r>
      <w:r w:rsidR="003A1E82">
        <w:t xml:space="preserve"> </w:t>
      </w:r>
    </w:p>
    <w:p w14:paraId="02DFBCB4" w14:textId="542AFF5A" w:rsidR="0090435E" w:rsidRDefault="0090435E" w:rsidP="0090435E">
      <w:r>
        <w:t>The patient experience questionnaire, which all residents are invited to fill out up to November 10th, is frustrating because it only asks questions about someone's last health care visit rather than investigating quality of care over time across multiple locations and points of care.</w:t>
      </w:r>
      <w:r w:rsidR="003A1E82">
        <w:t xml:space="preserve"> </w:t>
      </w:r>
      <w:r>
        <w:t>Similar questionnaires in previous years have not reported back to the public what actually changed as a result of their feedback.</w:t>
      </w:r>
      <w:r w:rsidR="003A1E82">
        <w:t xml:space="preserve"> </w:t>
      </w:r>
      <w:r>
        <w:t>Mr. Speaker, I ask for unanimous consent to conclude my statement.</w:t>
      </w:r>
      <w:r w:rsidR="003A1E82">
        <w:t xml:space="preserve"> </w:t>
      </w:r>
    </w:p>
    <w:p w14:paraId="5C56EEAD" w14:textId="1B407597" w:rsidR="0090435E" w:rsidRDefault="0090435E" w:rsidP="0090435E">
      <w:r>
        <w:noBreakHyphen/>
      </w:r>
      <w:r>
        <w:noBreakHyphen/>
      </w:r>
      <w:r>
        <w:noBreakHyphen/>
        <w:t>Unanimous consent granted</w:t>
      </w:r>
      <w:r w:rsidR="003749A5">
        <w:t xml:space="preserve"> </w:t>
      </w:r>
    </w:p>
    <w:p w14:paraId="0E0F3FEA" w14:textId="6FCEFC81" w:rsidR="0090435E" w:rsidRDefault="0090435E" w:rsidP="0090435E">
      <w:r>
        <w:t>Thank you, Mr. Speaker, and to my colleagues.</w:t>
      </w:r>
      <w:r w:rsidR="003A1E82">
        <w:t xml:space="preserve"> </w:t>
      </w:r>
      <w:r>
        <w:t>In conclusion, it's not enough to recognize systemic racism or dysfunction and then hire navigators to keep running into brick walls over and over.</w:t>
      </w:r>
      <w:r w:rsidR="003A1E82">
        <w:t xml:space="preserve"> </w:t>
      </w:r>
      <w:r>
        <w:t>The point is to use the feedback to break down the brick walls preventing people, especially Indigenous people, from accessing vital services.</w:t>
      </w:r>
      <w:r w:rsidR="003A1E82">
        <w:t xml:space="preserve"> </w:t>
      </w:r>
      <w:r>
        <w:t>Thank you, Mr. Speaker.</w:t>
      </w:r>
      <w:r w:rsidR="003A1E82">
        <w:t xml:space="preserve"> </w:t>
      </w:r>
    </w:p>
    <w:p w14:paraId="7A13AF0C" w14:textId="7B262FA3" w:rsidR="0090435E" w:rsidRDefault="0090435E" w:rsidP="0090435E">
      <w:r>
        <w:rPr>
          <w:b/>
          <w:bCs/>
        </w:rPr>
        <w:t>MR. SPEAKER:</w:t>
      </w:r>
      <w:r>
        <w:t xml:space="preserve"> Thank you, Member from Yellowknife North.</w:t>
      </w:r>
      <w:r w:rsidR="003A1E82">
        <w:t xml:space="preserve"> </w:t>
      </w:r>
      <w:r>
        <w:t>Members' statements.</w:t>
      </w:r>
      <w:r w:rsidR="003A1E82">
        <w:t xml:space="preserve"> </w:t>
      </w:r>
      <w:r>
        <w:t xml:space="preserve">Member from </w:t>
      </w:r>
      <w:proofErr w:type="spellStart"/>
      <w:r>
        <w:t>Monfwi</w:t>
      </w:r>
      <w:proofErr w:type="spellEnd"/>
      <w:r>
        <w:t xml:space="preserve">. </w:t>
      </w:r>
    </w:p>
    <w:p w14:paraId="1D92E397" w14:textId="7FE9601C" w:rsidR="00561E48" w:rsidRDefault="00561E48" w:rsidP="00561E48">
      <w:pPr>
        <w:pStyle w:val="Heading2"/>
      </w:pPr>
      <w:bookmarkStart w:id="28" w:name="_Toc212458111"/>
      <w:bookmarkStart w:id="29" w:name="_Hlk211963272"/>
      <w:r>
        <w:t>Member’s Statement 740-20(1):</w:t>
      </w:r>
      <w:r>
        <w:br/>
      </w:r>
      <w:r>
        <w:rPr>
          <w:rStyle w:val="PlaceholderText"/>
          <w:rFonts w:eastAsiaTheme="majorEastAsia"/>
        </w:rPr>
        <w:t>Housing Supports for Northwest Territories Elders</w:t>
      </w:r>
      <w:bookmarkEnd w:id="28"/>
    </w:p>
    <w:bookmarkEnd w:id="29"/>
    <w:p w14:paraId="40861736" w14:textId="77777777" w:rsidR="003B161F" w:rsidRDefault="0090435E" w:rsidP="0090435E">
      <w:r>
        <w:rPr>
          <w:b/>
          <w:bCs/>
        </w:rPr>
        <w:t>MRS. WEYALLON ARMSTRONG:</w:t>
      </w:r>
      <w:r>
        <w:t xml:space="preserve"> Mr. Speaker, [Translation] </w:t>
      </w:r>
      <w:r w:rsidR="003B161F" w:rsidRPr="003B161F">
        <w:t xml:space="preserve">I am going to be talking about, what I'll be talking about is I'll be talking about the elders that are living.  This is not my words, the words of the elders that I'm raising here.  A lot of them are in the past, in the past.  A lot of our elders always talk, </w:t>
      </w:r>
      <w:proofErr w:type="spellStart"/>
      <w:r w:rsidR="003B161F" w:rsidRPr="003B161F">
        <w:t>some day</w:t>
      </w:r>
      <w:proofErr w:type="spellEnd"/>
      <w:r w:rsidR="003B161F" w:rsidRPr="003B161F">
        <w:t xml:space="preserve">, </w:t>
      </w:r>
      <w:proofErr w:type="spellStart"/>
      <w:r w:rsidR="003B161F" w:rsidRPr="003B161F">
        <w:t>some day</w:t>
      </w:r>
      <w:proofErr w:type="spellEnd"/>
      <w:r w:rsidR="003B161F" w:rsidRPr="003B161F">
        <w:t xml:space="preserve"> -- so someday the young people will become elders but still some different times, it is up to, it is up to us to make sure that you work very well, work very well with the people because we don't know what the future holds for us.  </w:t>
      </w:r>
    </w:p>
    <w:p w14:paraId="5DEE3FBF" w14:textId="77777777" w:rsidR="003B161F" w:rsidRDefault="003B161F" w:rsidP="0090435E">
      <w:r w:rsidRPr="003B161F">
        <w:t xml:space="preserve">As of today, there are not that many elders like us there once was.  So every month the elders pay their rent, pay their -- a lot of them raise the concern about their rental and they only get an old age pension once a month and it doesn't last long.  So what, so they pay their rent and they still have to pay for water bill, light bill, and they do not get, live, have anything left over.  The elders that live in the rental unit thought what about the elders that are living in their own home. </w:t>
      </w:r>
    </w:p>
    <w:p w14:paraId="4652F2E1" w14:textId="77777777" w:rsidR="003B161F" w:rsidRDefault="003B161F" w:rsidP="0090435E">
      <w:r w:rsidRPr="003B161F">
        <w:t>So I am pretty sure they are very struggling, struggling as well.  Every month, every month they pay their rent so just to have a roof over their head.  There are times they are very, very down, so today, so the cost of living is high, the cost of living going higher, these are the words of the elders I'm talking on behalf of the elders so I am talking about the words of the elders here.  Do you know what will happen next? Yes, what I'll be talking about, what I'll be talking about, is I'll be talking about the elders that are living. This is not my words, the words of the elders that I'm raising here.</w:t>
      </w:r>
      <w:r w:rsidRPr="003B161F">
        <w:br/>
        <w:t>A lot of them, a lot of them are in the past, in the past. A lot of our elders, I will talk someday, someday that, so someday the young people will become elders. But still, sometimes, it is up to, it is up to us to make sure that you work very well, work very well with the people.</w:t>
      </w:r>
      <w:r w:rsidRPr="003B161F">
        <w:br/>
        <w:t xml:space="preserve">Because we don't know what the future holds for us. </w:t>
      </w:r>
    </w:p>
    <w:p w14:paraId="602F64A8" w14:textId="04DF91B3" w:rsidR="0090435E" w:rsidRDefault="003B161F" w:rsidP="0090435E">
      <w:r w:rsidRPr="003B161F">
        <w:t>As of today, there are not that many elders like as there once was. So every month, the elders pay their rent, pay their, a lot of them raise their concern about their rental issue.</w:t>
      </w:r>
      <w:r w:rsidRPr="003B161F">
        <w:br/>
        <w:t>And they only get it once a month, and it doesn't last long. So once, so they pay their rent, and they still have to pay for water bill, light bill, and they do not have anything left over. The elders that live in the rental unit, so what about the elders that are living in their own home?</w:t>
      </w:r>
      <w:r w:rsidRPr="003B161F">
        <w:br/>
        <w:t xml:space="preserve">So I'm pretty sure they are very struggling, struggling as well. Every month, every month </w:t>
      </w:r>
      <w:r w:rsidRPr="003B161F">
        <w:lastRenderedPageBreak/>
        <w:t>they pay their rent. So just to have a roof over their head, there are times they are very, very down.</w:t>
      </w:r>
      <w:r>
        <w:t xml:space="preserve"> </w:t>
      </w:r>
      <w:r w:rsidRPr="003B161F">
        <w:t>So, so today, so the cost of living is high, the cost of living going higher. These are the words of the elders. I'm talking about the, on behalf of the elders.</w:t>
      </w:r>
      <w:r>
        <w:t xml:space="preserve"> </w:t>
      </w:r>
      <w:r w:rsidRPr="003B161F">
        <w:t xml:space="preserve">So I am talking about the words of the elders here. </w:t>
      </w:r>
      <w:r w:rsidR="0090435E">
        <w:t>[Translation Ends].</w:t>
      </w:r>
      <w:r w:rsidR="003A1E82">
        <w:t xml:space="preserve"> </w:t>
      </w:r>
    </w:p>
    <w:p w14:paraId="15356045" w14:textId="10B1367A" w:rsidR="0090435E" w:rsidRDefault="0090435E" w:rsidP="0090435E">
      <w:r>
        <w:t>Mr. Speaker, across the Northwest Territories, seniors are struggling to make ends meet.</w:t>
      </w:r>
      <w:r w:rsidR="003A1E82">
        <w:t xml:space="preserve"> </w:t>
      </w:r>
      <w:r>
        <w:t>These are elders who have contributed to our communities for decades, raising families, building local economies and preserving our cultures and traditions.</w:t>
      </w:r>
      <w:r w:rsidR="003A1E82">
        <w:t xml:space="preserve"> </w:t>
      </w:r>
      <w:r>
        <w:t>They deserve dignity, security, and respect in their retirement years.</w:t>
      </w:r>
      <w:r w:rsidR="003A1E82">
        <w:t xml:space="preserve"> </w:t>
      </w:r>
    </w:p>
    <w:p w14:paraId="3BBAE55F" w14:textId="019F55F2" w:rsidR="0090435E" w:rsidRDefault="0090435E" w:rsidP="0090435E">
      <w:r>
        <w:t>Seniors are among the most vulnerable residents in our territory.</w:t>
      </w:r>
      <w:r w:rsidR="003A1E82">
        <w:t xml:space="preserve"> </w:t>
      </w:r>
      <w:r>
        <w:t>Many live on fixed income and face rising costs for basic necessities.</w:t>
      </w:r>
      <w:r w:rsidR="003A1E82">
        <w:t xml:space="preserve"> </w:t>
      </w:r>
      <w:r>
        <w:t>Public housing is meant to be a safety net, not another financial stress.</w:t>
      </w:r>
      <w:r w:rsidR="003A1E82">
        <w:t xml:space="preserve"> </w:t>
      </w:r>
      <w:r>
        <w:t>Currently, seniors in</w:t>
      </w:r>
      <w:r w:rsidR="003A1E82">
        <w:t xml:space="preserve"> </w:t>
      </w:r>
      <w:r>
        <w:t>public housing received up to $1,000 monthly income deduction.</w:t>
      </w:r>
      <w:r w:rsidR="003A1E82">
        <w:t xml:space="preserve"> </w:t>
      </w:r>
      <w:r>
        <w:t>Mr. Speaker, can I have unanimous consent to conclude my statement.</w:t>
      </w:r>
      <w:r w:rsidR="003A1E82">
        <w:t xml:space="preserve"> </w:t>
      </w:r>
    </w:p>
    <w:p w14:paraId="0BFE5118" w14:textId="140B3EC3" w:rsidR="0090435E" w:rsidRDefault="0090435E" w:rsidP="0090435E">
      <w:r>
        <w:noBreakHyphen/>
      </w:r>
      <w:r>
        <w:noBreakHyphen/>
      </w:r>
      <w:r>
        <w:noBreakHyphen/>
        <w:t>Unanimous consent granted</w:t>
      </w:r>
      <w:r w:rsidR="003A1E82">
        <w:t xml:space="preserve"> </w:t>
      </w:r>
    </w:p>
    <w:p w14:paraId="3679C88E" w14:textId="0CB2715D" w:rsidR="0090435E" w:rsidRDefault="0090435E" w:rsidP="0090435E">
      <w:r>
        <w:t>Thank you.</w:t>
      </w:r>
      <w:r w:rsidR="003A1E82">
        <w:t xml:space="preserve"> </w:t>
      </w:r>
      <w:r>
        <w:t>Currently, seniors in public housing receive up to $1,000 monthly income deduction when calculating rent, which helps reduce their housing rental costs.</w:t>
      </w:r>
      <w:r w:rsidR="003A1E82">
        <w:t xml:space="preserve"> </w:t>
      </w:r>
      <w:r>
        <w:t>But even with this deduction, many seniors still face rent charges that strain their limited income.</w:t>
      </w:r>
      <w:r w:rsidR="003A1E82">
        <w:t xml:space="preserve"> </w:t>
      </w:r>
      <w:r>
        <w:t>For some, this means choosing between paying rent or buying groceries, medication, or heating fuel.</w:t>
      </w:r>
      <w:r w:rsidR="003A1E82">
        <w:t xml:space="preserve"> </w:t>
      </w:r>
    </w:p>
    <w:p w14:paraId="790FCA52" w14:textId="1A8C3E77" w:rsidR="0090435E" w:rsidRDefault="0090435E" w:rsidP="0090435E">
      <w:r>
        <w:t>Mr. Speaker, public housing is meant to ensure that individuals and families who cannot afford market rate housing still have to live in place</w:t>
      </w:r>
      <w:r w:rsidR="003A1E82">
        <w:t xml:space="preserve"> </w:t>
      </w:r>
      <w:r>
        <w:noBreakHyphen/>
      </w:r>
      <w:r>
        <w:noBreakHyphen/>
        <w:t xml:space="preserve"> still have to live</w:t>
      </w:r>
      <w:r w:rsidR="003A1E82">
        <w:t xml:space="preserve"> </w:t>
      </w:r>
      <w:r>
        <w:noBreakHyphen/>
      </w:r>
      <w:r>
        <w:noBreakHyphen/>
        <w:t xml:space="preserve"> </w:t>
      </w:r>
    </w:p>
    <w:p w14:paraId="6DD1AAB7" w14:textId="6FF0444E" w:rsidR="0090435E" w:rsidRDefault="0090435E" w:rsidP="0090435E">
      <w:r>
        <w:rPr>
          <w:b/>
          <w:bCs/>
        </w:rPr>
        <w:t>MR. SPEAKER:</w:t>
      </w:r>
      <w:r>
        <w:t xml:space="preserve"> Member from </w:t>
      </w:r>
      <w:proofErr w:type="spellStart"/>
      <w:r>
        <w:t>Monfwi</w:t>
      </w:r>
      <w:proofErr w:type="spellEnd"/>
      <w:r>
        <w:t>, your time is up.</w:t>
      </w:r>
      <w:r w:rsidR="003A1E82">
        <w:t xml:space="preserve"> </w:t>
      </w:r>
    </w:p>
    <w:p w14:paraId="1F8F234C" w14:textId="08376A8F" w:rsidR="0090435E" w:rsidRDefault="0090435E" w:rsidP="0090435E">
      <w:r>
        <w:rPr>
          <w:b/>
          <w:bCs/>
        </w:rPr>
        <w:t>MRS. WEYALLON ARMSTRONG:</w:t>
      </w:r>
      <w:r>
        <w:t xml:space="preserve"> </w:t>
      </w:r>
      <w:r w:rsidR="003B161F">
        <w:t>Thank you.</w:t>
      </w:r>
      <w:r>
        <w:t xml:space="preserve"> I will have questions for the Minister of housing.</w:t>
      </w:r>
      <w:r w:rsidR="003A1E82">
        <w:t xml:space="preserve"> </w:t>
      </w:r>
    </w:p>
    <w:p w14:paraId="5149D4FA" w14:textId="03AAFF80" w:rsidR="0090435E" w:rsidRDefault="0090435E" w:rsidP="0090435E">
      <w:r>
        <w:rPr>
          <w:b/>
          <w:bCs/>
        </w:rPr>
        <w:t>MR. SPEAKER:</w:t>
      </w:r>
      <w:r>
        <w:t xml:space="preserve"> Thank you, Member from </w:t>
      </w:r>
      <w:proofErr w:type="spellStart"/>
      <w:r>
        <w:t>Monfwi</w:t>
      </w:r>
      <w:proofErr w:type="spellEnd"/>
      <w:r>
        <w:t>.</w:t>
      </w:r>
      <w:r w:rsidR="003A1E82">
        <w:t xml:space="preserve"> </w:t>
      </w:r>
      <w:r>
        <w:t>Members' statements.</w:t>
      </w:r>
      <w:r w:rsidR="003A1E82">
        <w:t xml:space="preserve"> </w:t>
      </w:r>
      <w:r>
        <w:t>Member from Yellowknife</w:t>
      </w:r>
      <w:r w:rsidR="003A1E82">
        <w:t xml:space="preserve"> </w:t>
      </w:r>
      <w:r>
        <w:t xml:space="preserve">Centre. </w:t>
      </w:r>
    </w:p>
    <w:p w14:paraId="782FA69C" w14:textId="2E9FCB43" w:rsidR="001461C0" w:rsidRDefault="001461C0" w:rsidP="001461C0">
      <w:pPr>
        <w:pStyle w:val="Heading2"/>
      </w:pPr>
      <w:bookmarkStart w:id="30" w:name="_Toc212458112"/>
      <w:bookmarkStart w:id="31" w:name="_Hlk211963321"/>
      <w:r>
        <w:t>Member’s Statement 741-20(1):</w:t>
      </w:r>
      <w:r>
        <w:br/>
        <w:t>Effects from Homeless Encampments</w:t>
      </w:r>
      <w:bookmarkEnd w:id="30"/>
    </w:p>
    <w:bookmarkEnd w:id="31"/>
    <w:p w14:paraId="187C67C5" w14:textId="1C846AB1" w:rsidR="0090435E" w:rsidRDefault="0090435E" w:rsidP="0090435E">
      <w:r>
        <w:rPr>
          <w:b/>
          <w:bCs/>
        </w:rPr>
        <w:t>MR. HAWKINS:</w:t>
      </w:r>
      <w:r>
        <w:t xml:space="preserve"> Thank you, Mr. Speaker.</w:t>
      </w:r>
      <w:r w:rsidR="003A1E82">
        <w:t xml:space="preserve"> </w:t>
      </w:r>
      <w:r>
        <w:t>Mr. Speaker, I want to talk about encampment fatigue, Mr. Speaker.</w:t>
      </w:r>
      <w:r w:rsidR="003A1E82">
        <w:t xml:space="preserve"> </w:t>
      </w:r>
      <w:r>
        <w:t>And to be clear, a lot has changed in this particular narrative.</w:t>
      </w:r>
      <w:r w:rsidR="003A1E82">
        <w:t xml:space="preserve"> </w:t>
      </w:r>
      <w:r>
        <w:t>I remember even speaking to some constituents, you know, a year ago, fervent supporters of that, and as those encampments get closer to their area, it's funny how quickly that feeling changes and frustration.</w:t>
      </w:r>
      <w:r w:rsidR="003A1E82">
        <w:t xml:space="preserve"> </w:t>
      </w:r>
    </w:p>
    <w:p w14:paraId="77A5A816" w14:textId="279FCD5C" w:rsidR="0090435E" w:rsidRDefault="0090435E" w:rsidP="0090435E">
      <w:r>
        <w:t>Mr. Speaker, people care about the challenges, but they also want something done.</w:t>
      </w:r>
      <w:r w:rsidR="003A1E82">
        <w:t xml:space="preserve"> </w:t>
      </w:r>
      <w:r>
        <w:t>The community is facing these challenges of unsanctioned encampments.</w:t>
      </w:r>
      <w:r w:rsidR="003A1E82">
        <w:t xml:space="preserve"> </w:t>
      </w:r>
      <w:r>
        <w:t>They see problems where they threaten public health, safety, quality of life, and the ongoing noise and stress people have on and on.</w:t>
      </w:r>
      <w:r w:rsidR="003A1E82">
        <w:t xml:space="preserve"> </w:t>
      </w:r>
    </w:p>
    <w:p w14:paraId="7AF0D579" w14:textId="77777777" w:rsidR="003B161F" w:rsidRDefault="0090435E" w:rsidP="0090435E">
      <w:r>
        <w:t>Mr. Speaker, no one is suggesting in any way that these folks do not deserve some type of help, Mr. Speaker.</w:t>
      </w:r>
      <w:r w:rsidR="003A1E82">
        <w:t xml:space="preserve"> </w:t>
      </w:r>
      <w:r>
        <w:t>It's quite the opposite.</w:t>
      </w:r>
      <w:r w:rsidR="003A1E82">
        <w:t xml:space="preserve"> </w:t>
      </w:r>
      <w:r>
        <w:t>They do need help.</w:t>
      </w:r>
      <w:r w:rsidR="003A1E82">
        <w:t xml:space="preserve"> </w:t>
      </w:r>
      <w:r>
        <w:t>But we need good, clear public policy that's transparent, worked on with the public, the public can see what it means, Mr. Speaker.</w:t>
      </w:r>
      <w:r w:rsidR="003A1E82">
        <w:t xml:space="preserve"> </w:t>
      </w:r>
      <w:r>
        <w:t>I've been to some of these encampments and in some cases, Mr. Speaker, frankly, I find them disturbing to see the conditions some folks are living in.</w:t>
      </w:r>
      <w:r w:rsidR="003A1E82">
        <w:t xml:space="preserve"> </w:t>
      </w:r>
    </w:p>
    <w:p w14:paraId="292E44B0" w14:textId="7C16A3A4" w:rsidR="0090435E" w:rsidRDefault="0090435E" w:rsidP="0090435E">
      <w:r>
        <w:t xml:space="preserve">Now, to be clear, we're not talking about the lone individual who's </w:t>
      </w:r>
      <w:r w:rsidR="003B161F">
        <w:t>i</w:t>
      </w:r>
      <w:r>
        <w:t>n a tent who's pitched, trying to get by, and needs a little help.</w:t>
      </w:r>
      <w:r w:rsidR="003A1E82">
        <w:t xml:space="preserve"> </w:t>
      </w:r>
      <w:r>
        <w:t>We're talking about these collectives that end up becoming unsafe, unhealthy, and, interestingly enough, the population</w:t>
      </w:r>
      <w:r w:rsidR="003B161F">
        <w:t xml:space="preserve"> i</w:t>
      </w:r>
      <w:r>
        <w:t xml:space="preserve">s even </w:t>
      </w:r>
      <w:r w:rsidR="003B161F">
        <w:t>continuing</w:t>
      </w:r>
      <w:r>
        <w:t xml:space="preserve"> to organize.</w:t>
      </w:r>
      <w:r w:rsidR="003A1E82">
        <w:t xml:space="preserve"> </w:t>
      </w:r>
      <w:r>
        <w:t>They even ban people in some of these encampments, which is strange, Mr. Speaker.</w:t>
      </w:r>
      <w:r w:rsidR="003A1E82">
        <w:t xml:space="preserve"> </w:t>
      </w:r>
      <w:r>
        <w:t>When you drive by one, you start to wonder about the health and safety conditions, the addictions some of these people must be facing, and there's other concerns.</w:t>
      </w:r>
      <w:r w:rsidR="003A1E82">
        <w:t xml:space="preserve"> </w:t>
      </w:r>
      <w:r>
        <w:t>And I could stress and underscore individual residents are talking about their frustration where they have to go to these encampments and get their personal items back that somehow were liberated and end up being found there.</w:t>
      </w:r>
      <w:r w:rsidR="003A1E82">
        <w:t xml:space="preserve"> </w:t>
      </w:r>
      <w:r>
        <w:t>Oh, and another important one to underscore, where they have to disconnect the power from their home that they're paying that's strung a line across an alley into the encampment, Mr. Speaker.</w:t>
      </w:r>
      <w:r w:rsidR="003A1E82">
        <w:t xml:space="preserve"> </w:t>
      </w:r>
      <w:r>
        <w:t>The point being is in some of these things, the disorganization is creating enough stress for the community, and we need clear and practical policy to help.</w:t>
      </w:r>
      <w:r w:rsidR="003A1E82">
        <w:t xml:space="preserve"> </w:t>
      </w:r>
    </w:p>
    <w:p w14:paraId="6F0DCE9B" w14:textId="2F065183" w:rsidR="0090435E" w:rsidRDefault="0090435E" w:rsidP="0090435E">
      <w:r>
        <w:t>Mr. Speaker, we're not addressing the challenge of saying what expectations should we provide, when should we restore certain types of supports, how do we help the vulnerable.</w:t>
      </w:r>
      <w:r w:rsidR="003A1E82">
        <w:t xml:space="preserve"> </w:t>
      </w:r>
      <w:r>
        <w:t xml:space="preserve">Mr. Speaker, what do we do for the </w:t>
      </w:r>
      <w:proofErr w:type="spellStart"/>
      <w:r>
        <w:t>neighbourhood</w:t>
      </w:r>
      <w:proofErr w:type="spellEnd"/>
      <w:r>
        <w:t>, the accessibility and respect that they deserve, Mr. Speaker?</w:t>
      </w:r>
      <w:r w:rsidR="003A1E82">
        <w:t xml:space="preserve"> </w:t>
      </w:r>
      <w:r>
        <w:t xml:space="preserve">It seems the </w:t>
      </w:r>
      <w:proofErr w:type="spellStart"/>
      <w:r>
        <w:t>neighbourhood</w:t>
      </w:r>
      <w:proofErr w:type="spellEnd"/>
      <w:r>
        <w:t xml:space="preserve"> keeps getting forgotten about, these particular things.</w:t>
      </w:r>
      <w:r w:rsidR="003A1E82">
        <w:t xml:space="preserve"> </w:t>
      </w:r>
      <w:r>
        <w:t>Mr. Speaker, these types of service levels need to be defined so we can be consistent, and we can ensure.</w:t>
      </w:r>
      <w:r w:rsidR="003A1E82">
        <w:t xml:space="preserve"> </w:t>
      </w:r>
    </w:p>
    <w:p w14:paraId="7FBBF2C3" w14:textId="7F091F1C" w:rsidR="0090435E" w:rsidRDefault="0090435E" w:rsidP="0090435E">
      <w:r>
        <w:t>And, lastly, Mr. Speaker, one of the often comments I hear is they want more, such as water, outhouses, garbage, etcetera, but we have space in shelters.</w:t>
      </w:r>
      <w:r w:rsidR="003A1E82">
        <w:t xml:space="preserve"> </w:t>
      </w:r>
      <w:r>
        <w:t>We need to have that conversation, and I'm hoping we will later today.</w:t>
      </w:r>
      <w:r w:rsidR="003A1E82">
        <w:t xml:space="preserve"> </w:t>
      </w:r>
      <w:r>
        <w:t>Thank you, Mr. Speaker.</w:t>
      </w:r>
      <w:r w:rsidR="003A1E82">
        <w:t xml:space="preserve"> </w:t>
      </w:r>
    </w:p>
    <w:p w14:paraId="685D16C0" w14:textId="2AD47F3C" w:rsidR="0090435E" w:rsidRDefault="0090435E" w:rsidP="0090435E">
      <w:r>
        <w:rPr>
          <w:b/>
          <w:bCs/>
        </w:rPr>
        <w:lastRenderedPageBreak/>
        <w:t>MR. SPEAKER:</w:t>
      </w:r>
      <w:r>
        <w:t xml:space="preserve"> Thank you, Member from Yellowknife</w:t>
      </w:r>
      <w:r w:rsidR="003A1E82">
        <w:t xml:space="preserve"> </w:t>
      </w:r>
      <w:r>
        <w:t>Centre.</w:t>
      </w:r>
      <w:r w:rsidR="003A1E82">
        <w:t xml:space="preserve"> </w:t>
      </w:r>
      <w:r>
        <w:t>Members' statements.</w:t>
      </w:r>
      <w:r w:rsidR="003A1E82">
        <w:t xml:space="preserve"> </w:t>
      </w:r>
      <w:r>
        <w:t xml:space="preserve">Member from </w:t>
      </w:r>
      <w:proofErr w:type="spellStart"/>
      <w:r>
        <w:t>Nunakput</w:t>
      </w:r>
      <w:proofErr w:type="spellEnd"/>
      <w:r>
        <w:t xml:space="preserve">. </w:t>
      </w:r>
    </w:p>
    <w:p w14:paraId="0EF18824" w14:textId="0B8CAC85" w:rsidR="001461C0" w:rsidRPr="001461C0" w:rsidRDefault="001461C0" w:rsidP="001461C0">
      <w:pPr>
        <w:pStyle w:val="Heading2"/>
      </w:pPr>
      <w:bookmarkStart w:id="32" w:name="_Toc212458113"/>
      <w:bookmarkStart w:id="33" w:name="_Hlk211963390"/>
      <w:r w:rsidRPr="001461C0">
        <w:t>Member’s Statement 742-20(1):</w:t>
      </w:r>
      <w:r w:rsidRPr="001461C0">
        <w:br/>
      </w:r>
      <w:r w:rsidRPr="001461C0">
        <w:rPr>
          <w:rStyle w:val="PlaceholderText"/>
          <w:rFonts w:eastAsiaTheme="majorEastAsia"/>
        </w:rPr>
        <w:t>Cyclonic Surge in Beaufort Delta Region</w:t>
      </w:r>
      <w:bookmarkEnd w:id="32"/>
    </w:p>
    <w:bookmarkEnd w:id="33"/>
    <w:p w14:paraId="563EC3F4" w14:textId="7BFF5413" w:rsidR="0090435E" w:rsidRDefault="0090435E" w:rsidP="0090435E">
      <w:r>
        <w:rPr>
          <w:b/>
          <w:bCs/>
        </w:rPr>
        <w:t>HON. LUCY KUPTANA:</w:t>
      </w:r>
      <w:r>
        <w:t xml:space="preserve"> Thank you, Mr. Speaker.</w:t>
      </w:r>
      <w:r w:rsidR="003A1E82">
        <w:t xml:space="preserve"> </w:t>
      </w:r>
      <w:r>
        <w:t>Mr. Speaker, on August 30, 2025, the community of Tuktoyaktuk, an area along the Arctic coast, was hit with a post</w:t>
      </w:r>
      <w:r>
        <w:noBreakHyphen/>
        <w:t>cyclonic surge of water never experienced before in recorded history.</w:t>
      </w:r>
      <w:r w:rsidR="003A1E82">
        <w:t xml:space="preserve"> </w:t>
      </w:r>
      <w:r>
        <w:t xml:space="preserve">The area endured record break in surge levels of 2.6 </w:t>
      </w:r>
      <w:proofErr w:type="spellStart"/>
      <w:r>
        <w:t>metres</w:t>
      </w:r>
      <w:proofErr w:type="spellEnd"/>
      <w:r>
        <w:t>, almost 10 feet inland.</w:t>
      </w:r>
      <w:r w:rsidR="003A1E82">
        <w:t xml:space="preserve"> </w:t>
      </w:r>
      <w:r>
        <w:t>Subdivisions within the community were cut off from essential services like fire, medical, RCMP, and utility services as their roads were underwater and blocked by massive piles of driftwood.</w:t>
      </w:r>
      <w:r w:rsidR="003A1E82">
        <w:t xml:space="preserve"> </w:t>
      </w:r>
      <w:r>
        <w:t>Six major roads were quickly overwhelmed and damaged by high water levels.</w:t>
      </w:r>
      <w:r w:rsidR="003A1E82">
        <w:t xml:space="preserve"> </w:t>
      </w:r>
      <w:r>
        <w:t>The community had been proactive over the last 10 years and built up the roads based on research and recommendations.</w:t>
      </w:r>
      <w:r w:rsidR="003A1E82">
        <w:t xml:space="preserve"> </w:t>
      </w:r>
      <w:r>
        <w:t>We were very close to evacuating, Mr. Speaker.</w:t>
      </w:r>
      <w:r w:rsidR="003749A5">
        <w:t xml:space="preserve"> </w:t>
      </w:r>
      <w:r>
        <w:t>Our one road by the reservoir was eaten away by the storm surge, by half by the storm surge.</w:t>
      </w:r>
      <w:r w:rsidR="003A1E82">
        <w:t xml:space="preserve"> </w:t>
      </w:r>
      <w:r>
        <w:t>The road leading to the hamlet garage was under</w:t>
      </w:r>
      <w:r w:rsidR="001461C0">
        <w:t xml:space="preserve"> </w:t>
      </w:r>
      <w:r>
        <w:t>water</w:t>
      </w:r>
      <w:r w:rsidR="001461C0">
        <w:t>,</w:t>
      </w:r>
      <w:r>
        <w:t xml:space="preserve"> so the staff had to come up quickly with an alternative route through airport lands.</w:t>
      </w:r>
      <w:r w:rsidR="003A1E82">
        <w:t xml:space="preserve"> </w:t>
      </w:r>
      <w:r>
        <w:t>The airport instruments stopped recording the wind levels as the gusts were up to 130 kilometers an hour, and we saw water underneath our house, and 14 other houses were surrounded by water and compromised.</w:t>
      </w:r>
      <w:r w:rsidR="003A1E82">
        <w:t xml:space="preserve"> </w:t>
      </w:r>
      <w:r>
        <w:t>We also watched many smoke houses and workshops being swept away from the storm surge.</w:t>
      </w:r>
      <w:r w:rsidR="003A1E82">
        <w:t xml:space="preserve"> </w:t>
      </w:r>
    </w:p>
    <w:p w14:paraId="40F03950" w14:textId="6A60B9AE" w:rsidR="0090435E" w:rsidRDefault="0090435E" w:rsidP="0090435E">
      <w:r>
        <w:t>After the storm, because of many roads being underwater, there are still massive piles of driftwood and debris laying throughout the community.</w:t>
      </w:r>
      <w:r w:rsidR="003A1E82">
        <w:t xml:space="preserve"> </w:t>
      </w:r>
      <w:r>
        <w:t>The council met and through advice they decided not to declare an emergency at the time, not knowing that this is tied to territorial and federal disaster funding or thinking the NWT Association of Communities would cover their road and cleanup damage through an insurance claim.</w:t>
      </w:r>
      <w:r w:rsidR="003A1E82">
        <w:t xml:space="preserve"> </w:t>
      </w:r>
      <w:r>
        <w:t>The council spoke to GNWT MACA and requested both cleanup and road rebuilding funds, but we're now told to look from within.</w:t>
      </w:r>
      <w:r w:rsidR="003A1E82">
        <w:t xml:space="preserve"> </w:t>
      </w:r>
      <w:r>
        <w:t>A small community with limited funding is told to take care of themselves and not look to the GNWT for funding assistance and use their own limited funds to clean up from a major storm event.</w:t>
      </w:r>
      <w:r w:rsidR="003A1E82">
        <w:t xml:space="preserve"> </w:t>
      </w:r>
    </w:p>
    <w:p w14:paraId="5AD38B73" w14:textId="19EBEB26" w:rsidR="0090435E" w:rsidRDefault="0090435E" w:rsidP="0090435E">
      <w:r>
        <w:t>Like any other emergency, including flooding events that happen in Northwest Territories, why is this community asked to use its limited funds?</w:t>
      </w:r>
      <w:r w:rsidR="003A1E82">
        <w:t xml:space="preserve"> </w:t>
      </w:r>
      <w:r>
        <w:t xml:space="preserve">The community is told to look from within, put off paying down its own debt, and halt any shoreline protection projects while it </w:t>
      </w:r>
      <w:r>
        <w:t>continues to clean up from a natural disaster.</w:t>
      </w:r>
      <w:r w:rsidR="003A1E82">
        <w:t xml:space="preserve"> </w:t>
      </w:r>
      <w:r>
        <w:t>Thank you, Mr. Speaker.</w:t>
      </w:r>
    </w:p>
    <w:p w14:paraId="0099AF5F" w14:textId="10B61107" w:rsidR="0090435E" w:rsidRDefault="0090435E" w:rsidP="0090435E">
      <w:r>
        <w:rPr>
          <w:b/>
          <w:bCs/>
        </w:rPr>
        <w:t>MR. SPEAKER:</w:t>
      </w:r>
      <w:r>
        <w:t xml:space="preserve"> Thank you, Member from </w:t>
      </w:r>
      <w:proofErr w:type="spellStart"/>
      <w:r>
        <w:t>Nunakput</w:t>
      </w:r>
      <w:proofErr w:type="spellEnd"/>
      <w:r>
        <w:t>.</w:t>
      </w:r>
      <w:r w:rsidR="003A1E82">
        <w:t xml:space="preserve"> </w:t>
      </w:r>
      <w:r>
        <w:t>Members' statements.</w:t>
      </w:r>
      <w:r w:rsidR="003A1E82">
        <w:t xml:space="preserve"> </w:t>
      </w:r>
    </w:p>
    <w:p w14:paraId="54FB1C68" w14:textId="26F3D390" w:rsidR="001461C0" w:rsidRPr="001461C0" w:rsidRDefault="001461C0" w:rsidP="001461C0">
      <w:pPr>
        <w:pStyle w:val="Heading2"/>
      </w:pPr>
      <w:bookmarkStart w:id="34" w:name="_Toc212458114"/>
      <w:r w:rsidRPr="001461C0">
        <w:t>Member’s Statement 743-20(1):</w:t>
      </w:r>
      <w:r w:rsidRPr="001461C0">
        <w:br/>
        <w:t>Asger “Red” Pedersen – Celebration of Life</w:t>
      </w:r>
      <w:bookmarkEnd w:id="34"/>
    </w:p>
    <w:p w14:paraId="22E974E7" w14:textId="343D3145" w:rsidR="0090435E" w:rsidRDefault="0090435E" w:rsidP="0090435E">
      <w:r>
        <w:rPr>
          <w:b/>
          <w:bCs/>
        </w:rPr>
        <w:t>HON. SHANE THOMPSON:</w:t>
      </w:r>
      <w:r>
        <w:t xml:space="preserve"> Colleagues, Asger "Red" Pedersen was a respected leader, public servant, and former Speaker of the Northwest Territories Legislative Assembly passed away on May 30, 2025. He was born in Copenhagen, Denmark, November 19, 1935.</w:t>
      </w:r>
      <w:r w:rsidR="003A1E82">
        <w:t xml:space="preserve"> </w:t>
      </w:r>
      <w:r>
        <w:t>He came to the Canadian Arctic in 1953 with the Hudson's Bay Company and went on to dedicate his life to the people and communities of the North.</w:t>
      </w:r>
    </w:p>
    <w:p w14:paraId="71368DE5" w14:textId="77777777" w:rsidR="0090435E" w:rsidRDefault="0090435E" w:rsidP="0090435E">
      <w:r>
        <w:t>Mr. Pedersen was first elected to the Legislative Assembly in 1983, representing the Kitikmeot West constituency during the 10th and 11th Assemblies. He served as a Member of the Executive Council, holding numerous portfolios including culture and communications, renewable resources, status of women, the science institution, and later personnel and equal pay. In 1987, he was appointed Speaker of the Legislative Assembly and served in that role until 1989.</w:t>
      </w:r>
    </w:p>
    <w:p w14:paraId="54EE7693" w14:textId="2430DC3D" w:rsidR="0090435E" w:rsidRDefault="0090435E" w:rsidP="0090435E">
      <w:r>
        <w:t>I had the pleasure of first meeting Red Pedersen in December 1987 at the hockey rink in Kugluktuk. It was clear from that first conversation that his passion was the people of the community.</w:t>
      </w:r>
      <w:r w:rsidR="003A1E82">
        <w:t xml:space="preserve"> </w:t>
      </w:r>
      <w:r>
        <w:t xml:space="preserve">He truly considered them his family. Over time, I came to understand just how deeply woven he was into the fabric of the North. He served not only as an MLA and Speaker but also as mayor, </w:t>
      </w:r>
      <w:proofErr w:type="spellStart"/>
      <w:r>
        <w:t>councillor</w:t>
      </w:r>
      <w:proofErr w:type="spellEnd"/>
      <w:r>
        <w:t>, and board member on nearly every organization in Kugluktuk and the Kitikmeot region. Yet, if you asked him, he would say his greatest accomplishment was his family. Red's life was one of service, love, and humility. His passing leaves a tremendous void, but his legacy will continue in the lives he touched and the lessons he taught. He was more than a colleague; he was a beacon of hope and strength.</w:t>
      </w:r>
    </w:p>
    <w:p w14:paraId="5B47C8AE" w14:textId="77777777" w:rsidR="0090435E" w:rsidRDefault="0090435E" w:rsidP="0090435E">
      <w:r>
        <w:t>Red Pedersen brought decades of experience in community development and northern governance to his work in the Assembly. He served as an area administrator in Kugluktuk, Pangnirtung, and Fort Res, and was deeply involved in local governance and volunteerism. His leadership was instrumental in organizing the first settlement council in Kugluktuk, where he also served on various community committees and was active in Boy Scouts and Canadian Rangers.</w:t>
      </w:r>
    </w:p>
    <w:p w14:paraId="6BEAAEE6" w14:textId="77777777" w:rsidR="0090435E" w:rsidRDefault="0090435E" w:rsidP="0090435E">
      <w:r>
        <w:lastRenderedPageBreak/>
        <w:t>In recognition his unwavering dedication to the Inuit people and their community, Mr. Pedersen was bestowed the honorary title of Inuk, a distinction that held immense personal significance for him. Despite not being of Inuit descent, he played a pivotal role in establishing Inuit institutions, always advocating for their autonomy and ensuring that membership remained exclusive to Inuit beneficiaries. His commitment to the North was not just professional but deeply personal as he devoted his life to the people and the land he came to cherish.</w:t>
      </w:r>
    </w:p>
    <w:p w14:paraId="254498C7" w14:textId="77777777" w:rsidR="0090435E" w:rsidRDefault="0090435E" w:rsidP="0090435E">
      <w:r>
        <w:t>In 2003, Mr. Pedersen was made an honorary lifetime Member of the Kitikmeot Inuit Association, the first person to receive this distinction in recognition of his longstanding contributions to the region. He was also a member of the Order of Nunavut and the Order of Canada.</w:t>
      </w:r>
    </w:p>
    <w:p w14:paraId="53A5E16F" w14:textId="77777777" w:rsidR="0090435E" w:rsidRDefault="0090435E" w:rsidP="0090435E">
      <w:r>
        <w:t xml:space="preserve">Like most individuals, it is hard to speak on his impact on the residents of the North, so I have attached Freddy Pederson's Celebration of Life and Denis Patterson's news article, which I will deemed as read. </w:t>
      </w:r>
    </w:p>
    <w:p w14:paraId="1DC642AE" w14:textId="54FD0563" w:rsidR="0090435E" w:rsidRDefault="0090435E" w:rsidP="0090435E">
      <w:r>
        <w:t>The family would like to thank everybody for their support and kind words during this difficult time.</w:t>
      </w:r>
      <w:r w:rsidR="003A1E82">
        <w:t xml:space="preserve"> </w:t>
      </w:r>
      <w:r>
        <w:t xml:space="preserve">Red will be sadly missed but not forgotten. </w:t>
      </w:r>
    </w:p>
    <w:p w14:paraId="002EF32D" w14:textId="77777777" w:rsidR="0090435E" w:rsidRDefault="0090435E" w:rsidP="0090435E">
      <w:r>
        <w:t>Thank you all for coming today as we say farewell to our father, grandfather, great grandfather and great, great grandfather, Red Pedersen. He lived a good long life, he was born in 1935, he was 89 years old when he passed. He got to experience a new life when he came here from Denmark in 1953. He lived with, then lived and worked with Inuit, becoming "adopted" by Steven Angulalik and his family. Emily, thanks for coming and spending this time with us, and Gwen for your beautiful words. He learned much during that time about how to live and survive in the North, and to apprentice with the HBC at various posts.</w:t>
      </w:r>
    </w:p>
    <w:p w14:paraId="2433B7DA" w14:textId="1F15AC84" w:rsidR="0090435E" w:rsidRDefault="0090435E" w:rsidP="0090435E">
      <w:r>
        <w:t>After getting married to our mother and having a family, he moved to different parts of the North with new job opportunities, to support his family. We lived in Cape Dorset, Pangnirtung, R</w:t>
      </w:r>
      <w:r w:rsidR="001461C0">
        <w:t>ae-</w:t>
      </w:r>
      <w:proofErr w:type="spellStart"/>
      <w:r w:rsidR="001461C0">
        <w:t>E</w:t>
      </w:r>
      <w:r>
        <w:t>dzo</w:t>
      </w:r>
      <w:proofErr w:type="spellEnd"/>
      <w:r>
        <w:t xml:space="preserve"> and Yellowknife, before settling back here in Kugluktuk. This was where he felt "at home". He tried to move a few times but always returned to where he felt most comfortable, here in Kugluktuk with family and lifelong friends.</w:t>
      </w:r>
    </w:p>
    <w:p w14:paraId="6F20EA01" w14:textId="77777777" w:rsidR="0090435E" w:rsidRDefault="0090435E" w:rsidP="0090435E">
      <w:r>
        <w:t xml:space="preserve">You all know of the things he has accomplished in the different public, community and private positions he has held throughout his life. We as a family know that too, however, we have also known him as our dad. And, as our dad he was many things to us. We will miss him dearly. We </w:t>
      </w:r>
      <w:r>
        <w:t>have the support of a big family, he has 108 descendants, plus all of you, our friends, to lean on when times are tough. That "family" togetherness will help us all cope with his loss.</w:t>
      </w:r>
    </w:p>
    <w:p w14:paraId="5CBE1F59" w14:textId="77777777" w:rsidR="0090435E" w:rsidRDefault="0090435E" w:rsidP="0090435E">
      <w:r>
        <w:t>He is now resting and has met up with his parents (Otto and Ebba), his sister (Sanne), his daughter (Vera) and his son (Hans), and the many other friends and relatives that have passed before him. We can be happy knowing that they have all embraced him and are happy to be together again. We can yearn for the day when we too will meet up with all of them again, but at the same time we want to make sure that until then we take the time to be with our families and friends here, where we live and work. We will keep that strong family tradition alive that he had in his long life.</w:t>
      </w:r>
    </w:p>
    <w:p w14:paraId="04C58442" w14:textId="77777777" w:rsidR="0090435E" w:rsidRDefault="0090435E" w:rsidP="0090435E">
      <w:r>
        <w:t xml:space="preserve">We have been fortunate enough to have him around to see great </w:t>
      </w:r>
      <w:proofErr w:type="spellStart"/>
      <w:r>
        <w:t>great</w:t>
      </w:r>
      <w:proofErr w:type="spellEnd"/>
      <w:r>
        <w:t xml:space="preserve"> grandchildren, and we still have our mother. Both of them have lived the longest in their families, we can only hope that many of us will move that mark ahead. He always said that there is nothing so bad that something good doesn't come out of it. We'll wait to see what that good thing is that comes from losing him. It's something that's hard to imagine right now.</w:t>
      </w:r>
    </w:p>
    <w:p w14:paraId="286F932C" w14:textId="77777777" w:rsidR="0090435E" w:rsidRDefault="0090435E" w:rsidP="0090435E">
      <w:r>
        <w:t xml:space="preserve">We miss you already dad and it hurts that you are now gone, but we will keep your spirit alive in our hearts and remember all the great times we've had, the good memories we've made, and the memories still to come. We know your spirit will be with us. </w:t>
      </w:r>
    </w:p>
    <w:p w14:paraId="1D3E49B1" w14:textId="0CFCFC8C" w:rsidR="0090435E" w:rsidRDefault="0090435E" w:rsidP="0090435E">
      <w:r>
        <w:t>From all of us here today, we say farewell to you Dad, we'll keep you in our hearts forever. Rest in eternal peace, we'll always love you.</w:t>
      </w:r>
    </w:p>
    <w:p w14:paraId="799DD9BF" w14:textId="77777777" w:rsidR="0090435E" w:rsidRDefault="0090435E" w:rsidP="0090435E">
      <w:r>
        <w:t>Asger 'Red' Pedersen, an Order of Canada and Order of Nunavut holder, honorary Inuk and lifetime Member of the Kitikmeot Inuit Association, died in Yellowknife an hour and a bit away by plane from his beloved home community of Kugluktuk in May at the age of 89 after more than 70 years in the Arctic.</w:t>
      </w:r>
    </w:p>
    <w:p w14:paraId="37B77B69" w14:textId="77777777" w:rsidR="0090435E" w:rsidRDefault="0090435E" w:rsidP="0090435E">
      <w:r>
        <w:t>Red was a soldier for the Nunavut cause because he fought the forces that would have hived off the Kitikmeot Region to remain in the Western Territory. Red understood very well that the people of his region were connected in history and geography to Yellowknife and Edmonton.</w:t>
      </w:r>
    </w:p>
    <w:p w14:paraId="15062AE9" w14:textId="77777777" w:rsidR="0090435E" w:rsidRDefault="0090435E" w:rsidP="0090435E">
      <w:r>
        <w:t xml:space="preserve">With his lifelong home community of Kugluktuk just 55 kilometers from the NWT boundary, 601 kilometers from Yellowknife and a daunting, expensive two days away by plane from Iqaluit, which was to become the capital of the new territory, many Kugluktuk residents and those in other western communities feared being </w:t>
      </w:r>
      <w:r>
        <w:lastRenderedPageBreak/>
        <w:t>forgotten as the distant rump of the proposed new territory in the Eastern Arctic.</w:t>
      </w:r>
    </w:p>
    <w:p w14:paraId="28A8F63A" w14:textId="77777777" w:rsidR="0090435E" w:rsidRDefault="0090435E" w:rsidP="0090435E">
      <w:r>
        <w:t>But Red Pedersen had a long</w:t>
      </w:r>
      <w:r>
        <w:noBreakHyphen/>
        <w:t>term vision of a homeland for Inuit that would make the Inuit language and culture strong and give his beloved Inuit control over their lands and resources.</w:t>
      </w:r>
    </w:p>
    <w:p w14:paraId="74FAD0C8" w14:textId="77777777" w:rsidR="0090435E" w:rsidRDefault="0090435E" w:rsidP="0090435E">
      <w:r>
        <w:t>He was so successful in persuading Kitikmeot residents to set aside their doubts and support Nunavut that in the second plebiscite to affirm the Nunavut boundary in 1992, 78 percent of Kugluktuk residents and 70 percent of Cambridge Bay residents voted Yes to a boundary proposal which would see their communities remain in the Nunavut territory.</w:t>
      </w:r>
    </w:p>
    <w:p w14:paraId="55286DF5" w14:textId="569BED49" w:rsidR="0090435E" w:rsidRDefault="0090435E" w:rsidP="0090435E">
      <w:r>
        <w:t xml:space="preserve">To understand the change of sentiment in </w:t>
      </w:r>
      <w:proofErr w:type="spellStart"/>
      <w:r>
        <w:t>favour</w:t>
      </w:r>
      <w:proofErr w:type="spellEnd"/>
      <w:r>
        <w:t xml:space="preserve"> of Nunavut that Red's leadership encouraged</w:t>
      </w:r>
      <w:r w:rsidR="003A1E82">
        <w:t xml:space="preserve"> </w:t>
      </w:r>
      <w:r>
        <w:t>in the 1982 plebiscite asking should the NWT be divided, Kugluktuk was split with a dismal 25 percent turnout and 51 percent voting No. Cambridge Bay voted 58 percent No.</w:t>
      </w:r>
    </w:p>
    <w:p w14:paraId="0B0F4006" w14:textId="77777777" w:rsidR="0090435E" w:rsidRDefault="0090435E" w:rsidP="0090435E">
      <w:r>
        <w:t>While we can now look back on the creation of Nunavut as a result of a unified march toward self</w:t>
      </w:r>
      <w:r>
        <w:noBreakHyphen/>
        <w:t>determination where all three regions were united in common cause, the Kitikmeot could have been the weak link.</w:t>
      </w:r>
    </w:p>
    <w:p w14:paraId="6317EEDC" w14:textId="77777777" w:rsidR="0090435E" w:rsidRDefault="0090435E" w:rsidP="0090435E">
      <w:r>
        <w:t>Cambridge Bay vied to be chosen as the capital in the public vote of 1995, and later threw its support behind Rankin Inlet as an alternate to a distant capital in Iqaluit. Leaders like Charlie Lyall, president of Kitikmeot Corp., once famously said the Kitikmeot was better off under the NWT: "I've always maintained that Iqaluit people think the western boundary of Nunavut is the airport runway in Iqaluit!"</w:t>
      </w:r>
    </w:p>
    <w:p w14:paraId="28334F1B" w14:textId="77777777" w:rsidR="0090435E" w:rsidRDefault="0090435E" w:rsidP="0090435E">
      <w:r>
        <w:t>The challenge of ensuring the far western region of the Kitikmeot is not forgotten exists to this day. Red Pedersen himself acknowledged that challenge only 18 months after the creation of Nunavut, famously telling CBC North: "At the extreme tip of the tail of any good prime white fox, there are always two or three black hairs. We sometimes think of ourselves as the two or three black hairs at the very tip of the white fox; sometimes we feel very little wagging!"</w:t>
      </w:r>
    </w:p>
    <w:p w14:paraId="536E88D6" w14:textId="77777777" w:rsidR="0090435E" w:rsidRDefault="0090435E" w:rsidP="0090435E">
      <w:r>
        <w:t>But Red Pedersen nonetheless always strongly supported Nunavut.</w:t>
      </w:r>
    </w:p>
    <w:p w14:paraId="52846543" w14:textId="77777777" w:rsidR="0090435E" w:rsidRDefault="0090435E" w:rsidP="0090435E">
      <w:r>
        <w:t>He earned the respect of the people he was twice elected to represent in the NWT legislature. They knew Red as the loyal worker who came to Canada from Denmark at the tender age of 17 to work for Angulalik, the unilingual, legendary Inuk business tycoon who owned the trading post at Parry River and traded up to 2,000 valuable prime white fox furs in a season.</w:t>
      </w:r>
    </w:p>
    <w:p w14:paraId="3C2DAE48" w14:textId="77777777" w:rsidR="0090435E" w:rsidRDefault="0090435E" w:rsidP="0090435E">
      <w:r>
        <w:t>This was where Red learned Inuktitut and became a mentor and lifelong friend of his mentor Angulalik and pioneering Inuit leaders like Norman Evalik.</w:t>
      </w:r>
    </w:p>
    <w:p w14:paraId="3F83CC0F" w14:textId="77777777" w:rsidR="0090435E" w:rsidRDefault="0090435E" w:rsidP="0090435E">
      <w:r>
        <w:t>They knew Red as a devoted, lifelong community Member who was instrumental in forming the first settlement council, the Kitikmeot Inuit Association. He was also a Canadian Ranger (a tradition carried on inter</w:t>
      </w:r>
      <w:r>
        <w:noBreakHyphen/>
        <w:t>generationally in his family), and a pioneer businessman (taxi and hotel and outfitting).</w:t>
      </w:r>
    </w:p>
    <w:p w14:paraId="3E38355D" w14:textId="77777777" w:rsidR="0090435E" w:rsidRDefault="0090435E" w:rsidP="0090435E">
      <w:r>
        <w:t>They knew Red as a strong supporter of youth, who once said we need to be more supportive of the younger generation: "There's only 14 inches between a kick in the assessment and a pat on the back!"</w:t>
      </w:r>
    </w:p>
    <w:p w14:paraId="0D64096E" w14:textId="6C211217" w:rsidR="0090435E" w:rsidRDefault="0090435E" w:rsidP="0090435E">
      <w:r>
        <w:t xml:space="preserve">It was the respect Red Pedersen earned among his people that persuaded them to set aside their doubts and overlook their historic ties to the NWT and instead vote twice, in 1982 and 1993 (and increasingly in </w:t>
      </w:r>
      <w:proofErr w:type="spellStart"/>
      <w:r>
        <w:t>favour</w:t>
      </w:r>
      <w:proofErr w:type="spellEnd"/>
      <w:r>
        <w:t xml:space="preserve">) for the creation of a new territory for Inuit that followed the </w:t>
      </w:r>
      <w:proofErr w:type="spellStart"/>
      <w:r>
        <w:t>treeline</w:t>
      </w:r>
      <w:proofErr w:type="spellEnd"/>
      <w:r>
        <w:t xml:space="preserve"> boundary all the way to the Arctic Coast and even included the farthest west community</w:t>
      </w:r>
      <w:r w:rsidR="003A1E82">
        <w:t xml:space="preserve"> </w:t>
      </w:r>
      <w:r>
        <w:t>Red's hometown of Kugluktuk.</w:t>
      </w:r>
    </w:p>
    <w:p w14:paraId="51CA6FDE" w14:textId="77777777" w:rsidR="0090435E" w:rsidRDefault="0090435E" w:rsidP="0090435E">
      <w:r>
        <w:t>Red is one of those exceptional people who won the esteem of his peers by being a modest, gentle giant whose devotion to community marked his reason for being.</w:t>
      </w:r>
    </w:p>
    <w:p w14:paraId="5E32663F" w14:textId="77777777" w:rsidR="0090435E" w:rsidRDefault="0090435E" w:rsidP="0090435E">
      <w:r>
        <w:t>His impact on his community and our territory revealed itself in many ways, large and small. He dismantled and moved houses from outpost camps on the land into Kugluktuk to form the basis for a now</w:t>
      </w:r>
      <w:r>
        <w:noBreakHyphen/>
        <w:t>thriving community which he later served as acclaimed mayor.</w:t>
      </w:r>
    </w:p>
    <w:p w14:paraId="4E896D7B" w14:textId="77777777" w:rsidR="0090435E" w:rsidRDefault="0090435E" w:rsidP="0090435E">
      <w:r>
        <w:t>He was also a champion for Inuit during his political career.</w:t>
      </w:r>
    </w:p>
    <w:p w14:paraId="0939E56C" w14:textId="77777777" w:rsidR="0090435E" w:rsidRDefault="0090435E" w:rsidP="0090435E">
      <w:r>
        <w:t>When Red was a Cabinet Minister, he persuaded the NWT government to appoint Helen Klengenberg as the first woman and first Inuk as regional director, recognizing her stellar leadership and later achievement as the first Inuk to earn an MBA.</w:t>
      </w:r>
    </w:p>
    <w:p w14:paraId="0D231CA1" w14:textId="77777777" w:rsidR="0090435E" w:rsidRDefault="0090435E" w:rsidP="0090435E">
      <w:r>
        <w:t xml:space="preserve">Recently, at a public event held to </w:t>
      </w:r>
      <w:proofErr w:type="spellStart"/>
      <w:r>
        <w:t>honour</w:t>
      </w:r>
      <w:proofErr w:type="spellEnd"/>
      <w:r>
        <w:t xml:space="preserve"> </w:t>
      </w:r>
      <w:proofErr w:type="spellStart"/>
      <w:r>
        <w:t>Kugluktukmiut</w:t>
      </w:r>
      <w:proofErr w:type="spellEnd"/>
      <w:r>
        <w:t xml:space="preserve"> who earned university degrees where Helen was recognized for her two degrees, Red surprised Helen by presenting her with a caribou antler carving made by her late mother, Lily Angnakak, in 1965. He said he thought it was time the carving was returned to Lily's family. She was surprised and overwhelmed, since that precious caribou antler carving is the only memento, she has from her mother.</w:t>
      </w:r>
    </w:p>
    <w:p w14:paraId="170E0F67" w14:textId="77777777" w:rsidR="0090435E" w:rsidRDefault="0090435E" w:rsidP="0090435E">
      <w:r>
        <w:t xml:space="preserve">As the government's Minister of renewable resources, as a native Dane with credibility in </w:t>
      </w:r>
      <w:r>
        <w:lastRenderedPageBreak/>
        <w:t xml:space="preserve">Europe where the animal rights movement festered, Red Pedersen and his late deputy minister Jim Bourque led the drive in Canada to switch to humane trapping. Red pitched himself with </w:t>
      </w:r>
      <w:proofErr w:type="spellStart"/>
      <w:r>
        <w:t>vigour</w:t>
      </w:r>
      <w:proofErr w:type="spellEnd"/>
      <w:r>
        <w:t xml:space="preserve"> against the animal rights movement in Europe, which threatened to decimate Canada's fur industry.</w:t>
      </w:r>
    </w:p>
    <w:p w14:paraId="11719DC4" w14:textId="77777777" w:rsidR="0090435E" w:rsidRDefault="0090435E" w:rsidP="0090435E">
      <w:r>
        <w:t xml:space="preserve">As the Minister of culture and communications, he insisted traditional knowledge must be given as much weight in the NWT government as modern science. That stance presaged the recognition of Inuit </w:t>
      </w:r>
      <w:proofErr w:type="spellStart"/>
      <w:r>
        <w:t>Qaujimajaqtuqangit</w:t>
      </w:r>
      <w:proofErr w:type="spellEnd"/>
      <w:r>
        <w:t>, which is now embedded in the Nunavut regulatory processes. His daily diary entries are a treasure of the history of his beloved region and home community.</w:t>
      </w:r>
    </w:p>
    <w:p w14:paraId="4EBE1649" w14:textId="77777777" w:rsidR="0090435E" w:rsidRDefault="0090435E" w:rsidP="0090435E">
      <w:r>
        <w:t>And he was elected unanimously by his peers in the NWT legislature to be its Speaker after also being acclaimed as MLA for Kugluktuk in the election of 1987.</w:t>
      </w:r>
    </w:p>
    <w:p w14:paraId="6D69BD31" w14:textId="77777777" w:rsidR="0090435E" w:rsidRDefault="0090435E" w:rsidP="0090435E">
      <w:r>
        <w:t>As Speaker, Red elevated the position in many ways. He scrapped the formal robes of the British colonial era, insisting on wearing a traditionally designed Speaker's robe reflecting his pedigree as an honorary Inuk. Red even persuaded the Assembly to resurrect a venerable Cadillac limousine out of mothballs for ceremonial occasions and visits by dignitaries and established the Speaker's residence in the penthouse suite of Yellowknife's first high</w:t>
      </w:r>
      <w:r>
        <w:noBreakHyphen/>
        <w:t>rise apartment building, Fraser Tower.</w:t>
      </w:r>
    </w:p>
    <w:p w14:paraId="0C8BF65E" w14:textId="1F378C79" w:rsidR="0090435E" w:rsidRDefault="0090435E" w:rsidP="0090435E">
      <w:r>
        <w:t>For all these reasons, I say this Danish</w:t>
      </w:r>
      <w:r>
        <w:noBreakHyphen/>
        <w:t>born giant of a man who married a Greenlander and leaves behind 108 descendants at last count</w:t>
      </w:r>
      <w:r w:rsidR="003A1E82">
        <w:t xml:space="preserve"> </w:t>
      </w:r>
      <w:r>
        <w:t>"family was everything to my Dad," his son Baba said.</w:t>
      </w:r>
    </w:p>
    <w:p w14:paraId="70772779" w14:textId="77777777" w:rsidR="0090435E" w:rsidRDefault="0090435E" w:rsidP="0090435E">
      <w:r>
        <w:t>He was a soldier in the Nunavut cause, a champion of Inuit self</w:t>
      </w:r>
      <w:r>
        <w:noBreakHyphen/>
        <w:t>determination and the exemplar of a devoted community resident.</w:t>
      </w:r>
    </w:p>
    <w:p w14:paraId="2632370F" w14:textId="77777777" w:rsidR="0090435E" w:rsidRDefault="0090435E" w:rsidP="0090435E">
      <w:r>
        <w:t xml:space="preserve">Gone, but never forgotten. </w:t>
      </w:r>
    </w:p>
    <w:p w14:paraId="6F76F5B7" w14:textId="36D6B8C1" w:rsidR="0090435E" w:rsidRDefault="0090435E" w:rsidP="0090435E">
      <w:r>
        <w:t>Members' statements.</w:t>
      </w:r>
      <w:r w:rsidR="003A1E82">
        <w:t xml:space="preserve"> </w:t>
      </w:r>
      <w:r>
        <w:t>Recognition of visitors in the gallery.</w:t>
      </w:r>
      <w:r w:rsidR="003A1E82">
        <w:t xml:space="preserve"> </w:t>
      </w:r>
      <w:r>
        <w:t>Reports of standing and special committees.</w:t>
      </w:r>
      <w:r w:rsidR="003A1E82">
        <w:t xml:space="preserve"> </w:t>
      </w:r>
      <w:r>
        <w:t xml:space="preserve">Member from </w:t>
      </w:r>
      <w:proofErr w:type="spellStart"/>
      <w:r>
        <w:t>Monfwi</w:t>
      </w:r>
      <w:proofErr w:type="spellEnd"/>
      <w:r>
        <w:t xml:space="preserve">. </w:t>
      </w:r>
    </w:p>
    <w:p w14:paraId="3902B555" w14:textId="67D68029" w:rsidR="001461C0" w:rsidRDefault="001461C0" w:rsidP="0048671B">
      <w:pPr>
        <w:pStyle w:val="Heading1"/>
      </w:pPr>
      <w:bookmarkStart w:id="35" w:name="_Toc212458115"/>
      <w:r>
        <w:t>Reports of Standing and Special Committees</w:t>
      </w:r>
      <w:bookmarkEnd w:id="35"/>
    </w:p>
    <w:p w14:paraId="2AFF9537" w14:textId="38DA9C0E" w:rsidR="001461C0" w:rsidRDefault="001461C0" w:rsidP="0048671B">
      <w:pPr>
        <w:pStyle w:val="Heading2"/>
      </w:pPr>
      <w:bookmarkStart w:id="36" w:name="_Toc212458116"/>
      <w:r>
        <w:t>Bill 23:</w:t>
      </w:r>
      <w:r w:rsidR="0048671B">
        <w:br/>
        <w:t>An Act to Amend the Children’s Law Act</w:t>
      </w:r>
      <w:bookmarkEnd w:id="36"/>
      <w:r w:rsidR="0048671B">
        <w:t xml:space="preserve"> </w:t>
      </w:r>
    </w:p>
    <w:p w14:paraId="41BD6152" w14:textId="419FF21F" w:rsidR="0090435E" w:rsidRDefault="0090435E" w:rsidP="0090435E">
      <w:r>
        <w:rPr>
          <w:b/>
          <w:bCs/>
        </w:rPr>
        <w:t>MRS. WEYALLON ARMSTRONG:</w:t>
      </w:r>
      <w:r>
        <w:t xml:space="preserve"> Thank you, Mr. Speaker.</w:t>
      </w:r>
      <w:r w:rsidR="003A1E82">
        <w:t xml:space="preserve"> </w:t>
      </w:r>
      <w:r>
        <w:t>Mr. Speaker, your committee would like to report on its consideration of Bill 23, An Act to Amend the Children's Law Act.</w:t>
      </w:r>
      <w:r w:rsidR="003A1E82">
        <w:t xml:space="preserve"> </w:t>
      </w:r>
    </w:p>
    <w:p w14:paraId="194B59BD" w14:textId="33A47AB2" w:rsidR="0090435E" w:rsidRDefault="0090435E" w:rsidP="0090435E">
      <w:r>
        <w:t>Bill 23 received second reading in the Legislative Assembly on March 13th, 2025 and was referred to the Standing Committee on Social Development for review.</w:t>
      </w:r>
      <w:r w:rsidR="003A1E82">
        <w:t xml:space="preserve"> </w:t>
      </w:r>
    </w:p>
    <w:p w14:paraId="7ABE5E0E" w14:textId="77353A0B" w:rsidR="0090435E" w:rsidRDefault="0090435E" w:rsidP="0090435E">
      <w:r>
        <w:t>The standing committee held a clause</w:t>
      </w:r>
      <w:r>
        <w:noBreakHyphen/>
        <w:t>by</w:t>
      </w:r>
      <w:r>
        <w:noBreakHyphen/>
        <w:t>clause review of the bill on October 20th, 2025, with the Minister of Justice. The committee moved to amend four clauses in Bill 23 at the clause</w:t>
      </w:r>
      <w:r>
        <w:noBreakHyphen/>
        <w:t>by</w:t>
      </w:r>
      <w:r>
        <w:noBreakHyphen/>
        <w:t>clause review.</w:t>
      </w:r>
      <w:r w:rsidR="003A1E82">
        <w:t xml:space="preserve"> </w:t>
      </w:r>
      <w:r>
        <w:t>The Minister of Justice concurred with all four motions.</w:t>
      </w:r>
      <w:r w:rsidR="003A1E82">
        <w:t xml:space="preserve"> </w:t>
      </w:r>
    </w:p>
    <w:p w14:paraId="742B3A57" w14:textId="450C40B1" w:rsidR="0090435E" w:rsidRDefault="0090435E" w:rsidP="0090435E">
      <w:r>
        <w:t>Mr. Speaker, the committee reports that Bill 23, An Act to Amend the Children's Law Act, is ready for consideration in Committee of the Whole as amended and reprinted.</w:t>
      </w:r>
      <w:r w:rsidR="003A1E82">
        <w:t xml:space="preserve"> </w:t>
      </w:r>
      <w:r>
        <w:t xml:space="preserve">Thank you, Mr. Speaker. </w:t>
      </w:r>
    </w:p>
    <w:p w14:paraId="396A142A" w14:textId="29D6A79A" w:rsidR="0090435E" w:rsidRDefault="0090435E" w:rsidP="0090435E">
      <w:r>
        <w:rPr>
          <w:b/>
          <w:bCs/>
        </w:rPr>
        <w:t>MR. SPEAKER:</w:t>
      </w:r>
      <w:r>
        <w:t xml:space="preserve"> Thank you, Member from </w:t>
      </w:r>
      <w:proofErr w:type="spellStart"/>
      <w:r>
        <w:t>Monfwi</w:t>
      </w:r>
      <w:proofErr w:type="spellEnd"/>
      <w:r>
        <w:t>.</w:t>
      </w:r>
      <w:r w:rsidR="003A1E82">
        <w:t xml:space="preserve"> </w:t>
      </w:r>
      <w:r>
        <w:t>Reports of committee on the review of bills.</w:t>
      </w:r>
      <w:r w:rsidR="003A1E82">
        <w:t xml:space="preserve"> </w:t>
      </w:r>
      <w:r>
        <w:t xml:space="preserve">Member from </w:t>
      </w:r>
      <w:proofErr w:type="spellStart"/>
      <w:r>
        <w:t>Monfwi</w:t>
      </w:r>
      <w:proofErr w:type="spellEnd"/>
      <w:r>
        <w:t xml:space="preserve">. </w:t>
      </w:r>
    </w:p>
    <w:p w14:paraId="023E8E07" w14:textId="0C67D90A" w:rsidR="0048671B" w:rsidRDefault="0048671B" w:rsidP="0048671B">
      <w:pPr>
        <w:pStyle w:val="Heading2"/>
      </w:pPr>
      <w:bookmarkStart w:id="37" w:name="_Toc212458117"/>
      <w:r>
        <w:t>Bill 24:</w:t>
      </w:r>
      <w:r>
        <w:br/>
        <w:t>An Act to Amend the Family Law Act</w:t>
      </w:r>
      <w:bookmarkEnd w:id="37"/>
    </w:p>
    <w:p w14:paraId="35947323" w14:textId="08FB3C49" w:rsidR="0090435E" w:rsidRDefault="0090435E" w:rsidP="0090435E">
      <w:r>
        <w:rPr>
          <w:b/>
          <w:bCs/>
        </w:rPr>
        <w:t>MRS. WEYALLON ARMSTRONG:</w:t>
      </w:r>
      <w:r>
        <w:t xml:space="preserve"> Thank you, Mr. Speaker.</w:t>
      </w:r>
      <w:r w:rsidR="003A1E82">
        <w:t xml:space="preserve"> </w:t>
      </w:r>
      <w:r>
        <w:t>Mr. Speaker, your committee would like to report on its consideration of Bill 24, An Act to Amend the Family Law Act.</w:t>
      </w:r>
      <w:r w:rsidR="003A1E82">
        <w:t xml:space="preserve"> </w:t>
      </w:r>
    </w:p>
    <w:p w14:paraId="1B11E46D" w14:textId="421ED495" w:rsidR="0090435E" w:rsidRDefault="0090435E" w:rsidP="0090435E">
      <w:r>
        <w:t>Bill 24 received second reading in the Legislative Assembly on March 13th, 2025 and was referred to the Standing Committee on Social Development for review.</w:t>
      </w:r>
      <w:r w:rsidR="003A1E82">
        <w:t xml:space="preserve"> </w:t>
      </w:r>
    </w:p>
    <w:p w14:paraId="1874F3DB" w14:textId="670E7F36" w:rsidR="0090435E" w:rsidRDefault="0090435E" w:rsidP="0090435E">
      <w:r>
        <w:t>The standing committee held a clause</w:t>
      </w:r>
      <w:r>
        <w:noBreakHyphen/>
        <w:t>by</w:t>
      </w:r>
      <w:r>
        <w:noBreakHyphen/>
        <w:t>clause review of the bill on October 20th, 2025, with the Minister of Justice. The committee moved to amend one clause in Bill 24 at the clause</w:t>
      </w:r>
      <w:r>
        <w:noBreakHyphen/>
        <w:t>by</w:t>
      </w:r>
      <w:r>
        <w:noBreakHyphen/>
        <w:t>clause review.</w:t>
      </w:r>
      <w:r w:rsidR="003A1E82">
        <w:t xml:space="preserve"> </w:t>
      </w:r>
      <w:r>
        <w:t>The Minister of Justice concurred with this motion.</w:t>
      </w:r>
      <w:r w:rsidR="003A1E82">
        <w:t xml:space="preserve"> </w:t>
      </w:r>
    </w:p>
    <w:p w14:paraId="59BBCC42" w14:textId="77777777" w:rsidR="0090435E" w:rsidRDefault="0090435E" w:rsidP="0090435E">
      <w:r>
        <w:t xml:space="preserve">Mr. Speaker, the committee reports that Bill 24, An Act to Amend the Family Law Act, is ready for consideration in Committee of the Whole as amended and reprinted. Thank you, Mr. Speaker. </w:t>
      </w:r>
    </w:p>
    <w:p w14:paraId="1497E68E" w14:textId="55E2F4FC" w:rsidR="0090435E" w:rsidRDefault="0090435E" w:rsidP="0090435E">
      <w:r>
        <w:rPr>
          <w:b/>
          <w:bCs/>
        </w:rPr>
        <w:t>MR. SPEAKER:</w:t>
      </w:r>
      <w:r>
        <w:t xml:space="preserve"> Thank you, Member from </w:t>
      </w:r>
      <w:proofErr w:type="spellStart"/>
      <w:r>
        <w:t>Monfwi</w:t>
      </w:r>
      <w:proofErr w:type="spellEnd"/>
      <w:r>
        <w:t>.</w:t>
      </w:r>
      <w:r w:rsidR="003A1E82">
        <w:t xml:space="preserve"> </w:t>
      </w:r>
      <w:r>
        <w:t>Reports of committees on the review of bills.</w:t>
      </w:r>
      <w:r w:rsidR="003A1E82">
        <w:t xml:space="preserve"> </w:t>
      </w:r>
      <w:r>
        <w:t xml:space="preserve">Member from </w:t>
      </w:r>
      <w:proofErr w:type="spellStart"/>
      <w:r>
        <w:t>Monfwi</w:t>
      </w:r>
      <w:proofErr w:type="spellEnd"/>
      <w:r>
        <w:t xml:space="preserve">. </w:t>
      </w:r>
    </w:p>
    <w:p w14:paraId="0AD06D7F" w14:textId="5FBEC396" w:rsidR="0048671B" w:rsidRDefault="0048671B" w:rsidP="002D4D05">
      <w:pPr>
        <w:pStyle w:val="Heading2"/>
      </w:pPr>
      <w:bookmarkStart w:id="38" w:name="_Toc212458118"/>
      <w:r>
        <w:t>Bill 27:</w:t>
      </w:r>
      <w:r>
        <w:br/>
        <w:t>An Act to Amend the Protection Against Family Violence Act</w:t>
      </w:r>
      <w:bookmarkEnd w:id="38"/>
    </w:p>
    <w:p w14:paraId="2274A29D" w14:textId="363C9ACB" w:rsidR="0090435E" w:rsidRDefault="0090435E" w:rsidP="0090435E">
      <w:r>
        <w:rPr>
          <w:b/>
          <w:bCs/>
        </w:rPr>
        <w:t>MRS. WEYALLON ARMSTRONG:</w:t>
      </w:r>
      <w:r>
        <w:t xml:space="preserve"> Thank you, Mr. Speaker.</w:t>
      </w:r>
      <w:r w:rsidR="003A1E82">
        <w:t xml:space="preserve"> </w:t>
      </w:r>
      <w:r>
        <w:t>Mr. Speaker, your committee would like to report on its consideration of Bill 27, An Act to Amend the Protection Against Family Violence Act.</w:t>
      </w:r>
      <w:r w:rsidR="003A1E82">
        <w:t xml:space="preserve"> </w:t>
      </w:r>
    </w:p>
    <w:p w14:paraId="6F8F3062" w14:textId="1D0A6211" w:rsidR="0090435E" w:rsidRDefault="0090435E" w:rsidP="0090435E">
      <w:r>
        <w:t xml:space="preserve">Bill 27 received second reading in the Legislative Assembly on May 28th, 2025 and </w:t>
      </w:r>
      <w:r>
        <w:lastRenderedPageBreak/>
        <w:t>was referred to the Standing Committee on Social Development for review.</w:t>
      </w:r>
      <w:r w:rsidR="003A1E82">
        <w:t xml:space="preserve"> </w:t>
      </w:r>
    </w:p>
    <w:p w14:paraId="63400727" w14:textId="0B4686B5" w:rsidR="0090435E" w:rsidRDefault="0090435E" w:rsidP="0090435E">
      <w:r>
        <w:t>The standing committee held a clause</w:t>
      </w:r>
      <w:r>
        <w:noBreakHyphen/>
        <w:t>by</w:t>
      </w:r>
      <w:r>
        <w:noBreakHyphen/>
        <w:t>clause review of the bill on October 20th, 2025 with the Minister of Justice.</w:t>
      </w:r>
      <w:r w:rsidR="003A1E82">
        <w:t xml:space="preserve"> </w:t>
      </w:r>
      <w:r>
        <w:t>The committee moved to amend five clauses in Bill 27 at the clause</w:t>
      </w:r>
      <w:r>
        <w:noBreakHyphen/>
        <w:t>by</w:t>
      </w:r>
      <w:r>
        <w:noBreakHyphen/>
        <w:t>clause review.</w:t>
      </w:r>
      <w:r w:rsidR="003A1E82">
        <w:t xml:space="preserve"> </w:t>
      </w:r>
      <w:r>
        <w:t>The Minister of Justice concurred with all five motions.</w:t>
      </w:r>
      <w:r w:rsidR="003A1E82">
        <w:t xml:space="preserve"> </w:t>
      </w:r>
    </w:p>
    <w:p w14:paraId="2A5F3E35" w14:textId="49F56608" w:rsidR="0090435E" w:rsidRDefault="0090435E" w:rsidP="0090435E">
      <w:r>
        <w:t>Mr. Speaker, the committee reports that Bill 27, An Act to Amend the Protection Against Family Violence Act, is ready for consideration in Committee of the Whole as amended and reprinted.</w:t>
      </w:r>
      <w:r w:rsidR="003A1E82">
        <w:t xml:space="preserve"> </w:t>
      </w:r>
      <w:r>
        <w:t xml:space="preserve">Thank you, Mr. Speaker. </w:t>
      </w:r>
    </w:p>
    <w:p w14:paraId="22E24555" w14:textId="15C51FCB" w:rsidR="0090435E" w:rsidRDefault="0090435E" w:rsidP="0090435E">
      <w:r>
        <w:rPr>
          <w:b/>
          <w:bCs/>
        </w:rPr>
        <w:t>MR. SPEAKER:</w:t>
      </w:r>
      <w:r>
        <w:t xml:space="preserve"> Thank you, Member from </w:t>
      </w:r>
      <w:proofErr w:type="spellStart"/>
      <w:r>
        <w:t>Monfwi</w:t>
      </w:r>
      <w:proofErr w:type="spellEnd"/>
      <w:r>
        <w:t>.</w:t>
      </w:r>
      <w:r w:rsidR="003A1E82">
        <w:t xml:space="preserve"> </w:t>
      </w:r>
      <w:r>
        <w:t>Reports of committees on the review of bills.</w:t>
      </w:r>
      <w:r w:rsidR="003A1E82">
        <w:t xml:space="preserve"> </w:t>
      </w:r>
      <w:r>
        <w:t>Reports of standing and special committees.</w:t>
      </w:r>
      <w:r w:rsidR="003A1E82">
        <w:t xml:space="preserve"> </w:t>
      </w:r>
      <w:r>
        <w:t>Returns to oral questions.</w:t>
      </w:r>
      <w:r w:rsidR="003A1E82">
        <w:t xml:space="preserve"> </w:t>
      </w:r>
      <w:r>
        <w:t>Acknowledgements.</w:t>
      </w:r>
      <w:r w:rsidR="003A1E82">
        <w:t xml:space="preserve"> </w:t>
      </w:r>
      <w:r>
        <w:t>Oral questions.</w:t>
      </w:r>
      <w:r w:rsidR="003A1E82">
        <w:t xml:space="preserve"> </w:t>
      </w:r>
      <w:r>
        <w:t>Member from Yellowknife</w:t>
      </w:r>
      <w:r w:rsidR="003A1E82">
        <w:t xml:space="preserve"> </w:t>
      </w:r>
      <w:r>
        <w:t xml:space="preserve">Centre. </w:t>
      </w:r>
    </w:p>
    <w:p w14:paraId="4DC51CF9" w14:textId="44047AE1" w:rsidR="002D4D05" w:rsidRDefault="002D4D05" w:rsidP="002D4D05">
      <w:pPr>
        <w:pStyle w:val="Heading1"/>
      </w:pPr>
      <w:bookmarkStart w:id="39" w:name="_Toc212458119"/>
      <w:r>
        <w:t>Oral Questions</w:t>
      </w:r>
      <w:bookmarkEnd w:id="39"/>
    </w:p>
    <w:p w14:paraId="7AEAD064" w14:textId="32899B44" w:rsidR="002D4D05" w:rsidRDefault="002D4D05" w:rsidP="002D4D05">
      <w:pPr>
        <w:pStyle w:val="Heading2"/>
      </w:pPr>
      <w:bookmarkStart w:id="40" w:name="_Toc212458120"/>
      <w:bookmarkStart w:id="41" w:name="_Hlk211964012"/>
      <w:r>
        <w:t>Question 808-20(1):</w:t>
      </w:r>
      <w:r>
        <w:br/>
      </w:r>
      <w:r>
        <w:rPr>
          <w:lang w:val="en-GB"/>
        </w:rPr>
        <w:t>Smoking Bans in Public Housing</w:t>
      </w:r>
      <w:bookmarkEnd w:id="40"/>
    </w:p>
    <w:bookmarkEnd w:id="41"/>
    <w:p w14:paraId="5D8A8BB1" w14:textId="2C3FB765" w:rsidR="0090435E" w:rsidRDefault="0090435E" w:rsidP="0090435E">
      <w:r>
        <w:rPr>
          <w:b/>
          <w:bCs/>
        </w:rPr>
        <w:t>MR. HAWKINS:</w:t>
      </w:r>
      <w:r>
        <w:t xml:space="preserve"> Thank you, Mr. Speaker.</w:t>
      </w:r>
      <w:r w:rsidR="003A1E82">
        <w:t xml:space="preserve"> </w:t>
      </w:r>
      <w:r>
        <w:t>My first question will be to the Minister of Health and Social Services today and, of course, I hope I have time for other Ministers to enjoy a great and fun question period.</w:t>
      </w:r>
      <w:r w:rsidR="003A1E82">
        <w:t xml:space="preserve"> </w:t>
      </w:r>
      <w:r>
        <w:t>Mr. Speaker, my question is the challenge about housing.</w:t>
      </w:r>
      <w:r w:rsidR="003A1E82">
        <w:t xml:space="preserve"> </w:t>
      </w:r>
      <w:r>
        <w:t>Now, believe it or not, this is a health issue.</w:t>
      </w:r>
      <w:r w:rsidR="003A1E82">
        <w:t xml:space="preserve"> </w:t>
      </w:r>
    </w:p>
    <w:p w14:paraId="271DFFE3" w14:textId="4CDA2181" w:rsidR="0090435E" w:rsidRDefault="0090435E" w:rsidP="0090435E">
      <w:r>
        <w:t>So I was visiting constituents at a public housing place last week, and the smoke in this multi</w:t>
      </w:r>
      <w:r>
        <w:noBreakHyphen/>
        <w:t>unit was so difficult to breathe, I thought I was actually chewing it.</w:t>
      </w:r>
      <w:r w:rsidR="003A1E82">
        <w:t xml:space="preserve"> </w:t>
      </w:r>
      <w:r>
        <w:t>It was that thick and disgusting.</w:t>
      </w:r>
      <w:r w:rsidR="003A1E82">
        <w:t xml:space="preserve"> </w:t>
      </w:r>
      <w:r>
        <w:t>And my understanding is housing won't declare these public housing units non</w:t>
      </w:r>
      <w:r>
        <w:noBreakHyphen/>
        <w:t>smoking or they insist new leases can only be done.</w:t>
      </w:r>
      <w:r w:rsidR="003A1E82">
        <w:t xml:space="preserve"> </w:t>
      </w:r>
      <w:r>
        <w:t>However, we could approach this particular problem by change, the Minister of Health and Social Services leading by making some adjustments and declaring them smoke</w:t>
      </w:r>
      <w:r>
        <w:noBreakHyphen/>
        <w:t>free.</w:t>
      </w:r>
      <w:r w:rsidR="003A1E82">
        <w:t xml:space="preserve"> </w:t>
      </w:r>
      <w:r>
        <w:t>Would the Minister of Health and Social Services be willing to look into this situation so all public housing in the Northwest Territories, which wouldn't be unique to other places in Canada, are smoke</w:t>
      </w:r>
      <w:r>
        <w:noBreakHyphen/>
        <w:t>free?</w:t>
      </w:r>
      <w:r w:rsidR="003A1E82">
        <w:t xml:space="preserve"> </w:t>
      </w:r>
      <w:r>
        <w:t xml:space="preserve">Thank you, Mr. Speaker. </w:t>
      </w:r>
    </w:p>
    <w:p w14:paraId="44EE613C" w14:textId="3D366B19" w:rsidR="0090435E" w:rsidRDefault="0090435E" w:rsidP="0090435E">
      <w:r>
        <w:rPr>
          <w:b/>
          <w:bCs/>
        </w:rPr>
        <w:t>MR. SPEAKER:</w:t>
      </w:r>
      <w:r>
        <w:t xml:space="preserve"> Thank you, Member from Yellowknife</w:t>
      </w:r>
      <w:r w:rsidR="003A1E82">
        <w:t xml:space="preserve"> </w:t>
      </w:r>
      <w:r>
        <w:t>Centre.</w:t>
      </w:r>
      <w:r w:rsidR="003A1E82">
        <w:t xml:space="preserve"> </w:t>
      </w:r>
      <w:r>
        <w:t xml:space="preserve">Minister responsible for Health and Social Services. </w:t>
      </w:r>
    </w:p>
    <w:p w14:paraId="0815165D" w14:textId="2CB68378" w:rsidR="0090435E" w:rsidRDefault="0090435E" w:rsidP="0090435E">
      <w:r>
        <w:rPr>
          <w:b/>
          <w:bCs/>
        </w:rPr>
        <w:t>HON. LESA SEMMLER:</w:t>
      </w:r>
      <w:r>
        <w:t xml:space="preserve"> Thank you, Mr. Speaker.</w:t>
      </w:r>
      <w:r w:rsidR="003A1E82">
        <w:t xml:space="preserve"> </w:t>
      </w:r>
      <w:r>
        <w:t>And my colleague and I, Minister of Housing NWT, have had ongoing conversations on the best way to move forward, and I believe on April</w:t>
      </w:r>
      <w:r w:rsidR="003A1E82">
        <w:t xml:space="preserve"> </w:t>
      </w:r>
      <w:r>
        <w:t xml:space="preserve">1st, there will be a blanket </w:t>
      </w:r>
      <w:r>
        <w:t>policy for no smoking in all housing units in the Northwest Territories.</w:t>
      </w:r>
      <w:r w:rsidR="003A1E82">
        <w:t xml:space="preserve"> </w:t>
      </w:r>
      <w:r>
        <w:t xml:space="preserve">Thank you, Mr. Speaker. </w:t>
      </w:r>
    </w:p>
    <w:p w14:paraId="5D32C149" w14:textId="6B74C62F" w:rsidR="00B36B7F" w:rsidRDefault="00B36B7F" w:rsidP="00B36B7F">
      <w:r>
        <w:rPr>
          <w:b/>
          <w:bCs/>
        </w:rPr>
        <w:t>MR. HAWKINS:</w:t>
      </w:r>
      <w:r>
        <w:t xml:space="preserve"> Thank you, Mr. Speaker.</w:t>
      </w:r>
      <w:r w:rsidR="003A1E82">
        <w:t xml:space="preserve"> </w:t>
      </w:r>
      <w:r>
        <w:t>I'm glad to hear the Minister isn't defending smoking in public housing units.</w:t>
      </w:r>
      <w:r w:rsidR="003A1E82">
        <w:t xml:space="preserve"> </w:t>
      </w:r>
      <w:r>
        <w:t>I said I'm glad you aren't defending.</w:t>
      </w:r>
      <w:r>
        <w:rPr>
          <w:b/>
          <w:bCs/>
        </w:rPr>
        <w:t xml:space="preserve"> </w:t>
      </w:r>
      <w:r>
        <w:t>Thank you, Mr. Speaker.</w:t>
      </w:r>
      <w:r w:rsidR="003A1E82">
        <w:t xml:space="preserve"> </w:t>
      </w:r>
    </w:p>
    <w:p w14:paraId="7F2E0819" w14:textId="36BFCE7E" w:rsidR="00B36B7F" w:rsidRDefault="00B36B7F" w:rsidP="00B36B7F">
      <w:r>
        <w:t>Mr. Speaker, I guess two parts to it is why are we waiting, and is there exemptions?</w:t>
      </w:r>
      <w:r w:rsidR="003A1E82">
        <w:t xml:space="preserve"> </w:t>
      </w:r>
      <w:r>
        <w:t xml:space="preserve">Thank you. </w:t>
      </w:r>
    </w:p>
    <w:p w14:paraId="23F9AD95" w14:textId="575EA93A" w:rsidR="00B36B7F" w:rsidRDefault="00B36B7F" w:rsidP="00B36B7F">
      <w:r>
        <w:rPr>
          <w:b/>
          <w:bCs/>
        </w:rPr>
        <w:t>HON. LESA SEMMLER:</w:t>
      </w:r>
      <w:r>
        <w:t xml:space="preserve"> Thank you, Mr. Speaker.</w:t>
      </w:r>
      <w:r w:rsidR="003A1E82">
        <w:t xml:space="preserve"> </w:t>
      </w:r>
      <w:r>
        <w:t>Mr. Speaker, as</w:t>
      </w:r>
      <w:r w:rsidR="003A1E82">
        <w:t xml:space="preserve"> </w:t>
      </w:r>
      <w:r>
        <w:t>throughout the Northwest Territories, some of these homes, people have been living in them for almost</w:t>
      </w:r>
      <w:r w:rsidR="003A1E82">
        <w:t xml:space="preserve"> </w:t>
      </w:r>
      <w:r>
        <w:noBreakHyphen/>
      </w:r>
      <w:r>
        <w:noBreakHyphen/>
        <w:t xml:space="preserve"> like, I can honestly say in my community, there are some families that have been living in the same home for 30 plus years.</w:t>
      </w:r>
      <w:r w:rsidR="003A1E82">
        <w:t xml:space="preserve"> </w:t>
      </w:r>
      <w:r>
        <w:t>So they're just giving them the time to, you know, offer up, you know, the information first, give them the information, give them time, you know, those information on quitting smoking because we know in the Northwest Territories that we do provide smoking cessation for all Northwest Territories residents and all those types of things.</w:t>
      </w:r>
      <w:r w:rsidR="003A1E82">
        <w:t xml:space="preserve"> </w:t>
      </w:r>
      <w:r>
        <w:t>So we're setting a start date as to when this will take effect.</w:t>
      </w:r>
      <w:r w:rsidR="003A1E82">
        <w:t xml:space="preserve"> </w:t>
      </w:r>
      <w:r>
        <w:t>And all new leases, my understanding, are going to</w:t>
      </w:r>
      <w:r w:rsidR="003A1E82">
        <w:t xml:space="preserve"> </w:t>
      </w:r>
      <w:r>
        <w:noBreakHyphen/>
      </w:r>
      <w:r>
        <w:noBreakHyphen/>
        <w:t xml:space="preserve"> that are currently happening are for non</w:t>
      </w:r>
      <w:r>
        <w:noBreakHyphen/>
        <w:t>smoking.</w:t>
      </w:r>
      <w:r w:rsidR="003A1E82">
        <w:t xml:space="preserve"> </w:t>
      </w:r>
      <w:r>
        <w:t xml:space="preserve">Thank you. </w:t>
      </w:r>
    </w:p>
    <w:p w14:paraId="3C84E267" w14:textId="13E781C1" w:rsidR="00B36B7F" w:rsidRDefault="00B36B7F" w:rsidP="00B36B7F">
      <w:r>
        <w:rPr>
          <w:b/>
          <w:bCs/>
        </w:rPr>
        <w:t>MR. SPEAKER:</w:t>
      </w:r>
      <w:r>
        <w:t xml:space="preserve"> Thank you, Minister of Health and Social Services.</w:t>
      </w:r>
      <w:r w:rsidR="003A1E82">
        <w:t xml:space="preserve"> </w:t>
      </w:r>
      <w:r>
        <w:t>Member from Yellowknife</w:t>
      </w:r>
      <w:r w:rsidR="003A1E82">
        <w:t xml:space="preserve"> </w:t>
      </w:r>
      <w:r>
        <w:t>Centre.</w:t>
      </w:r>
      <w:r w:rsidR="003A1E82">
        <w:t xml:space="preserve"> </w:t>
      </w:r>
    </w:p>
    <w:p w14:paraId="50EE68E0" w14:textId="70FFFCF9" w:rsidR="00B36B7F" w:rsidRDefault="00B36B7F" w:rsidP="00B36B7F">
      <w:r>
        <w:rPr>
          <w:b/>
          <w:bCs/>
        </w:rPr>
        <w:t>MR. HAWKINS:</w:t>
      </w:r>
      <w:r>
        <w:t xml:space="preserve"> Mr. Speaker, in a multi</w:t>
      </w:r>
      <w:r>
        <w:noBreakHyphen/>
        <w:t>function building or multi</w:t>
      </w:r>
      <w:r>
        <w:noBreakHyphen/>
        <w:t>unit building, you can't have one smoker and one non</w:t>
      </w:r>
      <w:r>
        <w:noBreakHyphen/>
        <w:t xml:space="preserve">smoker right next to each other through </w:t>
      </w:r>
      <w:proofErr w:type="spellStart"/>
      <w:r>
        <w:t>airness</w:t>
      </w:r>
      <w:proofErr w:type="spellEnd"/>
      <w:r>
        <w:t>.</w:t>
      </w:r>
      <w:r w:rsidR="003A1E82">
        <w:t xml:space="preserve"> </w:t>
      </w:r>
    </w:p>
    <w:p w14:paraId="653A42F2" w14:textId="24E6F13E" w:rsidR="00B36B7F" w:rsidRDefault="00B36B7F" w:rsidP="00B36B7F">
      <w:r>
        <w:t>Mr. Speaker, what will the department of health do in order to step this up to support these people?</w:t>
      </w:r>
      <w:r w:rsidR="003A1E82">
        <w:t xml:space="preserve"> </w:t>
      </w:r>
      <w:r>
        <w:t>I believe the carrot to stick approach, no smoking is the new rule.</w:t>
      </w:r>
      <w:r w:rsidR="003A1E82">
        <w:t xml:space="preserve"> </w:t>
      </w:r>
      <w:r>
        <w:t>Can she be very clear on how the full weight of the department of health is going to come in there and support individuals who have smoked for years, if not generations, Mr. Speaker, because we can't leave them hanging, but the workers in there need this protection as well.</w:t>
      </w:r>
      <w:r w:rsidR="003A1E82">
        <w:t xml:space="preserve"> </w:t>
      </w:r>
      <w:r>
        <w:t xml:space="preserve">Thank you. </w:t>
      </w:r>
    </w:p>
    <w:p w14:paraId="07273B7F" w14:textId="7D109B91" w:rsidR="00B36B7F" w:rsidRDefault="00B36B7F" w:rsidP="00B36B7F">
      <w:r>
        <w:rPr>
          <w:b/>
          <w:bCs/>
        </w:rPr>
        <w:t>HON. LESA SEMMLER:</w:t>
      </w:r>
      <w:r>
        <w:t xml:space="preserve"> Thank you, Mr. Speaker.</w:t>
      </w:r>
      <w:r w:rsidR="003A1E82">
        <w:t xml:space="preserve"> </w:t>
      </w:r>
      <w:r>
        <w:t>Mr. Speaker, as most landlords, and we did the</w:t>
      </w:r>
      <w:r w:rsidR="003A1E82">
        <w:t xml:space="preserve"> </w:t>
      </w:r>
      <w:r>
        <w:noBreakHyphen/>
      </w:r>
      <w:r>
        <w:noBreakHyphen/>
        <w:t xml:space="preserve"> like, I think throughout the Northwest Territories already have it in their leases that there is no smoking in their units.</w:t>
      </w:r>
      <w:r w:rsidR="003A1E82">
        <w:t xml:space="preserve"> </w:t>
      </w:r>
      <w:r>
        <w:t>Housing is changing their policy to create that now.</w:t>
      </w:r>
      <w:r w:rsidR="003A1E82">
        <w:t xml:space="preserve"> </w:t>
      </w:r>
      <w:r>
        <w:t>What we'll do as health is we'll continue to, you know, monitor what is going on in those units that are multi</w:t>
      </w:r>
      <w:r>
        <w:noBreakHyphen/>
        <w:t>units. We'll work with housing.</w:t>
      </w:r>
      <w:r w:rsidR="003A1E82">
        <w:t xml:space="preserve"> </w:t>
      </w:r>
      <w:r>
        <w:t xml:space="preserve">I think that is the biggest thing that we will be able to do is to see moving forward in the future if there's more work that will need to be </w:t>
      </w:r>
      <w:r>
        <w:lastRenderedPageBreak/>
        <w:t>done through legislation.</w:t>
      </w:r>
      <w:r w:rsidR="003A1E82">
        <w:t xml:space="preserve"> </w:t>
      </w:r>
      <w:r>
        <w:t>Thank you, Mr. Speaker.</w:t>
      </w:r>
      <w:r w:rsidR="003A1E82">
        <w:t xml:space="preserve"> </w:t>
      </w:r>
    </w:p>
    <w:p w14:paraId="07223B1A" w14:textId="01DB1B7D" w:rsidR="00B36B7F" w:rsidRDefault="00B36B7F" w:rsidP="00B36B7F">
      <w:r>
        <w:rPr>
          <w:b/>
          <w:bCs/>
        </w:rPr>
        <w:t>MR. SPEAKER:</w:t>
      </w:r>
      <w:r>
        <w:t xml:space="preserve"> Thank you, Minister of Health and Social Services.</w:t>
      </w:r>
      <w:r w:rsidR="003A1E82">
        <w:t xml:space="preserve"> </w:t>
      </w:r>
      <w:r>
        <w:t>Oral questions.</w:t>
      </w:r>
      <w:r w:rsidR="003A1E82">
        <w:t xml:space="preserve"> </w:t>
      </w:r>
      <w:r>
        <w:t xml:space="preserve">Member from Inuvik Boot Lake. </w:t>
      </w:r>
    </w:p>
    <w:p w14:paraId="44E62B69" w14:textId="12FBFC62" w:rsidR="002D4D05" w:rsidRDefault="002D4D05" w:rsidP="002D4D05">
      <w:pPr>
        <w:pStyle w:val="Heading2"/>
      </w:pPr>
      <w:bookmarkStart w:id="42" w:name="_Toc212458121"/>
      <w:r>
        <w:t>Question 809-20(1):</w:t>
      </w:r>
      <w:r>
        <w:br/>
      </w:r>
      <w:r w:rsidRPr="002D4D05">
        <w:t>Support for Tuktoyaktuk Following Cyclonic Surge</w:t>
      </w:r>
      <w:bookmarkEnd w:id="42"/>
    </w:p>
    <w:p w14:paraId="4741FE41" w14:textId="529C5688" w:rsidR="00B36B7F" w:rsidRDefault="00B36B7F" w:rsidP="00B36B7F">
      <w:r>
        <w:rPr>
          <w:b/>
          <w:bCs/>
        </w:rPr>
        <w:t>MR. RODGERS:</w:t>
      </w:r>
      <w:r>
        <w:t xml:space="preserve"> Thank you, Mr. Speaker.</w:t>
      </w:r>
      <w:r w:rsidR="003A1E82">
        <w:t xml:space="preserve"> </w:t>
      </w:r>
      <w:r>
        <w:t xml:space="preserve">Mr. Speaker, given the Member from </w:t>
      </w:r>
      <w:proofErr w:type="spellStart"/>
      <w:r>
        <w:t>Nunakput's</w:t>
      </w:r>
      <w:proofErr w:type="spellEnd"/>
      <w:r>
        <w:t xml:space="preserve"> statement today and given the fact that certainly my community in Inuvik is on the Mackenzie River, we've often had flooding, not as serious as what has happened up there obviously, but considering the community experienced a post</w:t>
      </w:r>
      <w:r>
        <w:noBreakHyphen/>
        <w:t>cyclonic storm surge on August</w:t>
      </w:r>
      <w:r w:rsidR="003A1E82">
        <w:t xml:space="preserve"> </w:t>
      </w:r>
      <w:r>
        <w:t>30th, I have a question for the Minister of MACA, Mr. Speaker.</w:t>
      </w:r>
      <w:r w:rsidR="003A1E82">
        <w:t xml:space="preserve"> </w:t>
      </w:r>
    </w:p>
    <w:p w14:paraId="49C3EB17" w14:textId="0A65BF33" w:rsidR="00B36B7F" w:rsidRDefault="00B36B7F" w:rsidP="00B36B7F">
      <w:r>
        <w:t>Can the Minister of MACA confirm, has the community been offered or did they receive any financial assistance from the government to help the community remove the debris and certainly get the roads back into working order?</w:t>
      </w:r>
      <w:r w:rsidR="003A1E82">
        <w:t xml:space="preserve"> </w:t>
      </w:r>
      <w:r>
        <w:t>Thank you, Mr. Speaker.</w:t>
      </w:r>
      <w:r w:rsidR="003A1E82">
        <w:t xml:space="preserve"> </w:t>
      </w:r>
    </w:p>
    <w:p w14:paraId="7C1EA546" w14:textId="3E67128C" w:rsidR="00B36B7F" w:rsidRDefault="00B36B7F" w:rsidP="00B36B7F">
      <w:r>
        <w:rPr>
          <w:b/>
          <w:bCs/>
        </w:rPr>
        <w:t>MR. SPEAKER:</w:t>
      </w:r>
      <w:r>
        <w:t xml:space="preserve"> Thank you, Member from Inuvik Boot Lake.</w:t>
      </w:r>
      <w:r w:rsidR="003A1E82">
        <w:t xml:space="preserve"> </w:t>
      </w:r>
      <w:r>
        <w:t xml:space="preserve">Minister of Municipal and Community Affairs. </w:t>
      </w:r>
    </w:p>
    <w:p w14:paraId="3EB7590E" w14:textId="6BA26220" w:rsidR="00B36B7F" w:rsidRDefault="00B36B7F" w:rsidP="00B36B7F">
      <w:r>
        <w:rPr>
          <w:b/>
          <w:bCs/>
        </w:rPr>
        <w:t xml:space="preserve">HON. VINCE </w:t>
      </w:r>
      <w:proofErr w:type="spellStart"/>
      <w:r>
        <w:rPr>
          <w:b/>
          <w:bCs/>
        </w:rPr>
        <w:t>McKAY</w:t>
      </w:r>
      <w:proofErr w:type="spellEnd"/>
      <w:r>
        <w:rPr>
          <w:b/>
          <w:bCs/>
        </w:rPr>
        <w:t>:</w:t>
      </w:r>
      <w:r>
        <w:t xml:space="preserve"> Thank you, Mr. Speaker.</w:t>
      </w:r>
      <w:r w:rsidR="003A1E82">
        <w:t xml:space="preserve"> </w:t>
      </w:r>
      <w:r>
        <w:t>The GNWT has not offered the community any disaster assistance arrangement to rebuild any of the roads or remove any driftwood or debris as the disaster assistance policy has not been applied to this event with the information that MACA had received.</w:t>
      </w:r>
      <w:r w:rsidR="003A1E82">
        <w:t xml:space="preserve"> </w:t>
      </w:r>
      <w:r>
        <w:t>After our most recent meeting, MACA's still assessing the situation to understand the full scope of damage.</w:t>
      </w:r>
      <w:r w:rsidR="003A1E82">
        <w:t xml:space="preserve"> </w:t>
      </w:r>
    </w:p>
    <w:p w14:paraId="1AE033D9" w14:textId="1384D85B" w:rsidR="00B36B7F" w:rsidRDefault="00B36B7F" w:rsidP="00B36B7F">
      <w:r>
        <w:t>Mr. Speaker, no additional funding has been provided to the hamlet of Tuktoyaktuk for the clean</w:t>
      </w:r>
      <w:r w:rsidR="002D4D05">
        <w:t>-</w:t>
      </w:r>
      <w:r>
        <w:t>up or the road repair from the department.</w:t>
      </w:r>
      <w:r w:rsidR="003A1E82">
        <w:t xml:space="preserve"> </w:t>
      </w:r>
      <w:r>
        <w:t>The hamlet does not have to apply for funding or identify specific projects to receive community government funding.</w:t>
      </w:r>
      <w:r w:rsidR="003A1E82">
        <w:t xml:space="preserve"> </w:t>
      </w:r>
      <w:r>
        <w:t>Community government funding is distributed evenly and equitably through all the communities, and it's up to the hamlets and the communities to decide how they spend it.</w:t>
      </w:r>
      <w:r w:rsidR="003A1E82">
        <w:t xml:space="preserve"> </w:t>
      </w:r>
      <w:r>
        <w:t>Thank you, Mr. Speaker.</w:t>
      </w:r>
      <w:r w:rsidR="003A1E82">
        <w:t xml:space="preserve"> </w:t>
      </w:r>
    </w:p>
    <w:p w14:paraId="2631C36E" w14:textId="6BED8EF0" w:rsidR="00B36B7F" w:rsidRDefault="00B36B7F" w:rsidP="00B36B7F">
      <w:r>
        <w:rPr>
          <w:b/>
          <w:bCs/>
        </w:rPr>
        <w:t>MR. RODGERS:</w:t>
      </w:r>
      <w:r>
        <w:t xml:space="preserve"> Thank you, Mr. Speaker.</w:t>
      </w:r>
      <w:r w:rsidR="003A1E82">
        <w:t xml:space="preserve"> </w:t>
      </w:r>
      <w:r>
        <w:t>Mr. Speaker, I understand that MACA did council the community to</w:t>
      </w:r>
      <w:r w:rsidR="003A1E82">
        <w:t xml:space="preserve"> </w:t>
      </w:r>
      <w:r>
        <w:noBreakHyphen/>
      </w:r>
      <w:r>
        <w:noBreakHyphen/>
        <w:t xml:space="preserve"> not to declare a state of emergency but to apply through the NWTAC through their insurance program to help build roads and remove the debris.</w:t>
      </w:r>
      <w:r w:rsidR="003A1E82">
        <w:t xml:space="preserve"> </w:t>
      </w:r>
      <w:r>
        <w:t>Can the Minister</w:t>
      </w:r>
      <w:r w:rsidR="003A1E82">
        <w:t xml:space="preserve"> </w:t>
      </w:r>
      <w:r>
        <w:noBreakHyphen/>
      </w:r>
      <w:r>
        <w:noBreakHyphen/>
        <w:t xml:space="preserve"> I wonder if the Minister is aware how </w:t>
      </w:r>
      <w:r>
        <w:t>successful they were in receiving that insurance funding from NWTAC.</w:t>
      </w:r>
      <w:r w:rsidR="003A1E82">
        <w:t xml:space="preserve"> </w:t>
      </w:r>
      <w:r>
        <w:t xml:space="preserve">Thank you. </w:t>
      </w:r>
    </w:p>
    <w:p w14:paraId="5E232442" w14:textId="06BF171B" w:rsidR="00B36B7F" w:rsidRDefault="00B36B7F" w:rsidP="00B36B7F">
      <w:r>
        <w:rPr>
          <w:b/>
          <w:bCs/>
        </w:rPr>
        <w:t xml:space="preserve">HON. VINCE </w:t>
      </w:r>
      <w:proofErr w:type="spellStart"/>
      <w:r>
        <w:rPr>
          <w:b/>
          <w:bCs/>
        </w:rPr>
        <w:t>McKAY</w:t>
      </w:r>
      <w:proofErr w:type="spellEnd"/>
      <w:r>
        <w:rPr>
          <w:b/>
          <w:bCs/>
        </w:rPr>
        <w:t>:</w:t>
      </w:r>
      <w:r>
        <w:t xml:space="preserve"> Thank you, Mr. Speaker.</w:t>
      </w:r>
      <w:r w:rsidR="003A1E82">
        <w:t xml:space="preserve"> </w:t>
      </w:r>
      <w:r>
        <w:t>Declaring a local state of emergency or not declaring a local state of emergency doesn't always provide access to disaster assistance policy.</w:t>
      </w:r>
      <w:r w:rsidR="003A1E82">
        <w:t xml:space="preserve"> </w:t>
      </w:r>
      <w:r>
        <w:t>It all depends on the type of emergency and the scale of the emergency.</w:t>
      </w:r>
      <w:r w:rsidR="003A1E82">
        <w:t xml:space="preserve"> </w:t>
      </w:r>
    </w:p>
    <w:p w14:paraId="0532D4E4" w14:textId="3B47BDEC" w:rsidR="00B36B7F" w:rsidRDefault="00B36B7F" w:rsidP="00B36B7F">
      <w:r>
        <w:t xml:space="preserve">In regards to the hamlet of Tuk, accessing the insurance, the Member would have to contact the hamlet to get that information as it's through </w:t>
      </w:r>
      <w:proofErr w:type="spellStart"/>
      <w:r>
        <w:t>NorCIP</w:t>
      </w:r>
      <w:proofErr w:type="spellEnd"/>
      <w:r>
        <w:t xml:space="preserve"> with NWTAC.</w:t>
      </w:r>
      <w:r w:rsidR="003A1E82">
        <w:t xml:space="preserve"> </w:t>
      </w:r>
      <w:r>
        <w:t>Thank you, Mr. Speaker.</w:t>
      </w:r>
      <w:r w:rsidR="003A1E82">
        <w:t xml:space="preserve"> </w:t>
      </w:r>
    </w:p>
    <w:p w14:paraId="0A1DEB4D" w14:textId="3C2880F6" w:rsidR="00B36B7F" w:rsidRDefault="00B36B7F" w:rsidP="00B36B7F">
      <w:r>
        <w:rPr>
          <w:b/>
          <w:bCs/>
        </w:rPr>
        <w:t>MR. SPEAKER:</w:t>
      </w:r>
      <w:r>
        <w:t xml:space="preserve"> Thank you, Minister of Municipal and Community Affairs.</w:t>
      </w:r>
      <w:r w:rsidR="003A1E82">
        <w:t xml:space="preserve"> </w:t>
      </w:r>
      <w:r>
        <w:t>Final supplementary.</w:t>
      </w:r>
      <w:r w:rsidR="003A1E82">
        <w:t xml:space="preserve"> </w:t>
      </w:r>
      <w:r>
        <w:t xml:space="preserve">Member from Inuvik Boot Lake. </w:t>
      </w:r>
    </w:p>
    <w:p w14:paraId="38D88C7D" w14:textId="78424BC7" w:rsidR="00B36B7F" w:rsidRDefault="00B36B7F" w:rsidP="00B36B7F">
      <w:r>
        <w:rPr>
          <w:b/>
          <w:bCs/>
        </w:rPr>
        <w:t>MR. RODGERS:</w:t>
      </w:r>
      <w:r>
        <w:t xml:space="preserve"> Thank you, Mr. Speaker.</w:t>
      </w:r>
      <w:r w:rsidR="003A1E82">
        <w:t xml:space="preserve"> </w:t>
      </w:r>
      <w:r>
        <w:t>And I know the community of Tuktoyaktuk, similar to other communities in my region, are already struggling with infrastructure.</w:t>
      </w:r>
      <w:r w:rsidR="003A1E82">
        <w:t xml:space="preserve"> </w:t>
      </w:r>
      <w:r>
        <w:t>I know the community of Tuktoyaktuk are now paying down the debt for their new water treatment plant they've had, they've built there, and they've also</w:t>
      </w:r>
      <w:r w:rsidR="003A1E82">
        <w:t xml:space="preserve"> </w:t>
      </w:r>
      <w:r>
        <w:noBreakHyphen/>
      </w:r>
      <w:r>
        <w:noBreakHyphen/>
        <w:t xml:space="preserve"> there's a major shore erosion project going on up there, Mr. Speaker.</w:t>
      </w:r>
      <w:r w:rsidR="003A1E82">
        <w:t xml:space="preserve"> </w:t>
      </w:r>
      <w:r>
        <w:t>So then I guess, you know, is the Minister suggesting that the community do rollbacks?</w:t>
      </w:r>
      <w:r w:rsidR="003A1E82">
        <w:t xml:space="preserve"> </w:t>
      </w:r>
      <w:r>
        <w:t>I mean, is it something that</w:t>
      </w:r>
      <w:r w:rsidR="003A1E82">
        <w:t xml:space="preserve"> </w:t>
      </w:r>
      <w:r>
        <w:noBreakHyphen/>
      </w:r>
      <w:r>
        <w:noBreakHyphen/>
        <w:t xml:space="preserve"> I mean, obviously, we have limited funds in municipalities and in hamlets in our region.</w:t>
      </w:r>
      <w:r w:rsidR="003A1E82">
        <w:t xml:space="preserve"> </w:t>
      </w:r>
      <w:r>
        <w:t>How does the Minister then feel that the community can pay for this if the existing funds simply isn't there?</w:t>
      </w:r>
      <w:r w:rsidR="003A1E82">
        <w:t xml:space="preserve"> </w:t>
      </w:r>
      <w:r>
        <w:t xml:space="preserve">Thank you. </w:t>
      </w:r>
    </w:p>
    <w:p w14:paraId="669274FE" w14:textId="426563D2" w:rsidR="00B36B7F" w:rsidRDefault="00B36B7F" w:rsidP="00B36B7F">
      <w:r>
        <w:rPr>
          <w:b/>
          <w:bCs/>
        </w:rPr>
        <w:t xml:space="preserve">HON. VINCE </w:t>
      </w:r>
      <w:proofErr w:type="spellStart"/>
      <w:r>
        <w:rPr>
          <w:b/>
          <w:bCs/>
        </w:rPr>
        <w:t>McKAY</w:t>
      </w:r>
      <w:proofErr w:type="spellEnd"/>
      <w:r>
        <w:rPr>
          <w:b/>
          <w:bCs/>
        </w:rPr>
        <w:t>:</w:t>
      </w:r>
      <w:r>
        <w:t xml:space="preserve"> Again, Mr. Speaker, you know, municipal and community affairs applies all the funding through the communities and applies </w:t>
      </w:r>
      <w:r>
        <w:noBreakHyphen/>
      </w:r>
      <w:r>
        <w:noBreakHyphen/>
        <w:t xml:space="preserve"> or distributes it equally through all the communities.</w:t>
      </w:r>
      <w:r w:rsidR="003A1E82">
        <w:t xml:space="preserve"> </w:t>
      </w:r>
      <w:r>
        <w:t>The hamlet does not have any debt with the new treatment plant that they put through as it was part of their community planning.</w:t>
      </w:r>
      <w:r w:rsidR="003A1E82">
        <w:t xml:space="preserve"> </w:t>
      </w:r>
      <w:r>
        <w:t>The plant's been operational since the commissioning last summer.</w:t>
      </w:r>
      <w:r w:rsidR="003A1E82">
        <w:t xml:space="preserve"> </w:t>
      </w:r>
      <w:r>
        <w:t>So a little bit of information in regards to the cost, so total cost of the plant was estimated to be about $4.9</w:t>
      </w:r>
      <w:r w:rsidR="003A1E82">
        <w:t xml:space="preserve"> </w:t>
      </w:r>
      <w:r>
        <w:t>million.</w:t>
      </w:r>
      <w:r w:rsidR="003A1E82">
        <w:t xml:space="preserve"> </w:t>
      </w:r>
      <w:r>
        <w:t>It was about $4.7</w:t>
      </w:r>
      <w:r w:rsidR="003A1E82">
        <w:t xml:space="preserve"> </w:t>
      </w:r>
      <w:r>
        <w:t>million.</w:t>
      </w:r>
      <w:r w:rsidR="003A1E82">
        <w:t xml:space="preserve"> </w:t>
      </w:r>
      <w:r>
        <w:t>You know, the hamlet funded this by their community funding.</w:t>
      </w:r>
      <w:r w:rsidR="003A1E82">
        <w:t xml:space="preserve"> </w:t>
      </w:r>
      <w:r>
        <w:t>So any of the community funding that they received could be used any</w:t>
      </w:r>
      <w:r w:rsidR="003A1E82">
        <w:t xml:space="preserve"> </w:t>
      </w:r>
      <w:r>
        <w:noBreakHyphen/>
      </w:r>
      <w:r>
        <w:noBreakHyphen/>
        <w:t xml:space="preserve"> essentially anywhere they want when it comes down to some of this stuff.</w:t>
      </w:r>
      <w:r w:rsidR="003A1E82">
        <w:t xml:space="preserve"> </w:t>
      </w:r>
      <w:r>
        <w:t>Tuk still has about $2.8</w:t>
      </w:r>
      <w:r w:rsidR="003A1E82">
        <w:t xml:space="preserve"> </w:t>
      </w:r>
      <w:r>
        <w:t>million in CCFB holdbacks that the GNWT can pay if they receive their reporting.</w:t>
      </w:r>
      <w:r w:rsidR="003A1E82">
        <w:t xml:space="preserve"> </w:t>
      </w:r>
      <w:r>
        <w:t>Thank you, Mr. Speaker.</w:t>
      </w:r>
      <w:r w:rsidR="003A1E82">
        <w:t xml:space="preserve"> </w:t>
      </w:r>
    </w:p>
    <w:p w14:paraId="1B9F2F75" w14:textId="0C6587F5" w:rsidR="00B36B7F" w:rsidRDefault="00B36B7F" w:rsidP="00B36B7F">
      <w:r>
        <w:rPr>
          <w:b/>
          <w:bCs/>
        </w:rPr>
        <w:t>MR. SPEAKER:</w:t>
      </w:r>
      <w:r>
        <w:t xml:space="preserve"> Thank you, Minister of Municipal and Community Affairs.</w:t>
      </w:r>
      <w:r w:rsidR="003A1E82">
        <w:t xml:space="preserve"> </w:t>
      </w:r>
      <w:r>
        <w:t>Oral questions.</w:t>
      </w:r>
      <w:r w:rsidR="003A1E82">
        <w:t xml:space="preserve"> </w:t>
      </w:r>
      <w:r>
        <w:t xml:space="preserve">Member from Range Lake. </w:t>
      </w:r>
    </w:p>
    <w:p w14:paraId="296D7F9F" w14:textId="44C60615" w:rsidR="002D4D05" w:rsidRPr="002D4D05" w:rsidRDefault="002D4D05" w:rsidP="002D4D05">
      <w:pPr>
        <w:pStyle w:val="Heading2"/>
      </w:pPr>
      <w:bookmarkStart w:id="43" w:name="_Toc212458122"/>
      <w:r w:rsidRPr="002D4D05">
        <w:t>Question 810-20(1):</w:t>
      </w:r>
      <w:r w:rsidRPr="002D4D05">
        <w:br/>
        <w:t>Northwest Territories Electricity Supply Reliability</w:t>
      </w:r>
      <w:bookmarkEnd w:id="43"/>
    </w:p>
    <w:p w14:paraId="44EC66A8" w14:textId="6DB3D646" w:rsidR="00B36B7F" w:rsidRDefault="00B36B7F" w:rsidP="00B36B7F">
      <w:r>
        <w:rPr>
          <w:b/>
          <w:bCs/>
        </w:rPr>
        <w:lastRenderedPageBreak/>
        <w:t>MR. TESTART:</w:t>
      </w:r>
      <w:r>
        <w:t xml:space="preserve"> Thank you, Mr. Speaker.</w:t>
      </w:r>
      <w:r w:rsidR="003A1E82">
        <w:t xml:space="preserve"> </w:t>
      </w:r>
      <w:r>
        <w:t>As I said in my Member's statement, Northerners are sick of paying for power bills that are the highest in the country, and it's not just households; it's businesses as well.</w:t>
      </w:r>
      <w:r w:rsidR="003A1E82">
        <w:t xml:space="preserve"> </w:t>
      </w:r>
      <w:r>
        <w:t>I've received letters from businesses in my riding that are complaining about the power failures in particular, not only the costs that results in tens of thousands of dollars annually in equipment damage, lost sales, and reputational damage.</w:t>
      </w:r>
      <w:r w:rsidR="003A1E82">
        <w:t xml:space="preserve"> </w:t>
      </w:r>
      <w:r>
        <w:t>They want the Minister responsible for NTPC to answer this question:</w:t>
      </w:r>
      <w:r w:rsidR="003A1E82">
        <w:t xml:space="preserve"> </w:t>
      </w:r>
      <w:r>
        <w:t>Why has reliability failed to improve, and in fact has gotten worse over time, despite repeated funding from this government into the power system?</w:t>
      </w:r>
      <w:r w:rsidR="003A1E82">
        <w:t xml:space="preserve"> </w:t>
      </w:r>
      <w:r>
        <w:t>Thank you, Mr. Speaker.</w:t>
      </w:r>
      <w:r w:rsidR="003A1E82">
        <w:t xml:space="preserve"> </w:t>
      </w:r>
    </w:p>
    <w:p w14:paraId="3C2B1BFD" w14:textId="7FB48FDF" w:rsidR="00B36B7F" w:rsidRDefault="00B36B7F" w:rsidP="00B36B7F">
      <w:r>
        <w:rPr>
          <w:b/>
          <w:bCs/>
        </w:rPr>
        <w:t>MR. SPEAKER:</w:t>
      </w:r>
      <w:r>
        <w:t xml:space="preserve"> Thank you, Member from Range Lake.</w:t>
      </w:r>
      <w:r w:rsidR="003A1E82">
        <w:t xml:space="preserve"> </w:t>
      </w:r>
      <w:r>
        <w:t xml:space="preserve">Minister responsible for NTPC. </w:t>
      </w:r>
    </w:p>
    <w:p w14:paraId="5CDD9465" w14:textId="720DA82A" w:rsidR="00B36B7F" w:rsidRDefault="00B36B7F" w:rsidP="00B36B7F">
      <w:r>
        <w:rPr>
          <w:b/>
          <w:bCs/>
        </w:rPr>
        <w:t>HON. CAROLINE WAWZONEK:</w:t>
      </w:r>
      <w:r>
        <w:t xml:space="preserve"> Thank you, Mr. Speaker.</w:t>
      </w:r>
      <w:r w:rsidR="003A1E82">
        <w:t xml:space="preserve"> </w:t>
      </w:r>
      <w:r>
        <w:t>There's a couple different types of funding that we see here frequently, one of which is the subsidies that we provide through territorial power support programs and also direct subsidies on the water events, for example, to keep affordability where it is.</w:t>
      </w:r>
      <w:r w:rsidR="003A1E82">
        <w:t xml:space="preserve"> </w:t>
      </w:r>
      <w:r>
        <w:t>But the other type of investment, Mr. Speaker, is in the infrastructure component and in this case, Mr. Speaker, we have systems that were built in the '60s and '70s that have not been brought up to speed that we're now having to catch up on and in the meantime we do wind up with isolated grids here in the north, an isolated grid down in the south, and isolated community grids all around the Northwest Territories.</w:t>
      </w:r>
      <w:r w:rsidR="003A1E82">
        <w:t xml:space="preserve"> </w:t>
      </w:r>
      <w:r>
        <w:t>So that creates a problem for reliability, it creates a lack of redundancy, and it creates a lot of catch</w:t>
      </w:r>
      <w:r>
        <w:noBreakHyphen/>
        <w:t>up for the people of the Northwest Territories.</w:t>
      </w:r>
      <w:r w:rsidR="003A1E82">
        <w:t xml:space="preserve"> </w:t>
      </w:r>
      <w:r>
        <w:t>So it's going to certainly take quite a lot of effort and quite a lot of time to catch up on a system that is this old.</w:t>
      </w:r>
      <w:r w:rsidR="003A1E82">
        <w:t xml:space="preserve"> </w:t>
      </w:r>
      <w:r>
        <w:t>And certainly the money that we put into the subsidies to maintain affordability, that doesn't help us catch up where we need to be.</w:t>
      </w:r>
      <w:r w:rsidR="003A1E82">
        <w:t xml:space="preserve"> </w:t>
      </w:r>
      <w:r>
        <w:t xml:space="preserve">So this should be an issue that is front and </w:t>
      </w:r>
      <w:proofErr w:type="spellStart"/>
      <w:r>
        <w:t>centre</w:t>
      </w:r>
      <w:proofErr w:type="spellEnd"/>
      <w:r>
        <w:t>.</w:t>
      </w:r>
      <w:r w:rsidR="003A1E82">
        <w:t xml:space="preserve"> </w:t>
      </w:r>
      <w:r>
        <w:t>It's one that I raise frequently with the federal government.</w:t>
      </w:r>
      <w:r w:rsidR="003A1E82">
        <w:t xml:space="preserve"> </w:t>
      </w:r>
      <w:r>
        <w:t>We need to be brought up to speed with where the rest of Canada is, and that certainly remains a commitment of mine and of this government to continue to do that, to continue to advocate for that, and make sure that it's not being done on the backs of our residents and our consumers alone.</w:t>
      </w:r>
      <w:r w:rsidR="003A1E82">
        <w:t xml:space="preserve"> </w:t>
      </w:r>
      <w:r>
        <w:t>Thank you, Mr. Speaker.</w:t>
      </w:r>
      <w:r w:rsidR="003A1E82">
        <w:t xml:space="preserve"> </w:t>
      </w:r>
    </w:p>
    <w:p w14:paraId="3B92DE94" w14:textId="7B3F4378" w:rsidR="00B36B7F" w:rsidRDefault="00B36B7F" w:rsidP="00B36B7F">
      <w:r>
        <w:rPr>
          <w:b/>
          <w:bCs/>
        </w:rPr>
        <w:t>MR. TESTART:</w:t>
      </w:r>
      <w:r>
        <w:t xml:space="preserve"> Thank you, Mr. Speaker.</w:t>
      </w:r>
      <w:r w:rsidR="003A1E82">
        <w:t xml:space="preserve"> </w:t>
      </w:r>
      <w:r>
        <w:t xml:space="preserve">I'm pleased that the Minister is aware of what </w:t>
      </w:r>
      <w:r>
        <w:noBreakHyphen/>
      </w:r>
      <w:r>
        <w:noBreakHyphen/>
        <w:t xml:space="preserve"> the diagnosis of the problem; what we need is the solution.</w:t>
      </w:r>
      <w:r w:rsidR="003A1E82">
        <w:t xml:space="preserve"> </w:t>
      </w:r>
      <w:r>
        <w:t>These businesses also want to know what specific infrastructure upgrades are planned to prevent on going surges and blackouts.</w:t>
      </w:r>
      <w:r w:rsidR="003A1E82">
        <w:t xml:space="preserve"> </w:t>
      </w:r>
      <w:r>
        <w:t>Thank you, Mr. Speaker.</w:t>
      </w:r>
      <w:r w:rsidR="003A1E82">
        <w:t xml:space="preserve"> </w:t>
      </w:r>
    </w:p>
    <w:p w14:paraId="0C719F39" w14:textId="5580C201" w:rsidR="00B36B7F" w:rsidRDefault="00B36B7F" w:rsidP="00B36B7F">
      <w:r>
        <w:rPr>
          <w:b/>
          <w:bCs/>
        </w:rPr>
        <w:t>HON. CAROLINE WAWZONEK:</w:t>
      </w:r>
      <w:r>
        <w:t xml:space="preserve"> Thank you, Mr. Speaker.</w:t>
      </w:r>
      <w:r w:rsidR="003A1E82">
        <w:t xml:space="preserve"> </w:t>
      </w:r>
      <w:r>
        <w:t>Mr. Speaker, there are different things planned for different communities and different regions, as I said.</w:t>
      </w:r>
      <w:r w:rsidR="003A1E82">
        <w:t xml:space="preserve"> </w:t>
      </w:r>
      <w:r>
        <w:t>And as we all know, we have a number of isolated grids across the system.</w:t>
      </w:r>
      <w:r w:rsidR="003A1E82">
        <w:t xml:space="preserve"> </w:t>
      </w:r>
      <w:r>
        <w:t>So I can say one of the things that they've been working on in the Taltson zone, for example, is to make sure following</w:t>
      </w:r>
      <w:r w:rsidR="003A1E82">
        <w:t xml:space="preserve"> </w:t>
      </w:r>
      <w:r>
        <w:noBreakHyphen/>
      </w:r>
      <w:r>
        <w:noBreakHyphen/>
        <w:t xml:space="preserve"> and actually this is true, really, across the territories right now is that following a lot of the wildfires, just by way of one example, it creates a situation where there's a lot more risk to the power lines, to the different power systems, where there is a lot more deadfall that can impact on power line systems.</w:t>
      </w:r>
      <w:r w:rsidR="003A1E82">
        <w:t xml:space="preserve"> </w:t>
      </w:r>
      <w:r>
        <w:t>And so there's a lot of effort going in to making sure that they're doing the work to clear areas and to make sure that the areas that would be at risk as a result of the wildfires are being maintained so that the poles and the wires aren't likely to be at risk.</w:t>
      </w:r>
      <w:r w:rsidR="003A1E82">
        <w:t xml:space="preserve"> </w:t>
      </w:r>
      <w:r>
        <w:t>Beyond that, Mr. Speaker, there's a lot of work happening to try to</w:t>
      </w:r>
      <w:r w:rsidR="003A1E82">
        <w:t xml:space="preserve"> </w:t>
      </w:r>
      <w:r>
        <w:noBreakHyphen/>
      </w:r>
      <w:r>
        <w:noBreakHyphen/>
        <w:t xml:space="preserve"> in a broad sense, to connect our grids, to create transmission connections, and to bring a greater redundancy to our system.</w:t>
      </w:r>
      <w:r w:rsidR="003A1E82">
        <w:t xml:space="preserve"> </w:t>
      </w:r>
      <w:r>
        <w:t>Thank you, Mr. Speaker.</w:t>
      </w:r>
      <w:r w:rsidR="003A1E82">
        <w:t xml:space="preserve"> </w:t>
      </w:r>
    </w:p>
    <w:p w14:paraId="7DF5FDCF" w14:textId="6B8175B1" w:rsidR="00B36B7F" w:rsidRDefault="00B36B7F" w:rsidP="00B36B7F">
      <w:r>
        <w:rPr>
          <w:b/>
          <w:bCs/>
        </w:rPr>
        <w:t>MR. SPEAKER:</w:t>
      </w:r>
      <w:r>
        <w:t xml:space="preserve"> Thank you, Minister responsible for NTPC.</w:t>
      </w:r>
      <w:r w:rsidR="003A1E82">
        <w:t xml:space="preserve"> </w:t>
      </w:r>
      <w:r>
        <w:t>Final supplementary.</w:t>
      </w:r>
      <w:r w:rsidR="003A1E82">
        <w:t xml:space="preserve"> </w:t>
      </w:r>
      <w:r>
        <w:t xml:space="preserve">Member from Range Lake. </w:t>
      </w:r>
    </w:p>
    <w:p w14:paraId="6116DF90" w14:textId="0853D71F" w:rsidR="00B36B7F" w:rsidRDefault="00B36B7F" w:rsidP="00B36B7F">
      <w:r>
        <w:rPr>
          <w:b/>
          <w:bCs/>
        </w:rPr>
        <w:t>MR. TESTART:</w:t>
      </w:r>
      <w:r>
        <w:t xml:space="preserve"> Thank you, Mr. Speaker.</w:t>
      </w:r>
      <w:r w:rsidR="003A1E82">
        <w:t xml:space="preserve"> </w:t>
      </w:r>
      <w:r>
        <w:t>Well, while we're waiting for those infrastructure improvements, you know, we've seen businesses that have had to close because of blackouts and power equipment failures that have led to fires.</w:t>
      </w:r>
      <w:r w:rsidR="003A1E82">
        <w:t xml:space="preserve"> </w:t>
      </w:r>
      <w:r>
        <w:t>I have a constituent who's out of home because of that.</w:t>
      </w:r>
      <w:r w:rsidR="003A1E82">
        <w:t xml:space="preserve"> </w:t>
      </w:r>
      <w:r>
        <w:t>We have the community of Fort Smith that started court proceedings to recoup money.</w:t>
      </w:r>
      <w:r w:rsidR="003A1E82">
        <w:t xml:space="preserve"> </w:t>
      </w:r>
      <w:r>
        <w:t>So what does the Minister suggest for people who are financially impacted by these outages; what recourse do they have?</w:t>
      </w:r>
      <w:r w:rsidR="003A1E82">
        <w:t xml:space="preserve"> </w:t>
      </w:r>
      <w:r>
        <w:t>Thank you, Mr. Speaker.</w:t>
      </w:r>
      <w:r w:rsidR="003A1E82">
        <w:t xml:space="preserve"> </w:t>
      </w:r>
    </w:p>
    <w:p w14:paraId="458B90C5" w14:textId="26C1370C" w:rsidR="00B36B7F" w:rsidRDefault="00B36B7F" w:rsidP="00B36B7F">
      <w:r>
        <w:rPr>
          <w:b/>
          <w:bCs/>
        </w:rPr>
        <w:t>HON. CAROLINE WAWZONEK:</w:t>
      </w:r>
      <w:r>
        <w:t xml:space="preserve"> Thank you, Mr. Speaker.</w:t>
      </w:r>
      <w:r w:rsidR="003A1E82">
        <w:t xml:space="preserve"> </w:t>
      </w:r>
      <w:r>
        <w:t>Mr. Speaker, this is part of what gets approved by the public utilities board are the term and conditions of sale both for the generation component that tends to be exclusively done by the Northwest Territories Power Corporation as well as the distribution that is done both by NTPC as well as Naka Power, and regulated utilities in Canada are not permitted to reimburse customers for damages.</w:t>
      </w:r>
      <w:r w:rsidR="003A1E82">
        <w:t xml:space="preserve"> </w:t>
      </w:r>
      <w:r>
        <w:t>That is one of the standard situations that everyone in Canada does find themselves at.</w:t>
      </w:r>
      <w:r w:rsidR="003A1E82">
        <w:t xml:space="preserve"> </w:t>
      </w:r>
      <w:r>
        <w:t>Regulated utilities in Canada are only allowed to charge customers for the costs to operate their system, which is then what unfortunately leads to folks who have experienced extreme or other kinds of claims outside of that process.</w:t>
      </w:r>
      <w:r w:rsidR="003A1E82">
        <w:t xml:space="preserve"> </w:t>
      </w:r>
      <w:r>
        <w:t>But, again, it's the one that is</w:t>
      </w:r>
      <w:r w:rsidR="003A1E82">
        <w:t xml:space="preserve"> </w:t>
      </w:r>
      <w:r>
        <w:noBreakHyphen/>
      </w:r>
      <w:r>
        <w:noBreakHyphen/>
        <w:t xml:space="preserve"> it's one that is regulated all across Canada and for us by the public utilities board.</w:t>
      </w:r>
      <w:r w:rsidR="003A1E82">
        <w:t xml:space="preserve"> </w:t>
      </w:r>
      <w:r>
        <w:t>Thank you, Mr. Speaker.</w:t>
      </w:r>
      <w:r w:rsidR="003A1E82">
        <w:t xml:space="preserve"> </w:t>
      </w:r>
    </w:p>
    <w:p w14:paraId="163DC044" w14:textId="5E033985" w:rsidR="00B36B7F" w:rsidRDefault="00B36B7F" w:rsidP="00B36B7F">
      <w:r>
        <w:rPr>
          <w:b/>
          <w:bCs/>
        </w:rPr>
        <w:lastRenderedPageBreak/>
        <w:t>MR. SPEAKER:</w:t>
      </w:r>
      <w:r>
        <w:t xml:space="preserve"> Thank you, Minister responsible for NTPC.</w:t>
      </w:r>
      <w:r w:rsidR="003A1E82">
        <w:t xml:space="preserve"> </w:t>
      </w:r>
      <w:r>
        <w:t>Oral questions.</w:t>
      </w:r>
      <w:r w:rsidR="003A1E82">
        <w:t xml:space="preserve"> </w:t>
      </w:r>
      <w:r>
        <w:t>Member from the Deh</w:t>
      </w:r>
      <w:r w:rsidR="003A1E82">
        <w:t xml:space="preserve"> </w:t>
      </w:r>
      <w:r>
        <w:t>Cho.</w:t>
      </w:r>
    </w:p>
    <w:p w14:paraId="08355F0C" w14:textId="27AD197D" w:rsidR="00B126F3" w:rsidRPr="00B126F3" w:rsidRDefault="00B126F3" w:rsidP="00B126F3">
      <w:pPr>
        <w:pStyle w:val="Heading2"/>
      </w:pPr>
      <w:bookmarkStart w:id="44" w:name="_Toc212458123"/>
      <w:bookmarkStart w:id="45" w:name="_Hlk211964290"/>
      <w:r w:rsidRPr="00B126F3">
        <w:t>Question 811-20(1):</w:t>
      </w:r>
      <w:r w:rsidRPr="00B126F3">
        <w:br/>
        <w:t>Backup Power Generators in Seniors’ Housing</w:t>
      </w:r>
      <w:bookmarkEnd w:id="44"/>
    </w:p>
    <w:bookmarkEnd w:id="45"/>
    <w:p w14:paraId="5A05BD5A" w14:textId="397FAFE4" w:rsidR="00B36B7F" w:rsidRDefault="00B36B7F" w:rsidP="00B36B7F">
      <w:r>
        <w:rPr>
          <w:b/>
          <w:bCs/>
        </w:rPr>
        <w:t>MRS. YAKELEYA:</w:t>
      </w:r>
      <w:r>
        <w:t xml:space="preserve"> Thank you, Mr. Speaker.</w:t>
      </w:r>
      <w:r w:rsidR="003A1E82">
        <w:t xml:space="preserve"> </w:t>
      </w:r>
      <w:r>
        <w:t>Given the circumstances, can the Minister of housing confirm that installation of a backup power generator would be considered an eligible expense within Housing NWT's programs for the seniors' home in Fort Providence?</w:t>
      </w:r>
      <w:r w:rsidR="003A1E82">
        <w:t xml:space="preserve"> </w:t>
      </w:r>
      <w:r>
        <w:t xml:space="preserve">Thank you. </w:t>
      </w:r>
    </w:p>
    <w:p w14:paraId="293E1EEE" w14:textId="6D88EC59" w:rsidR="00B36B7F" w:rsidRDefault="00B36B7F" w:rsidP="00B36B7F">
      <w:r>
        <w:rPr>
          <w:b/>
          <w:bCs/>
        </w:rPr>
        <w:t>MR. SPEAKER:</w:t>
      </w:r>
      <w:r>
        <w:t xml:space="preserve"> Minister of Housing NWT.</w:t>
      </w:r>
      <w:r w:rsidR="003A1E82">
        <w:t xml:space="preserve"> </w:t>
      </w:r>
    </w:p>
    <w:p w14:paraId="4F356641" w14:textId="2E274F6C" w:rsidR="00B36B7F" w:rsidRDefault="00B36B7F" w:rsidP="00B36B7F">
      <w:r>
        <w:rPr>
          <w:b/>
          <w:bCs/>
        </w:rPr>
        <w:t>HON. LUCY KUPTANA:</w:t>
      </w:r>
      <w:r>
        <w:t xml:space="preserve"> Thank you, Mr. Speaker.</w:t>
      </w:r>
      <w:r w:rsidR="003A1E82">
        <w:t xml:space="preserve"> </w:t>
      </w:r>
      <w:r>
        <w:t>And thank you to the Member for the question.</w:t>
      </w:r>
      <w:r w:rsidR="003A1E82">
        <w:t xml:space="preserve"> </w:t>
      </w:r>
      <w:r>
        <w:t>I think a conversation with district staff at this point and looking at the facility itself to see if a backup power generator is warranted.</w:t>
      </w:r>
      <w:r w:rsidR="003A1E82">
        <w:t xml:space="preserve"> </w:t>
      </w:r>
      <w:r>
        <w:t>Thank you, Mr. Speaker.</w:t>
      </w:r>
      <w:r w:rsidR="003A1E82">
        <w:t xml:space="preserve"> </w:t>
      </w:r>
    </w:p>
    <w:p w14:paraId="4EA0A4A1" w14:textId="69882ABA" w:rsidR="00B36B7F" w:rsidRDefault="00B36B7F" w:rsidP="00B36B7F">
      <w:r>
        <w:rPr>
          <w:b/>
          <w:bCs/>
        </w:rPr>
        <w:t>MRS. YAKELEYA:</w:t>
      </w:r>
      <w:r>
        <w:t xml:space="preserve"> Thank you.</w:t>
      </w:r>
      <w:r w:rsidR="003A1E82">
        <w:t xml:space="preserve"> </w:t>
      </w:r>
      <w:r>
        <w:t>Will the Minister support community</w:t>
      </w:r>
      <w:r>
        <w:noBreakHyphen/>
        <w:t>led proposals to install backup generators in the seniors' independent living home, and can NWT Housing provide technical and/or financial assistance to help communities develop these potential solutions?</w:t>
      </w:r>
      <w:r w:rsidR="003A1E82">
        <w:t xml:space="preserve"> </w:t>
      </w:r>
      <w:r>
        <w:t>Thank you, Mr. Speaker.</w:t>
      </w:r>
      <w:r w:rsidR="003A1E82">
        <w:t xml:space="preserve"> </w:t>
      </w:r>
    </w:p>
    <w:p w14:paraId="03D8863D" w14:textId="4328192E" w:rsidR="00B36B7F" w:rsidRDefault="00B36B7F" w:rsidP="00B36B7F">
      <w:r>
        <w:rPr>
          <w:b/>
          <w:bCs/>
        </w:rPr>
        <w:t>MR. SPEAKER:</w:t>
      </w:r>
      <w:r>
        <w:t xml:space="preserve"> Member from the Deh</w:t>
      </w:r>
      <w:r w:rsidR="003A1E82">
        <w:t xml:space="preserve"> </w:t>
      </w:r>
      <w:r>
        <w:t>Cho, a couple questions there.</w:t>
      </w:r>
      <w:r w:rsidR="003A1E82">
        <w:t xml:space="preserve"> </w:t>
      </w:r>
      <w:r>
        <w:t>Minister responsible for Housing NWT.</w:t>
      </w:r>
      <w:r w:rsidR="003A1E82">
        <w:t xml:space="preserve"> </w:t>
      </w:r>
    </w:p>
    <w:p w14:paraId="24A28C28" w14:textId="6363CB01" w:rsidR="00B36B7F" w:rsidRDefault="00B36B7F" w:rsidP="00B36B7F">
      <w:r>
        <w:rPr>
          <w:b/>
          <w:bCs/>
        </w:rPr>
        <w:t>HON. LUCY KUPTANA:</w:t>
      </w:r>
      <w:r>
        <w:t xml:space="preserve"> Of course I think Housing NWT would be happy to lend some technical expertise if we're going to look at potential power solution, power generation solutions within the elders' facility.</w:t>
      </w:r>
      <w:r w:rsidR="003A1E82">
        <w:t xml:space="preserve"> </w:t>
      </w:r>
      <w:r>
        <w:t>And once we have a technical type of review, then we could talk financial assistance.</w:t>
      </w:r>
      <w:r w:rsidR="003A1E82">
        <w:t xml:space="preserve"> </w:t>
      </w:r>
      <w:r>
        <w:t>Thank you, Mr. Speaker.</w:t>
      </w:r>
      <w:r w:rsidR="003A1E82">
        <w:t xml:space="preserve"> </w:t>
      </w:r>
    </w:p>
    <w:p w14:paraId="0AE7A4A4" w14:textId="7EF1F261" w:rsidR="00B36B7F" w:rsidRDefault="00B36B7F" w:rsidP="00B36B7F">
      <w:r>
        <w:rPr>
          <w:b/>
          <w:bCs/>
        </w:rPr>
        <w:t>MR. SPEAKER:</w:t>
      </w:r>
      <w:r>
        <w:t xml:space="preserve"> Thank you, Minister responsible for Housing NWT.</w:t>
      </w:r>
      <w:r w:rsidR="003A1E82">
        <w:t xml:space="preserve"> </w:t>
      </w:r>
      <w:r>
        <w:t>Final supplementary.</w:t>
      </w:r>
      <w:r w:rsidR="003A1E82">
        <w:t xml:space="preserve"> </w:t>
      </w:r>
      <w:r>
        <w:t>Member from the Deh</w:t>
      </w:r>
      <w:r w:rsidR="003A1E82">
        <w:t xml:space="preserve"> </w:t>
      </w:r>
      <w:r>
        <w:t xml:space="preserve">Cho. </w:t>
      </w:r>
    </w:p>
    <w:p w14:paraId="73A3CD57" w14:textId="445ABFE6" w:rsidR="00B36B7F" w:rsidRDefault="00B36B7F" w:rsidP="00B36B7F">
      <w:r>
        <w:rPr>
          <w:b/>
          <w:bCs/>
        </w:rPr>
        <w:t>MRS. YAKELEYA:</w:t>
      </w:r>
      <w:r>
        <w:t xml:space="preserve"> Thank you.</w:t>
      </w:r>
      <w:r w:rsidR="003A1E82">
        <w:t xml:space="preserve"> </w:t>
      </w:r>
      <w:r>
        <w:t>Thank you, Mr. Speaker.</w:t>
      </w:r>
      <w:r w:rsidR="003A1E82">
        <w:t xml:space="preserve"> </w:t>
      </w:r>
      <w:r>
        <w:t>Are there any other specific funding streams, either territorial or federal, that Housing NWT can access to support installing a backup generator in seniors' homes?</w:t>
      </w:r>
      <w:r w:rsidR="003A1E82">
        <w:t xml:space="preserve"> </w:t>
      </w:r>
      <w:r>
        <w:t>Thank you.</w:t>
      </w:r>
      <w:r w:rsidR="003A1E82">
        <w:t xml:space="preserve"> </w:t>
      </w:r>
    </w:p>
    <w:p w14:paraId="6E09716C" w14:textId="261CFC16" w:rsidR="00B36B7F" w:rsidRDefault="00B36B7F" w:rsidP="00B36B7F">
      <w:r>
        <w:rPr>
          <w:b/>
          <w:bCs/>
        </w:rPr>
        <w:t>HON. LUCY KUPTANA:</w:t>
      </w:r>
      <w:r>
        <w:t xml:space="preserve"> Thank you, Mr. Speaker.</w:t>
      </w:r>
      <w:r w:rsidR="003A1E82">
        <w:t xml:space="preserve"> </w:t>
      </w:r>
      <w:r>
        <w:t>Again, having a conversation with the district office, there is a few funding streams that are available, and working perhaps with the local housing organization, the local band, there's a community housing support initiative grant, there's also a co</w:t>
      </w:r>
      <w:r>
        <w:noBreakHyphen/>
        <w:t xml:space="preserve">investment fund that would require, like, investment from both the </w:t>
      </w:r>
      <w:r>
        <w:t>community and Housing NWT.</w:t>
      </w:r>
      <w:r w:rsidR="003A1E82">
        <w:t xml:space="preserve"> </w:t>
      </w:r>
      <w:r>
        <w:t>So there is some possibilities, Mr. Speaker, that we could look at for a solution.</w:t>
      </w:r>
      <w:r w:rsidR="003A1E82">
        <w:t xml:space="preserve"> </w:t>
      </w:r>
      <w:r>
        <w:t xml:space="preserve">Thank you. </w:t>
      </w:r>
    </w:p>
    <w:p w14:paraId="7B512EF2" w14:textId="3CC74ADD" w:rsidR="00B36B7F" w:rsidRDefault="00B36B7F" w:rsidP="00B36B7F">
      <w:r>
        <w:rPr>
          <w:b/>
          <w:bCs/>
        </w:rPr>
        <w:t>MR. SPEAKER:</w:t>
      </w:r>
      <w:r>
        <w:t xml:space="preserve"> Thank you, Minister responsible for Housing NWT.</w:t>
      </w:r>
      <w:r w:rsidR="003A1E82">
        <w:t xml:space="preserve"> </w:t>
      </w:r>
      <w:r>
        <w:t>Oral questions.</w:t>
      </w:r>
      <w:r w:rsidR="003A1E82">
        <w:t xml:space="preserve"> </w:t>
      </w:r>
      <w:r>
        <w:t xml:space="preserve">Member from Frame Lake. </w:t>
      </w:r>
    </w:p>
    <w:p w14:paraId="2B8600D1" w14:textId="179D12CE" w:rsidR="00B126F3" w:rsidRPr="00B126F3" w:rsidRDefault="00B126F3" w:rsidP="00B126F3">
      <w:pPr>
        <w:pStyle w:val="Heading2"/>
      </w:pPr>
      <w:bookmarkStart w:id="46" w:name="_Toc212458124"/>
      <w:r w:rsidRPr="00B126F3">
        <w:t>Question 812-20(1):</w:t>
      </w:r>
      <w:r w:rsidRPr="00B126F3">
        <w:br/>
        <w:t>Northwest Territories Regulatory Webpage</w:t>
      </w:r>
      <w:bookmarkEnd w:id="46"/>
    </w:p>
    <w:p w14:paraId="7482FDB6" w14:textId="56B04712" w:rsidR="00B36B7F" w:rsidRDefault="00B36B7F" w:rsidP="00B36B7F">
      <w:r>
        <w:rPr>
          <w:b/>
          <w:bCs/>
        </w:rPr>
        <w:t>MR. MORSE:</w:t>
      </w:r>
      <w:r>
        <w:t xml:space="preserve"> Thank you, Mr. Speaker.</w:t>
      </w:r>
      <w:r w:rsidR="003A1E82">
        <w:t xml:space="preserve"> </w:t>
      </w:r>
      <w:r>
        <w:t>Mr. Speaker, my questions are for the Minister of ITI.</w:t>
      </w:r>
      <w:r w:rsidR="003A1E82">
        <w:t xml:space="preserve"> </w:t>
      </w:r>
    </w:p>
    <w:p w14:paraId="604C1C70" w14:textId="4D653705" w:rsidR="00B36B7F" w:rsidRDefault="00B36B7F" w:rsidP="00B36B7F">
      <w:r>
        <w:t>Mr. Speaker, in their response to the Standing Committee on Economic Development and Environment's report on the regulatory framework, they mentioned an NWT regulatory web page that they'd be establishing.</w:t>
      </w:r>
      <w:r w:rsidR="003A1E82">
        <w:t xml:space="preserve"> </w:t>
      </w:r>
      <w:r>
        <w:t>Can the Minister provide more information on this initiative, and can she give us an idea of when this initiative will launch?</w:t>
      </w:r>
      <w:r w:rsidR="003A1E82">
        <w:t xml:space="preserve"> </w:t>
      </w:r>
      <w:r>
        <w:t xml:space="preserve">Thank you. </w:t>
      </w:r>
    </w:p>
    <w:p w14:paraId="62EBCF20" w14:textId="7DFBFEE0" w:rsidR="00B36B7F" w:rsidRDefault="00B36B7F" w:rsidP="00B36B7F">
      <w:r>
        <w:rPr>
          <w:b/>
          <w:bCs/>
        </w:rPr>
        <w:t>MR. SPEAKER:</w:t>
      </w:r>
      <w:r>
        <w:t xml:space="preserve"> Thank you, Member from Frame Lake.</w:t>
      </w:r>
      <w:r w:rsidR="003A1E82">
        <w:t xml:space="preserve"> </w:t>
      </w:r>
      <w:r>
        <w:t xml:space="preserve">Minister of ITI. </w:t>
      </w:r>
    </w:p>
    <w:p w14:paraId="0B75E1AF" w14:textId="0FC02D68" w:rsidR="00B36B7F" w:rsidRDefault="00B36B7F" w:rsidP="00B36B7F">
      <w:r>
        <w:rPr>
          <w:b/>
          <w:bCs/>
        </w:rPr>
        <w:t>HON. CAITLIN CLEVELAND:</w:t>
      </w:r>
      <w:r>
        <w:t xml:space="preserve"> Thank you very much, Mr. Speaker.</w:t>
      </w:r>
      <w:r w:rsidR="003A1E82">
        <w:t xml:space="preserve"> </w:t>
      </w:r>
      <w:r>
        <w:t>So, Mr. Speaker, it's essentially a one</w:t>
      </w:r>
      <w:r>
        <w:noBreakHyphen/>
        <w:t>stop shop where we can bring all of the players, if you will, in our regulatory system and our pathfinders together into one place for stakeholders to be able to gather information about working within our system, and our deadline for having this available to the public is the end of this year, calendar year.</w:t>
      </w:r>
      <w:r w:rsidR="003A1E82">
        <w:t xml:space="preserve"> </w:t>
      </w:r>
      <w:r>
        <w:t xml:space="preserve">Thank you. </w:t>
      </w:r>
    </w:p>
    <w:p w14:paraId="445FAEFF" w14:textId="1759D9B6" w:rsidR="00B36B7F" w:rsidRDefault="00B36B7F" w:rsidP="00B36B7F">
      <w:r>
        <w:rPr>
          <w:b/>
          <w:bCs/>
        </w:rPr>
        <w:t>MR. MORSE:</w:t>
      </w:r>
      <w:r>
        <w:t xml:space="preserve"> Thank you, Mr. Speaker.</w:t>
      </w:r>
      <w:r w:rsidR="003A1E82">
        <w:t xml:space="preserve"> </w:t>
      </w:r>
      <w:r>
        <w:t>Mr. Speaker, I'm just noting a bit of clarification.</w:t>
      </w:r>
      <w:r w:rsidR="003A1E82">
        <w:t xml:space="preserve"> </w:t>
      </w:r>
      <w:r>
        <w:t>In the response, they spoke to establishing that web page as an interim measure and then moving on to a one</w:t>
      </w:r>
      <w:r>
        <w:noBreakHyphen/>
        <w:t>stop shop.</w:t>
      </w:r>
      <w:r w:rsidR="003A1E82">
        <w:t xml:space="preserve"> </w:t>
      </w:r>
      <w:r>
        <w:t>It sounds like the two are being completed as one, and if they are, that's fine, and I've got a timeline.</w:t>
      </w:r>
      <w:r w:rsidR="003A1E82">
        <w:t xml:space="preserve"> </w:t>
      </w:r>
      <w:r>
        <w:t>I just wanted to make sure we're all on the same page.</w:t>
      </w:r>
      <w:r w:rsidR="003A1E82">
        <w:t xml:space="preserve"> </w:t>
      </w:r>
      <w:r>
        <w:t xml:space="preserve">Thank you. </w:t>
      </w:r>
    </w:p>
    <w:p w14:paraId="25C93DDC" w14:textId="3C417A27" w:rsidR="00B36B7F" w:rsidRDefault="00B36B7F" w:rsidP="00B36B7F">
      <w:r>
        <w:rPr>
          <w:b/>
          <w:bCs/>
        </w:rPr>
        <w:t>HON. CAITLIN CLEVELAND:</w:t>
      </w:r>
      <w:r>
        <w:t xml:space="preserve"> Thank you, Mr. Speaker.</w:t>
      </w:r>
      <w:r w:rsidR="003A1E82">
        <w:t xml:space="preserve"> </w:t>
      </w:r>
      <w:r>
        <w:t>So, Mr. Speaker, we've divided our approach to a one</w:t>
      </w:r>
      <w:r>
        <w:noBreakHyphen/>
        <w:t>stop shop into two phases.</w:t>
      </w:r>
      <w:r w:rsidR="003A1E82">
        <w:t xml:space="preserve"> </w:t>
      </w:r>
      <w:r>
        <w:t>The first phase will be an online presence and the second phase would be working towards a physical presence.</w:t>
      </w:r>
      <w:r w:rsidR="003A1E82">
        <w:t xml:space="preserve"> </w:t>
      </w:r>
      <w:r>
        <w:t>Thank you, Mr. Speaker.</w:t>
      </w:r>
      <w:r w:rsidR="003A1E82">
        <w:t xml:space="preserve"> </w:t>
      </w:r>
    </w:p>
    <w:p w14:paraId="3456F6DE" w14:textId="5DD34CF7" w:rsidR="00B36B7F" w:rsidRDefault="00B36B7F" w:rsidP="00B36B7F">
      <w:r>
        <w:rPr>
          <w:b/>
          <w:bCs/>
        </w:rPr>
        <w:t>MR. SPEAKER:</w:t>
      </w:r>
      <w:r>
        <w:t xml:space="preserve"> Thank you, Minister of ITI.</w:t>
      </w:r>
      <w:r w:rsidR="003A1E82">
        <w:t xml:space="preserve"> </w:t>
      </w:r>
      <w:r>
        <w:t>Final supplementary.</w:t>
      </w:r>
      <w:r w:rsidR="003A1E82">
        <w:t xml:space="preserve"> </w:t>
      </w:r>
      <w:r>
        <w:t xml:space="preserve">Member from Frame Lake. </w:t>
      </w:r>
    </w:p>
    <w:p w14:paraId="0749633E" w14:textId="3BC9E701" w:rsidR="00B36B7F" w:rsidRDefault="00B36B7F" w:rsidP="00B36B7F">
      <w:r>
        <w:rPr>
          <w:b/>
          <w:bCs/>
        </w:rPr>
        <w:t>MR. MORSE:</w:t>
      </w:r>
      <w:r>
        <w:t xml:space="preserve"> Thank you, Mr. Speaker.</w:t>
      </w:r>
      <w:r w:rsidR="003A1E82">
        <w:t xml:space="preserve"> </w:t>
      </w:r>
      <w:r>
        <w:t>I appreciate the Minister's timeline on the website.</w:t>
      </w:r>
      <w:r w:rsidR="003A1E82">
        <w:t xml:space="preserve"> </w:t>
      </w:r>
      <w:r>
        <w:t>Does the Minister have any idea when the physical presence might be possible?</w:t>
      </w:r>
      <w:r w:rsidR="003A1E82">
        <w:t xml:space="preserve"> </w:t>
      </w:r>
      <w:r>
        <w:t xml:space="preserve">Thank you. </w:t>
      </w:r>
    </w:p>
    <w:p w14:paraId="2570E4AB" w14:textId="3D66BC0F" w:rsidR="00B36B7F" w:rsidRDefault="00B36B7F" w:rsidP="00B36B7F">
      <w:r>
        <w:rPr>
          <w:b/>
          <w:bCs/>
        </w:rPr>
        <w:lastRenderedPageBreak/>
        <w:t>HON. CAITLIN CLEVELAND:</w:t>
      </w:r>
      <w:r>
        <w:t xml:space="preserve"> Thank you very much, Mr. Speaker.</w:t>
      </w:r>
      <w:r w:rsidR="003A1E82">
        <w:t xml:space="preserve"> </w:t>
      </w:r>
      <w:r>
        <w:t>And I appreciate the question from the Member.</w:t>
      </w:r>
      <w:r w:rsidR="003A1E82">
        <w:t xml:space="preserve"> </w:t>
      </w:r>
      <w:r>
        <w:t>So this would be bringing together all the stakeholders within the regulatory system so that being the GNWT as well as our regulatory boards as well as the federal government, so we want to make sure that we're working closely with the federal government to understand how we fit within, for example, their major projects' office and the way that they're driving projects forward.</w:t>
      </w:r>
      <w:r w:rsidR="003A1E82">
        <w:t xml:space="preserve"> </w:t>
      </w:r>
      <w:r>
        <w:t>So we're looking at the end of next calendar year for that.</w:t>
      </w:r>
      <w:r w:rsidR="003A1E82">
        <w:t xml:space="preserve"> </w:t>
      </w:r>
      <w:r>
        <w:t xml:space="preserve">Thank you. </w:t>
      </w:r>
    </w:p>
    <w:p w14:paraId="77012EDD" w14:textId="57DA640E" w:rsidR="00B36B7F" w:rsidRDefault="00B36B7F" w:rsidP="00B36B7F">
      <w:r>
        <w:rPr>
          <w:b/>
          <w:bCs/>
        </w:rPr>
        <w:t>MR. SPEAKER:</w:t>
      </w:r>
      <w:r>
        <w:t xml:space="preserve"> Thank you, Minister of ITI.</w:t>
      </w:r>
      <w:r w:rsidR="003A1E82">
        <w:t xml:space="preserve"> </w:t>
      </w:r>
      <w:r>
        <w:t>Oral questions.</w:t>
      </w:r>
      <w:r w:rsidR="003A1E82">
        <w:t xml:space="preserve"> </w:t>
      </w:r>
      <w:r>
        <w:t xml:space="preserve">Member from Great Slave. </w:t>
      </w:r>
    </w:p>
    <w:p w14:paraId="6F76F1F7" w14:textId="32C2E453" w:rsidR="00B126F3" w:rsidRDefault="00B126F3" w:rsidP="00B126F3">
      <w:pPr>
        <w:pStyle w:val="Heading2"/>
      </w:pPr>
      <w:bookmarkStart w:id="47" w:name="_Toc212458125"/>
      <w:bookmarkStart w:id="48" w:name="_Hlk211964383"/>
      <w:r w:rsidRPr="00B126F3">
        <w:t>Question 81</w:t>
      </w:r>
      <w:r>
        <w:t>3</w:t>
      </w:r>
      <w:r w:rsidRPr="00B126F3">
        <w:t>-20(1):</w:t>
      </w:r>
      <w:r w:rsidRPr="00B126F3">
        <w:br/>
      </w:r>
      <w:r>
        <w:t>Same-Day Healthcare Appointments</w:t>
      </w:r>
      <w:bookmarkEnd w:id="47"/>
    </w:p>
    <w:bookmarkEnd w:id="48"/>
    <w:p w14:paraId="036FBDB7" w14:textId="6423491F" w:rsidR="00B36B7F" w:rsidRDefault="00B36B7F" w:rsidP="00B36B7F">
      <w:r>
        <w:rPr>
          <w:b/>
          <w:bCs/>
        </w:rPr>
        <w:t>MS. REID:</w:t>
      </w:r>
      <w:r>
        <w:t xml:space="preserve"> Thank you, Mr. Speaker.</w:t>
      </w:r>
      <w:r w:rsidR="003A1E82">
        <w:t xml:space="preserve"> </w:t>
      </w:r>
      <w:r>
        <w:t>Mr. Speaker, when I asked about same</w:t>
      </w:r>
      <w:r>
        <w:noBreakHyphen/>
        <w:t>day services this past March, I learned that there are 24 same</w:t>
      </w:r>
      <w:r>
        <w:noBreakHyphen/>
        <w:t>day appointments between the two Yellowknife clinics Monday to Friday and approximately 18 on Saturdays.</w:t>
      </w:r>
      <w:r w:rsidR="003A1E82">
        <w:t xml:space="preserve"> </w:t>
      </w:r>
      <w:r>
        <w:t>Can the Minister clarify if that is for clinic appointments only or if those numbers include lab appointments, if those numbers are still accurat</w:t>
      </w:r>
      <w:r w:rsidR="003A1E82">
        <w:t xml:space="preserve">e. </w:t>
      </w:r>
      <w:r>
        <w:t>Thank you, Mr. Speaker.</w:t>
      </w:r>
      <w:r w:rsidR="003A1E82">
        <w:t xml:space="preserve"> </w:t>
      </w:r>
    </w:p>
    <w:p w14:paraId="70CDB878" w14:textId="1B5E81B0" w:rsidR="00B36B7F" w:rsidRDefault="00B36B7F" w:rsidP="00B36B7F">
      <w:r>
        <w:rPr>
          <w:b/>
          <w:bCs/>
        </w:rPr>
        <w:t>MR. SPEAKER:</w:t>
      </w:r>
      <w:r>
        <w:t xml:space="preserve"> Thank you, Member from Great Slave.</w:t>
      </w:r>
      <w:r w:rsidR="003A1E82">
        <w:t xml:space="preserve"> </w:t>
      </w:r>
      <w:r>
        <w:t xml:space="preserve">Minister of Health and Social Services. </w:t>
      </w:r>
    </w:p>
    <w:p w14:paraId="1F2ACD21" w14:textId="027B4833" w:rsidR="00B36B7F" w:rsidRDefault="00B36B7F" w:rsidP="00B36B7F">
      <w:r>
        <w:rPr>
          <w:b/>
          <w:bCs/>
        </w:rPr>
        <w:t>HON. LESA SEMMLER:</w:t>
      </w:r>
      <w:r>
        <w:t xml:space="preserve"> Thank you, Mr. Speaker.</w:t>
      </w:r>
      <w:r w:rsidR="003A1E82">
        <w:t xml:space="preserve"> </w:t>
      </w:r>
      <w:r>
        <w:t>With that level of detail, I would have to get back to the Member.</w:t>
      </w:r>
      <w:r w:rsidR="003A1E82">
        <w:t xml:space="preserve"> </w:t>
      </w:r>
      <w:r>
        <w:t xml:space="preserve">Thank you. </w:t>
      </w:r>
    </w:p>
    <w:p w14:paraId="480C3671" w14:textId="3734D77A" w:rsidR="00B36B7F" w:rsidRDefault="00B36B7F" w:rsidP="00B36B7F">
      <w:r>
        <w:rPr>
          <w:b/>
          <w:bCs/>
        </w:rPr>
        <w:t>MS. REID:</w:t>
      </w:r>
      <w:r>
        <w:t xml:space="preserve"> Thank you, Mr. Speaker.</w:t>
      </w:r>
      <w:r w:rsidR="003A1E82">
        <w:t xml:space="preserve"> </w:t>
      </w:r>
      <w:r>
        <w:t>I appreciate that commitment from the Minister.</w:t>
      </w:r>
      <w:r w:rsidR="003A1E82">
        <w:t xml:space="preserve"> </w:t>
      </w:r>
    </w:p>
    <w:p w14:paraId="17916385" w14:textId="28ABC4D9" w:rsidR="00B36B7F" w:rsidRDefault="00B36B7F" w:rsidP="00B36B7F">
      <w:r>
        <w:t>Mr. Speaker, can the Minister tell me what steps are taken to fill empty spots that exist for same</w:t>
      </w:r>
      <w:r>
        <w:noBreakHyphen/>
        <w:t>day appointments with waitlisted patients, especially those with urgent and complex needs, such as elders and those with disabilities; and, if this isn't a thing, is there any contemplation of closing that gap.</w:t>
      </w:r>
      <w:r w:rsidR="003A1E82">
        <w:t xml:space="preserve"> </w:t>
      </w:r>
      <w:r>
        <w:t>Thank you, Mr. Speaker.</w:t>
      </w:r>
      <w:r w:rsidR="003A1E82">
        <w:t xml:space="preserve"> </w:t>
      </w:r>
    </w:p>
    <w:p w14:paraId="3FA3B052" w14:textId="1078EF31" w:rsidR="00B36B7F" w:rsidRDefault="00B36B7F" w:rsidP="00B36B7F">
      <w:r>
        <w:rPr>
          <w:b/>
          <w:bCs/>
        </w:rPr>
        <w:t>MR. SPEAKER:</w:t>
      </w:r>
      <w:r>
        <w:t xml:space="preserve"> Thank you, Member from Great Slave.</w:t>
      </w:r>
      <w:r w:rsidR="003A1E82">
        <w:t xml:space="preserve"> </w:t>
      </w:r>
      <w:r>
        <w:t>Kind of a multiple question there, but I'll turn to the Minister of Health and Social Services.</w:t>
      </w:r>
      <w:r w:rsidR="003A1E82">
        <w:t xml:space="preserve"> </w:t>
      </w:r>
    </w:p>
    <w:p w14:paraId="05B00CD0" w14:textId="638CDA31" w:rsidR="00B36B7F" w:rsidRDefault="00B36B7F" w:rsidP="00B36B7F">
      <w:r>
        <w:rPr>
          <w:b/>
          <w:bCs/>
        </w:rPr>
        <w:t>HON. LESA SEMMLER:</w:t>
      </w:r>
      <w:r>
        <w:t xml:space="preserve"> Thank you, Mr. Speaker.</w:t>
      </w:r>
      <w:r w:rsidR="003A1E82">
        <w:t xml:space="preserve"> </w:t>
      </w:r>
      <w:r>
        <w:t>Mr. Speaker, I know from the information that I have that there are urgent slots at the Stanton Territorial Hospital lab site, and at the primary care lab site there are as well urgent designated times for the day.</w:t>
      </w:r>
      <w:r w:rsidR="003A1E82">
        <w:t xml:space="preserve"> </w:t>
      </w:r>
      <w:r>
        <w:t>And when patients are, for instance, having surgery or something like that, they usually have a preop the day before.</w:t>
      </w:r>
      <w:r w:rsidR="003A1E82">
        <w:t xml:space="preserve"> </w:t>
      </w:r>
      <w:r>
        <w:t xml:space="preserve">If they need to have blood work, </w:t>
      </w:r>
      <w:r>
        <w:t>they should be ensuring that they're utilizing their physician or whoever their preop was with to consult the lab to make sure that they have that appointment.</w:t>
      </w:r>
      <w:r w:rsidR="003A1E82">
        <w:t xml:space="preserve"> </w:t>
      </w:r>
      <w:r>
        <w:t>And with waitlists, I know that they routinely try to fit in waitlists, so when people are there you can show up.</w:t>
      </w:r>
      <w:r w:rsidR="003A1E82">
        <w:t xml:space="preserve"> </w:t>
      </w:r>
      <w:r>
        <w:t>There's so many booked appointments, and then you can sit and wait and attempt to get fitted in.</w:t>
      </w:r>
      <w:r w:rsidR="003A1E82">
        <w:t xml:space="preserve"> </w:t>
      </w:r>
      <w:r>
        <w:t>There's also a waitlist you could put your name on and that they would contact you if something opens up throughout the day.</w:t>
      </w:r>
      <w:r w:rsidR="003A1E82">
        <w:t xml:space="preserve"> </w:t>
      </w:r>
      <w:r>
        <w:t>And we encourage residents to pre</w:t>
      </w:r>
      <w:r w:rsidR="00F40ECD">
        <w:t>-</w:t>
      </w:r>
      <w:r>
        <w:t>book appointments in advance.</w:t>
      </w:r>
      <w:r w:rsidR="003A1E82">
        <w:t xml:space="preserve"> </w:t>
      </w:r>
      <w:r>
        <w:t>So if they know that they're</w:t>
      </w:r>
      <w:r w:rsidR="003A1E82">
        <w:t xml:space="preserve"> </w:t>
      </w:r>
      <w:r>
        <w:noBreakHyphen/>
      </w:r>
      <w:r>
        <w:noBreakHyphen/>
        <w:t xml:space="preserve"> you know, if they have ongoing routine blood work</w:t>
      </w:r>
      <w:r w:rsidR="003A1E82">
        <w:t xml:space="preserve"> </w:t>
      </w:r>
      <w:r>
        <w:noBreakHyphen/>
      </w:r>
      <w:r>
        <w:noBreakHyphen/>
        <w:t xml:space="preserve"> and I think that that's one of the things that if they have to have an appointment every so often, get their appointments for blood work done way in advance, there's certain things that they are working on to try and to reduce, as we are aware that there is an issue with the appointment times.</w:t>
      </w:r>
      <w:r w:rsidR="003A1E82">
        <w:t xml:space="preserve"> </w:t>
      </w:r>
      <w:r>
        <w:t xml:space="preserve">Thank you. </w:t>
      </w:r>
    </w:p>
    <w:p w14:paraId="4DE844EE" w14:textId="71EFBCDC" w:rsidR="00B36B7F" w:rsidRDefault="00B36B7F" w:rsidP="00B36B7F">
      <w:r>
        <w:rPr>
          <w:b/>
          <w:bCs/>
        </w:rPr>
        <w:t>MR. SPEAKER:</w:t>
      </w:r>
      <w:r>
        <w:t xml:space="preserve"> Thank you, Minister of Health and Social Services.</w:t>
      </w:r>
      <w:r w:rsidR="003A1E82">
        <w:t xml:space="preserve"> </w:t>
      </w:r>
      <w:r>
        <w:t>Final supplementary.</w:t>
      </w:r>
      <w:r w:rsidR="003A1E82">
        <w:t xml:space="preserve"> </w:t>
      </w:r>
      <w:r>
        <w:t xml:space="preserve">Member from Great Slave. </w:t>
      </w:r>
    </w:p>
    <w:p w14:paraId="62A92F3B" w14:textId="0516EBE4" w:rsidR="00B36B7F" w:rsidRDefault="00B36B7F" w:rsidP="00B36B7F">
      <w:r>
        <w:rPr>
          <w:b/>
          <w:bCs/>
        </w:rPr>
        <w:t>MS. REID:</w:t>
      </w:r>
      <w:r>
        <w:t xml:space="preserve"> Thank you, Mr. Speaker, and thank you to the Minister.</w:t>
      </w:r>
      <w:r w:rsidR="003A1E82">
        <w:t xml:space="preserve"> </w:t>
      </w:r>
      <w:r>
        <w:t>I know she's working on a communication strategy of how to explain that to the public better.</w:t>
      </w:r>
    </w:p>
    <w:p w14:paraId="0F85E34C" w14:textId="2D18A888" w:rsidR="00B36B7F" w:rsidRDefault="00B36B7F" w:rsidP="00B36B7F">
      <w:r>
        <w:t>Mr. Speaker, will we see reasonable accommodations to make sure that folks aren't standing outside in the cold for a same</w:t>
      </w:r>
      <w:r>
        <w:noBreakHyphen/>
        <w:t>day appointment this winter?</w:t>
      </w:r>
      <w:r w:rsidR="003A1E82">
        <w:t xml:space="preserve"> </w:t>
      </w:r>
      <w:r>
        <w:t>Thank you, Mr. Speaker.</w:t>
      </w:r>
      <w:r w:rsidR="003A1E82">
        <w:t xml:space="preserve"> </w:t>
      </w:r>
    </w:p>
    <w:p w14:paraId="1E6D8D90" w14:textId="6515BA37" w:rsidR="00B36B7F" w:rsidRDefault="00B36B7F" w:rsidP="00B36B7F">
      <w:r>
        <w:rPr>
          <w:b/>
          <w:bCs/>
        </w:rPr>
        <w:t>HON. LESA SEMMLER:</w:t>
      </w:r>
      <w:r>
        <w:t xml:space="preserve"> Thank you, Mr. Speaker.</w:t>
      </w:r>
      <w:r w:rsidR="003A1E82">
        <w:t xml:space="preserve"> </w:t>
      </w:r>
      <w:r>
        <w:t>Mr. Speaker, when the lab staff arrive, I think</w:t>
      </w:r>
      <w:r w:rsidR="003A1E82">
        <w:t xml:space="preserve"> </w:t>
      </w:r>
      <w:r>
        <w:noBreakHyphen/>
      </w:r>
      <w:r>
        <w:noBreakHyphen/>
        <w:t xml:space="preserve"> I believe that</w:t>
      </w:r>
      <w:r w:rsidR="003A1E82">
        <w:t xml:space="preserve"> </w:t>
      </w:r>
      <w:r>
        <w:noBreakHyphen/>
      </w:r>
      <w:r>
        <w:noBreakHyphen/>
        <w:t xml:space="preserve"> you know, that's the issue, is that the place where they are downtown is the landlord is the responsible person and so the staff can go in, but the doors open at a certain time.</w:t>
      </w:r>
      <w:r w:rsidR="003A1E82">
        <w:t xml:space="preserve"> </w:t>
      </w:r>
      <w:r>
        <w:t>And then the issue that was raised not just today but yesterday with the chairs, that that issue has been raised with the landlord; however, they do not recommend that chairs be in the lobby of the waiting area.</w:t>
      </w:r>
      <w:r w:rsidR="003A1E82">
        <w:t xml:space="preserve"> </w:t>
      </w:r>
      <w:r>
        <w:t>They don't recommend that even moveable chairs that could go there and be removed.</w:t>
      </w:r>
      <w:r w:rsidR="003A1E82">
        <w:t xml:space="preserve"> </w:t>
      </w:r>
      <w:r>
        <w:t>So this is an ongoing discussion that I will have NTHSSA continue to follow up with.</w:t>
      </w:r>
      <w:r w:rsidR="003A1E82">
        <w:t xml:space="preserve"> </w:t>
      </w:r>
      <w:r>
        <w:t>Thank you, Mr. Speaker.</w:t>
      </w:r>
      <w:r w:rsidR="003A1E82">
        <w:t xml:space="preserve"> </w:t>
      </w:r>
    </w:p>
    <w:p w14:paraId="6BDC9491" w14:textId="672DF50D" w:rsidR="00B36B7F" w:rsidRDefault="00B36B7F" w:rsidP="00B36B7F">
      <w:r>
        <w:rPr>
          <w:b/>
          <w:bCs/>
        </w:rPr>
        <w:t>MR. SPEAKER:</w:t>
      </w:r>
      <w:r>
        <w:t xml:space="preserve"> Thank you, Minister of Health and Social Services.</w:t>
      </w:r>
      <w:r w:rsidR="003A1E82">
        <w:t xml:space="preserve"> </w:t>
      </w:r>
      <w:r>
        <w:t>Oral questions.</w:t>
      </w:r>
      <w:r w:rsidR="003A1E82">
        <w:t xml:space="preserve"> </w:t>
      </w:r>
      <w:r>
        <w:t xml:space="preserve">Member from Yellowknife North. </w:t>
      </w:r>
    </w:p>
    <w:p w14:paraId="72093920" w14:textId="5146E3D2" w:rsidR="00B126F3" w:rsidRPr="00B126F3" w:rsidRDefault="00B126F3" w:rsidP="00B126F3">
      <w:pPr>
        <w:pStyle w:val="Heading2"/>
      </w:pPr>
      <w:bookmarkStart w:id="49" w:name="_Toc212458126"/>
      <w:bookmarkStart w:id="50" w:name="_Hlk211964446"/>
      <w:r w:rsidRPr="00B126F3">
        <w:t>Question 814-20(1):</w:t>
      </w:r>
      <w:r w:rsidRPr="00B126F3">
        <w:br/>
        <w:t>Healthcare Patient Experience Questionnaires</w:t>
      </w:r>
      <w:bookmarkEnd w:id="49"/>
    </w:p>
    <w:bookmarkEnd w:id="50"/>
    <w:p w14:paraId="083C74EB" w14:textId="0EF770C4" w:rsidR="00B36B7F" w:rsidRDefault="00B36B7F" w:rsidP="00B36B7F">
      <w:r>
        <w:rPr>
          <w:b/>
          <w:bCs/>
        </w:rPr>
        <w:t>MS. MORGAN</w:t>
      </w:r>
      <w:r>
        <w:t>: Thank you, Mr. Speaker.</w:t>
      </w:r>
      <w:r w:rsidR="003A1E82">
        <w:t xml:space="preserve"> </w:t>
      </w:r>
      <w:r>
        <w:t xml:space="preserve">So my questions are for the Minister of Health and </w:t>
      </w:r>
      <w:r>
        <w:lastRenderedPageBreak/>
        <w:t>Social Services.</w:t>
      </w:r>
      <w:r w:rsidR="003A1E82">
        <w:t xml:space="preserve"> </w:t>
      </w:r>
      <w:r>
        <w:t>I know the Minister herself has been a big champion of the Office of Client Experience.</w:t>
      </w:r>
      <w:r w:rsidR="003A1E82">
        <w:t xml:space="preserve"> </w:t>
      </w:r>
      <w:r>
        <w:t>And yesterday in her response to oral questions from the Member for Great Slave, the Minister noted she had personally met with the Indigenous patient advocates and heard about many of the same concerns that we talk about often in this House.</w:t>
      </w:r>
      <w:r w:rsidR="003A1E82">
        <w:t xml:space="preserve"> </w:t>
      </w:r>
      <w:r>
        <w:t>I'm interested in how the documentation of those concerns actually leads to action.</w:t>
      </w:r>
      <w:r w:rsidR="003A1E82">
        <w:t xml:space="preserve"> </w:t>
      </w:r>
    </w:p>
    <w:p w14:paraId="125E00C3" w14:textId="63533EA3" w:rsidR="00B36B7F" w:rsidRDefault="00B36B7F" w:rsidP="00B36B7F">
      <w:r>
        <w:t>So can the Minister explain what is the process for how the concerns being documented by the Office of Client Experience are supposed to lead to action at a systemic level by the health authorities?</w:t>
      </w:r>
      <w:r w:rsidR="003A1E82">
        <w:t xml:space="preserve"> </w:t>
      </w:r>
      <w:r>
        <w:t>Thank you, Mr. Speaker.</w:t>
      </w:r>
      <w:r w:rsidR="003A1E82">
        <w:t xml:space="preserve"> </w:t>
      </w:r>
    </w:p>
    <w:p w14:paraId="3B5004D1" w14:textId="368CBDFF" w:rsidR="00B36B7F" w:rsidRDefault="00B36B7F" w:rsidP="00B36B7F">
      <w:r>
        <w:rPr>
          <w:b/>
          <w:bCs/>
        </w:rPr>
        <w:t>MR. SPEAKER:</w:t>
      </w:r>
      <w:r>
        <w:t xml:space="preserve"> Thank you, Member from Yellowknife North.</w:t>
      </w:r>
      <w:r w:rsidR="003A1E82">
        <w:t xml:space="preserve"> </w:t>
      </w:r>
      <w:r>
        <w:t xml:space="preserve">Minister of Health and Social Services. </w:t>
      </w:r>
    </w:p>
    <w:p w14:paraId="07D5A6D0" w14:textId="0CA832E0" w:rsidR="00B36B7F" w:rsidRDefault="00B36B7F" w:rsidP="00B36B7F">
      <w:r>
        <w:rPr>
          <w:b/>
          <w:bCs/>
        </w:rPr>
        <w:t>HON. LESA SEMMLER:</w:t>
      </w:r>
      <w:r>
        <w:t xml:space="preserve"> Thank you, Mr. Speaker.</w:t>
      </w:r>
      <w:r w:rsidR="003A1E82">
        <w:t xml:space="preserve"> </w:t>
      </w:r>
      <w:r>
        <w:t>Mr. Speaker, you know, and I appreciate these questions because one of the things as, like the Member has said, I do support the work that the Office of Client Experience do and the patient advocates.</w:t>
      </w:r>
      <w:r w:rsidR="003A1E82">
        <w:t xml:space="preserve"> </w:t>
      </w:r>
      <w:r>
        <w:t>I'm a champion for the work that they do.</w:t>
      </w:r>
      <w:r w:rsidR="003A1E82">
        <w:t xml:space="preserve"> </w:t>
      </w:r>
      <w:r>
        <w:t>But we didn't have any actual data on the things that were being brought forward, especially when it came to Indigenous people.</w:t>
      </w:r>
      <w:r w:rsidR="003A1E82">
        <w:t xml:space="preserve"> </w:t>
      </w:r>
      <w:r>
        <w:t>We've heard it multiple.</w:t>
      </w:r>
      <w:r w:rsidR="003A1E82">
        <w:t xml:space="preserve"> </w:t>
      </w:r>
      <w:r>
        <w:t>We all can stand up in here and say we know that some of these issues.</w:t>
      </w:r>
      <w:r w:rsidR="003A1E82">
        <w:t xml:space="preserve"> </w:t>
      </w:r>
      <w:r>
        <w:t>However, like, I'll use, for instance, medical travel.</w:t>
      </w:r>
      <w:r w:rsidR="003A1E82">
        <w:t xml:space="preserve"> </w:t>
      </w:r>
      <w:r>
        <w:t>Medical travel, anybody</w:t>
      </w:r>
      <w:r w:rsidR="003A1E82">
        <w:t xml:space="preserve"> </w:t>
      </w:r>
      <w:r>
        <w:noBreakHyphen/>
      </w:r>
      <w:r>
        <w:noBreakHyphen/>
        <w:t xml:space="preserve"> I've travelled to most communities. That is one of the biggest issues.</w:t>
      </w:r>
      <w:r w:rsidR="003A1E82">
        <w:t xml:space="preserve"> </w:t>
      </w:r>
      <w:r>
        <w:t>It's the understanding of the program, though.</w:t>
      </w:r>
      <w:r w:rsidR="003A1E82">
        <w:t xml:space="preserve"> </w:t>
      </w:r>
      <w:r>
        <w:t>It is not a</w:t>
      </w:r>
      <w:r w:rsidR="003A1E82">
        <w:t xml:space="preserve"> </w:t>
      </w:r>
      <w:r>
        <w:noBreakHyphen/>
      </w:r>
      <w:r>
        <w:noBreakHyphen/>
        <w:t xml:space="preserve"> you know, and I'm not saying that there is</w:t>
      </w:r>
      <w:r w:rsidR="003A1E82">
        <w:t xml:space="preserve"> </w:t>
      </w:r>
      <w:r>
        <w:noBreakHyphen/>
      </w:r>
      <w:r>
        <w:noBreakHyphen/>
        <w:t xml:space="preserve"> there is a problem, but the problem lies within the policy that because it's not an insured service, we use different policy and we use non</w:t>
      </w:r>
      <w:r>
        <w:noBreakHyphen/>
        <w:t>insured services to move people around.</w:t>
      </w:r>
      <w:r w:rsidR="003A1E82">
        <w:t xml:space="preserve"> </w:t>
      </w:r>
      <w:r>
        <w:t>The escort piece is the biggest piece that we have the most contention with, is the non</w:t>
      </w:r>
      <w:r>
        <w:noBreakHyphen/>
        <w:t>medical escorts that have to travel with people.</w:t>
      </w:r>
      <w:r w:rsidR="003A1E82">
        <w:t xml:space="preserve"> </w:t>
      </w:r>
      <w:r>
        <w:t>That is something that has to be approved through NIHB, through Ottawa.</w:t>
      </w:r>
      <w:r w:rsidR="003A1E82">
        <w:t xml:space="preserve"> </w:t>
      </w:r>
      <w:r>
        <w:t>And we don't have</w:t>
      </w:r>
      <w:r w:rsidR="003A1E82">
        <w:t xml:space="preserve"> </w:t>
      </w:r>
      <w:r>
        <w:noBreakHyphen/>
      </w:r>
      <w:r>
        <w:noBreakHyphen/>
        <w:t xml:space="preserve"> like, if it doesn't meet the standard criteria on the policy, all of those have to go to Ottawa.</w:t>
      </w:r>
      <w:r w:rsidR="003A1E82">
        <w:t xml:space="preserve"> </w:t>
      </w:r>
      <w:r>
        <w:t>So this is a</w:t>
      </w:r>
      <w:r w:rsidR="003A1E82">
        <w:t xml:space="preserve"> </w:t>
      </w:r>
      <w:r>
        <w:noBreakHyphen/>
      </w:r>
      <w:r>
        <w:noBreakHyphen/>
        <w:t xml:space="preserve"> this is also data that's driving us to be able to bring that to NIHB and sit down and say this is our most contention; this policy is not, you know, working for the Northwest Territories and our small and remote communities where we still speak a lot of Indigenous languages, and so we need to do better.</w:t>
      </w:r>
      <w:r w:rsidR="003A1E82">
        <w:t xml:space="preserve"> </w:t>
      </w:r>
      <w:r>
        <w:t>So the work that this does is helping us fight that fight.</w:t>
      </w:r>
      <w:r w:rsidR="003A1E82">
        <w:t xml:space="preserve"> </w:t>
      </w:r>
      <w:r>
        <w:t>Thank you, Mr. Speaker.</w:t>
      </w:r>
      <w:r w:rsidR="003A1E82">
        <w:t xml:space="preserve"> </w:t>
      </w:r>
    </w:p>
    <w:p w14:paraId="2A6D27B8" w14:textId="279AF380" w:rsidR="00B36B7F" w:rsidRDefault="00B36B7F" w:rsidP="00B36B7F">
      <w:r>
        <w:rPr>
          <w:b/>
          <w:bCs/>
        </w:rPr>
        <w:t>MS. MORGAN</w:t>
      </w:r>
      <w:r>
        <w:t>: Thank you, Mr. Speaker.</w:t>
      </w:r>
      <w:r w:rsidR="003A1E82">
        <w:t xml:space="preserve"> </w:t>
      </w:r>
      <w:r>
        <w:t xml:space="preserve">So I appreciate that, but I also understand that many of the concerns being raised are not exclusively related to federal policy or NIHB, including </w:t>
      </w:r>
      <w:r>
        <w:t>feedback received through the patient experience questionnaire.</w:t>
      </w:r>
      <w:r w:rsidR="003A1E82">
        <w:t xml:space="preserve"> </w:t>
      </w:r>
    </w:p>
    <w:p w14:paraId="3899937D" w14:textId="1795A3A8" w:rsidR="00B36B7F" w:rsidRDefault="00B36B7F" w:rsidP="00B36B7F">
      <w:r>
        <w:t>Can the Minister explain what is the process for publicly reporting and taking action on the feedback received through the patient experience questionnaire, both this year's and previous years.</w:t>
      </w:r>
      <w:r w:rsidR="003A1E82">
        <w:t xml:space="preserve"> </w:t>
      </w:r>
      <w:r>
        <w:t>Thank you, Mr. Speaker.</w:t>
      </w:r>
      <w:r w:rsidR="003A1E82">
        <w:t xml:space="preserve"> </w:t>
      </w:r>
    </w:p>
    <w:p w14:paraId="76BBED7C" w14:textId="4FB9F9DC" w:rsidR="00B36B7F" w:rsidRDefault="00B36B7F" w:rsidP="00B36B7F">
      <w:r>
        <w:rPr>
          <w:b/>
          <w:bCs/>
        </w:rPr>
        <w:t>HON. LESA SEMMLER:</w:t>
      </w:r>
      <w:r>
        <w:t xml:space="preserve"> Thank you, Mr. Speaker.</w:t>
      </w:r>
      <w:r w:rsidR="003A1E82">
        <w:t xml:space="preserve"> </w:t>
      </w:r>
      <w:r>
        <w:t>Mr. Speaker, I know that the patient experience questionnaire, somebody who's worked in the system for many, many years, that this happens every two to three years.</w:t>
      </w:r>
      <w:r w:rsidR="003A1E82">
        <w:t xml:space="preserve"> </w:t>
      </w:r>
      <w:r>
        <w:t>So the questionnaire goes out, and it's through the quality program, and it goes out to anyone on their experience or current experience with the healthcare system.</w:t>
      </w:r>
      <w:r w:rsidR="003A1E82">
        <w:t xml:space="preserve"> </w:t>
      </w:r>
      <w:r>
        <w:t>What it does is it comes back and then there's a report</w:t>
      </w:r>
      <w:r w:rsidR="003A1E82">
        <w:t xml:space="preserve"> </w:t>
      </w:r>
      <w:r>
        <w:noBreakHyphen/>
      </w:r>
      <w:r>
        <w:noBreakHyphen/>
        <w:t xml:space="preserve"> it is usually public.</w:t>
      </w:r>
      <w:r w:rsidR="003A1E82">
        <w:t xml:space="preserve"> </w:t>
      </w:r>
      <w:r>
        <w:t>I think the last one was done in 2022.</w:t>
      </w:r>
      <w:r w:rsidR="003A1E82">
        <w:t xml:space="preserve"> </w:t>
      </w:r>
      <w:r>
        <w:t>And what that report</w:t>
      </w:r>
      <w:r w:rsidR="003A1E82">
        <w:t xml:space="preserve"> </w:t>
      </w:r>
      <w:r>
        <w:noBreakHyphen/>
      </w:r>
      <w:r>
        <w:noBreakHyphen/>
        <w:t xml:space="preserve"> what it helps to do is work with those areas with the executive team and to work within those areas to try and improve those areas.</w:t>
      </w:r>
      <w:r w:rsidR="003A1E82">
        <w:t xml:space="preserve"> </w:t>
      </w:r>
      <w:r>
        <w:t>And so that's generally how it goes.</w:t>
      </w:r>
      <w:r w:rsidR="003A1E82">
        <w:t xml:space="preserve"> </w:t>
      </w:r>
      <w:r>
        <w:t>And it also helps us to build that for business plans.</w:t>
      </w:r>
      <w:r w:rsidR="003A1E82">
        <w:t xml:space="preserve"> </w:t>
      </w:r>
      <w:r>
        <w:t>Like, if the</w:t>
      </w:r>
      <w:r w:rsidR="003A1E82">
        <w:t xml:space="preserve"> </w:t>
      </w:r>
      <w:r>
        <w:noBreakHyphen/>
      </w:r>
      <w:r>
        <w:noBreakHyphen/>
        <w:t xml:space="preserve"> NTHSSA is coming forward because there's something that we're lacking, then that evidence, also those questionnaires, the data from the public can help generate some of that work.</w:t>
      </w:r>
      <w:r w:rsidR="003A1E82">
        <w:t xml:space="preserve"> </w:t>
      </w:r>
      <w:r>
        <w:t xml:space="preserve">Thank you. </w:t>
      </w:r>
    </w:p>
    <w:p w14:paraId="2292AE67" w14:textId="0A364285" w:rsidR="00B36B7F" w:rsidRDefault="00B36B7F" w:rsidP="00B36B7F">
      <w:r>
        <w:rPr>
          <w:b/>
          <w:bCs/>
        </w:rPr>
        <w:t>MR. SPEAKER:</w:t>
      </w:r>
      <w:r>
        <w:t xml:space="preserve"> Thank you, Minister of Health and Social Services.</w:t>
      </w:r>
      <w:r w:rsidR="003A1E82">
        <w:t xml:space="preserve"> </w:t>
      </w:r>
      <w:r>
        <w:t>Final supplementary.</w:t>
      </w:r>
      <w:r w:rsidR="003A1E82">
        <w:t xml:space="preserve"> </w:t>
      </w:r>
      <w:r>
        <w:t xml:space="preserve">Member from Yellowknife North. </w:t>
      </w:r>
    </w:p>
    <w:p w14:paraId="70395EBC" w14:textId="1FFB71FA" w:rsidR="00B36B7F" w:rsidRDefault="00B36B7F" w:rsidP="00B36B7F">
      <w:r>
        <w:rPr>
          <w:b/>
          <w:bCs/>
        </w:rPr>
        <w:t>MS. MORGAN</w:t>
      </w:r>
      <w:r>
        <w:t>: Thank you, Mr. Speaker.</w:t>
      </w:r>
      <w:r w:rsidR="003A1E82">
        <w:t xml:space="preserve"> </w:t>
      </w:r>
      <w:r>
        <w:t>I'll just note I was looking online for a report from any previous patient experience questionnaires and couldn't find any.</w:t>
      </w:r>
      <w:r w:rsidR="003A1E82">
        <w:t xml:space="preserve"> </w:t>
      </w:r>
      <w:r>
        <w:t>So if the Minister can direct us to that, that would be great.</w:t>
      </w:r>
      <w:r w:rsidR="003A1E82">
        <w:t xml:space="preserve"> </w:t>
      </w:r>
    </w:p>
    <w:p w14:paraId="63F450C6" w14:textId="5E681F7F" w:rsidR="00B36B7F" w:rsidRDefault="00B36B7F" w:rsidP="00B36B7F">
      <w:r>
        <w:t>I was also looking in annual reports of the health authority, and the last time that there was detailed statistical reporting on performance measures, including patient satisfaction, was 2019 and 2020.</w:t>
      </w:r>
      <w:r w:rsidR="003A1E82">
        <w:t xml:space="preserve"> </w:t>
      </w:r>
      <w:r>
        <w:t>Will the minister direct the health authority to resume detailed reporting on patient satisfaction and patient outcomes?</w:t>
      </w:r>
      <w:r w:rsidR="003A1E82">
        <w:t xml:space="preserve"> </w:t>
      </w:r>
      <w:r>
        <w:t>Thank you, Mr. Speaker.</w:t>
      </w:r>
      <w:r w:rsidR="003A1E82">
        <w:t xml:space="preserve"> </w:t>
      </w:r>
    </w:p>
    <w:p w14:paraId="2ECBAD26" w14:textId="2205A4E9" w:rsidR="00B36B7F" w:rsidRDefault="00B36B7F" w:rsidP="00B36B7F">
      <w:r>
        <w:rPr>
          <w:b/>
          <w:bCs/>
        </w:rPr>
        <w:t>HON. LESA SEMMLER:</w:t>
      </w:r>
      <w:r>
        <w:t xml:space="preserve"> Thank you, Mr. Speaker.</w:t>
      </w:r>
      <w:r w:rsidR="003A1E82">
        <w:t xml:space="preserve"> </w:t>
      </w:r>
      <w:r>
        <w:t>Mr. Speaker, what I will do is I will have a conversation with NTHSSA as to what has happened and what has changed, and I can report back to the Member.</w:t>
      </w:r>
      <w:r w:rsidR="003A1E82">
        <w:t xml:space="preserve"> </w:t>
      </w:r>
      <w:r>
        <w:t xml:space="preserve">Thank you. </w:t>
      </w:r>
    </w:p>
    <w:p w14:paraId="56BE4FE3" w14:textId="31E312B0" w:rsidR="00B36B7F" w:rsidRDefault="00B36B7F" w:rsidP="00B36B7F">
      <w:r>
        <w:rPr>
          <w:b/>
          <w:bCs/>
        </w:rPr>
        <w:t>MR. SPEAKER:</w:t>
      </w:r>
      <w:r>
        <w:t xml:space="preserve"> Thank you, Minister of Health and Social Services.</w:t>
      </w:r>
      <w:r w:rsidR="003A1E82">
        <w:t xml:space="preserve"> </w:t>
      </w:r>
      <w:r>
        <w:t>Oral questions.</w:t>
      </w:r>
      <w:r w:rsidR="003A1E82">
        <w:t xml:space="preserve"> </w:t>
      </w:r>
      <w:r>
        <w:t>Member from Mackenzie Delta.</w:t>
      </w:r>
    </w:p>
    <w:p w14:paraId="488ADEFA" w14:textId="4AC78A1D" w:rsidR="00B126F3" w:rsidRPr="00B126F3" w:rsidRDefault="00B126F3" w:rsidP="00B126F3">
      <w:pPr>
        <w:pStyle w:val="Heading2"/>
      </w:pPr>
      <w:bookmarkStart w:id="51" w:name="_Toc212458127"/>
      <w:bookmarkStart w:id="52" w:name="_Hlk211981610"/>
      <w:r w:rsidRPr="00B126F3">
        <w:t>Question 815-20(1):</w:t>
      </w:r>
      <w:r w:rsidRPr="00B126F3">
        <w:br/>
        <w:t>Aftercare Support for Patients Returning from Addictions</w:t>
      </w:r>
      <w:r w:rsidR="00833D8D">
        <w:t xml:space="preserve"> </w:t>
      </w:r>
      <w:r w:rsidRPr="00B126F3">
        <w:t>Treatment Programs</w:t>
      </w:r>
      <w:bookmarkEnd w:id="51"/>
    </w:p>
    <w:bookmarkEnd w:id="52"/>
    <w:p w14:paraId="491E4076" w14:textId="04C78542" w:rsidR="00833D8D" w:rsidRDefault="00833D8D" w:rsidP="00833D8D">
      <w:r>
        <w:rPr>
          <w:b/>
          <w:bCs/>
        </w:rPr>
        <w:lastRenderedPageBreak/>
        <w:t>MR. NERYSOO:</w:t>
      </w:r>
      <w:r w:rsidR="003A1E82">
        <w:t xml:space="preserve"> </w:t>
      </w:r>
      <w:r>
        <w:t xml:space="preserve">Thank you, Mr. Speaker. Following on my Member's statement, we have a lot of people of all ages going for treatment for alcohol and or drug abuse. There's a lot of people from my community, my region, go out to, as far away to Toronto for up to six weeks, and upon the return they're going back into their same old habits, they have no resources to go to. There's absolutely no help and some of these people are falling back into their old habits within a week or so. It would be good if the government can follow through and make some of these programs available in our, especially in our smaller communities. So how can we as a government ensure that we are not setting up our people for failure by sending them to another jurisdiction for treatment to heal themselves but bringing them back to an environment that made them sick. Thank you, Mr. Speaker. </w:t>
      </w:r>
    </w:p>
    <w:p w14:paraId="289BD8D1" w14:textId="5112D750" w:rsidR="00833D8D" w:rsidRDefault="00833D8D" w:rsidP="00833D8D">
      <w:r>
        <w:rPr>
          <w:b/>
          <w:bCs/>
        </w:rPr>
        <w:t>MR. SPEAKER:</w:t>
      </w:r>
      <w:r w:rsidR="003749A5">
        <w:t xml:space="preserve"> </w:t>
      </w:r>
      <w:r>
        <w:t>Minister responsible for Health and social services.</w:t>
      </w:r>
      <w:r w:rsidR="003A1E82">
        <w:t xml:space="preserve"> </w:t>
      </w:r>
    </w:p>
    <w:p w14:paraId="7DD99D9E" w14:textId="1F4BB887" w:rsidR="00833D8D" w:rsidRDefault="00833D8D" w:rsidP="00833D8D">
      <w:r>
        <w:rPr>
          <w:b/>
          <w:bCs/>
        </w:rPr>
        <w:t>HON LESA SEMMLER:</w:t>
      </w:r>
      <w:r w:rsidR="003A1E82">
        <w:t xml:space="preserve"> </w:t>
      </w:r>
      <w:r>
        <w:t>Thank you, Mr. Speaker.</w:t>
      </w:r>
      <w:r w:rsidR="003A1E82">
        <w:t xml:space="preserve"> </w:t>
      </w:r>
      <w:r>
        <w:t>Mr. Speaker, in order for a resident of the Northwest Territories to attend a treatment facility, they have to be referred by a caseworker, a caseworker who works with them. That caseworker also creates an aftercare plan for when they return home and then before they're discharged, they are to communicate with the</w:t>
      </w:r>
      <w:r w:rsidR="003A1E82">
        <w:t xml:space="preserve"> </w:t>
      </w:r>
      <w:r>
        <w:noBreakHyphen/>
      </w:r>
      <w:r>
        <w:noBreakHyphen/>
        <w:t xml:space="preserve"> that is part of the work that happens and, you know, and so I encourage that if residents are returning back to their community, to speak with the caseworker that has referred them out because that is part of it. And if the Member has, you know, residents that want to, you know, have this looked into as to why, he can feel free to reach out to my office and we can work together as to what is being missed, because my understanding is that that is a whole part of the referral process, is the aftercare plan coming home. Thank you, Mr. Speaker. </w:t>
      </w:r>
    </w:p>
    <w:p w14:paraId="2080B27B" w14:textId="30283CBC" w:rsidR="00833D8D" w:rsidRDefault="00833D8D" w:rsidP="00833D8D">
      <w:r>
        <w:rPr>
          <w:b/>
          <w:bCs/>
        </w:rPr>
        <w:t>MR. NERYSOO:</w:t>
      </w:r>
      <w:r w:rsidR="003A1E82">
        <w:t xml:space="preserve"> </w:t>
      </w:r>
      <w:r>
        <w:t>I'd like to thank the Minister for that opportunity. I'll be taking her advice and reaching out to her. It's been a long time. There</w:t>
      </w:r>
      <w:r w:rsidR="003A1E82">
        <w:t xml:space="preserve"> is </w:t>
      </w:r>
      <w:r>
        <w:t>people going out and not following through or don't have the capacity or don't have the resources to reach out to. How long is it going to take us, take for us to move forward and support our people who are crying for help to move forward and break the cycles instead of taking steps backwards because of the lack of resources, especially in our smaller communities. Thank you, Mr. Speaker.</w:t>
      </w:r>
      <w:r w:rsidR="003A1E82">
        <w:t xml:space="preserve"> </w:t>
      </w:r>
    </w:p>
    <w:p w14:paraId="044BEABC" w14:textId="63CC7774" w:rsidR="00833D8D" w:rsidRDefault="00833D8D" w:rsidP="00833D8D">
      <w:r>
        <w:rPr>
          <w:b/>
          <w:bCs/>
        </w:rPr>
        <w:t>HON LESA SEMMLER:</w:t>
      </w:r>
      <w:r w:rsidR="003A1E82">
        <w:t xml:space="preserve"> </w:t>
      </w:r>
      <w:r>
        <w:t xml:space="preserve">Thank you, Mr. Speaker. Mr. Speaker, one of the things that we have done as a government with feedback from Indigenous and small communities is that we've created the Community Mental Health </w:t>
      </w:r>
      <w:r>
        <w:t xml:space="preserve">Awareness Fund, which is something that it incorporates for the Indigenous governments have an opportunity to apply on funding to run their own types of programs, wellness programs, recovery programs, anything that their community chooses to. Then once the initial period is open for regional Indigenous governments, after, I think it's January 31st, I can get the details and send it to the Members on this, but it opens up to everybody else. So for February and March, whatever the funds are left in that community, that community organization that's tied to an Indigenous Friendship Centre. We've funded Friendship </w:t>
      </w:r>
      <w:proofErr w:type="spellStart"/>
      <w:r>
        <w:t>Centres</w:t>
      </w:r>
      <w:proofErr w:type="spellEnd"/>
      <w:r>
        <w:t xml:space="preserve"> in some of the communities in the past.</w:t>
      </w:r>
      <w:r w:rsidR="003A1E82">
        <w:t xml:space="preserve"> </w:t>
      </w:r>
      <w:r>
        <w:t>We've funded GTC in the past.</w:t>
      </w:r>
      <w:r w:rsidR="003A1E82">
        <w:t xml:space="preserve"> </w:t>
      </w:r>
      <w:r>
        <w:t xml:space="preserve">We've funded </w:t>
      </w:r>
      <w:proofErr w:type="spellStart"/>
      <w:r>
        <w:t>Tetlit</w:t>
      </w:r>
      <w:proofErr w:type="spellEnd"/>
      <w:r>
        <w:t xml:space="preserve"> Gwich'in to run programs in those communities however this year, we haven't received any applications from the Member's riding. Thank you. </w:t>
      </w:r>
    </w:p>
    <w:p w14:paraId="6F78DDCD" w14:textId="1DB28EC1" w:rsidR="00833D8D" w:rsidRDefault="00833D8D" w:rsidP="00833D8D">
      <w:r>
        <w:rPr>
          <w:b/>
          <w:bCs/>
        </w:rPr>
        <w:t>MR. SPEAKER:</w:t>
      </w:r>
      <w:r w:rsidR="003749A5">
        <w:t xml:space="preserve"> </w:t>
      </w:r>
      <w:r>
        <w:t xml:space="preserve">Thank you, Minister of Health and Social Services. Final supplementary. Member for Mackenzie Delta. </w:t>
      </w:r>
    </w:p>
    <w:p w14:paraId="0AE1E176" w14:textId="3BB202F7" w:rsidR="00833D8D" w:rsidRDefault="00833D8D" w:rsidP="00833D8D">
      <w:r>
        <w:rPr>
          <w:b/>
          <w:bCs/>
        </w:rPr>
        <w:t>MR. NERYSOO:</w:t>
      </w:r>
      <w:r w:rsidR="003A1E82">
        <w:t xml:space="preserve"> </w:t>
      </w:r>
      <w:r>
        <w:t>Thank you, Mr. Speaker. I'll reach out to Members of my three communities and see if they can allocate some funding. How can we work in collaboration to provide what is needed for the residents of the Mackenzie Delta in regards to addictions and aftercare and for funding and resources to be made available within our smaller communities? Thank you, Mr. Speaker.</w:t>
      </w:r>
      <w:r w:rsidR="003A1E82">
        <w:t xml:space="preserve"> </w:t>
      </w:r>
    </w:p>
    <w:p w14:paraId="16931335" w14:textId="28602F56" w:rsidR="00833D8D" w:rsidRDefault="00833D8D" w:rsidP="00833D8D">
      <w:r>
        <w:rPr>
          <w:b/>
          <w:bCs/>
        </w:rPr>
        <w:t>HON LESA SEMMLER:</w:t>
      </w:r>
      <w:r w:rsidR="003A1E82">
        <w:t xml:space="preserve"> </w:t>
      </w:r>
      <w:r>
        <w:t>Thank you, Mr. Speaker. Mr. Speaker, in the Beaufort Delta was the first to be reviewed under the community counselling program, and so what they have done is they've done a collaboration where they pull the Indigenous governments and the community counselling program together to be able to serve people and hire people with lived experience to be able to provide those services. I know we are working with</w:t>
      </w:r>
      <w:r w:rsidR="003A1E82">
        <w:t xml:space="preserve"> </w:t>
      </w:r>
      <w:r>
        <w:noBreakHyphen/>
      </w:r>
      <w:r>
        <w:noBreakHyphen/>
        <w:t xml:space="preserve"> we are currently working in the Sahtu through that process as well, and we're hoping that we'll get through the rest of the territory, because it's designed on servicing the region, the people, and what their needs are. However, I understand, you know, that there's always issues when it comes to when people are in crisis, but what I can do is I can put together the information for the Member and if I can, I'll see how much detail we have to be able to put it together for the region. I know we don't have it broken down just for Mackenzie Delta, but it might be the regional process. We have the THARP that will be opening up, which is a transitional housing and after addiction recovery home, that will be opening up soon. I know all the construction is done now, and it's just waiting on the operator and the policies to be done in Inuvik, which would help for those </w:t>
      </w:r>
      <w:r>
        <w:lastRenderedPageBreak/>
        <w:t>coming back to be able to stay there before going off to their community to give them that little bit longer support. So, thank you, Mr. Speaker.</w:t>
      </w:r>
    </w:p>
    <w:p w14:paraId="23549998" w14:textId="3FBAF2CF" w:rsidR="00833D8D" w:rsidRDefault="00833D8D" w:rsidP="00833D8D">
      <w:r>
        <w:rPr>
          <w:b/>
          <w:bCs/>
        </w:rPr>
        <w:t>MR. SPEAKER:</w:t>
      </w:r>
      <w:r w:rsidR="003749A5">
        <w:t xml:space="preserve"> </w:t>
      </w:r>
      <w:r>
        <w:t xml:space="preserve">Thank you, Minister of Health and Social Services. Oral questions. Member from </w:t>
      </w:r>
      <w:proofErr w:type="spellStart"/>
      <w:r>
        <w:t>Monfwi</w:t>
      </w:r>
      <w:proofErr w:type="spellEnd"/>
      <w:r>
        <w:t>.</w:t>
      </w:r>
      <w:r w:rsidR="003A1E82">
        <w:t xml:space="preserve"> </w:t>
      </w:r>
    </w:p>
    <w:p w14:paraId="638FB658" w14:textId="7E7A13E1" w:rsidR="004C6E18" w:rsidRDefault="004C6E18" w:rsidP="004C6E18">
      <w:pPr>
        <w:pStyle w:val="Heading2"/>
      </w:pPr>
      <w:bookmarkStart w:id="53" w:name="_Toc212458128"/>
      <w:bookmarkStart w:id="54" w:name="_Hlk211981842"/>
      <w:r w:rsidRPr="00B126F3">
        <w:t>Question 81</w:t>
      </w:r>
      <w:r>
        <w:t>6</w:t>
      </w:r>
      <w:r w:rsidRPr="00B126F3">
        <w:t>-20(1):</w:t>
      </w:r>
      <w:r w:rsidRPr="00B126F3">
        <w:br/>
      </w:r>
      <w:r>
        <w:rPr>
          <w:lang w:val="en-GB"/>
        </w:rPr>
        <w:t>Elimination of Rent for Seniors in Public Housing</w:t>
      </w:r>
      <w:bookmarkEnd w:id="53"/>
    </w:p>
    <w:bookmarkEnd w:id="54"/>
    <w:p w14:paraId="7F951EAD" w14:textId="561F0A60" w:rsidR="00833D8D" w:rsidRDefault="00833D8D" w:rsidP="00833D8D">
      <w:r>
        <w:rPr>
          <w:b/>
          <w:bCs/>
        </w:rPr>
        <w:t>MRS. WEYALLON ARMSTRONG:</w:t>
      </w:r>
      <w:r w:rsidR="003A1E82">
        <w:t xml:space="preserve"> </w:t>
      </w:r>
      <w:r>
        <w:t xml:space="preserve">Thank you, Mr. Speaker. Mr. Speaker, given that seniors currently receive a $1,000 monthly income deduction when calculating rent, what is preventing the GNWT from going further and eliminating rent entirely for seniors in public housing? Mr. Speaker, I am serious about this question; I don't want no chuckle. Thank you. </w:t>
      </w:r>
    </w:p>
    <w:p w14:paraId="16C6D779" w14:textId="187382DA" w:rsidR="00833D8D" w:rsidRDefault="00833D8D" w:rsidP="00833D8D">
      <w:r>
        <w:rPr>
          <w:b/>
          <w:bCs/>
        </w:rPr>
        <w:t>MR. SPEAKER:</w:t>
      </w:r>
      <w:r w:rsidR="003749A5">
        <w:t xml:space="preserve"> </w:t>
      </w:r>
      <w:r>
        <w:t xml:space="preserve">Thank you, Member from </w:t>
      </w:r>
      <w:proofErr w:type="spellStart"/>
      <w:r>
        <w:t>Monfwi</w:t>
      </w:r>
      <w:proofErr w:type="spellEnd"/>
      <w:r>
        <w:t xml:space="preserve">. Minister of Housing NWT. </w:t>
      </w:r>
    </w:p>
    <w:p w14:paraId="654503EA" w14:textId="570582CB" w:rsidR="00833D8D" w:rsidRDefault="00833D8D" w:rsidP="00833D8D">
      <w:r>
        <w:rPr>
          <w:b/>
          <w:bCs/>
        </w:rPr>
        <w:t>HON. LUCY KUPTANA:</w:t>
      </w:r>
      <w:r w:rsidR="003A1E82">
        <w:t xml:space="preserve"> </w:t>
      </w:r>
      <w:r>
        <w:t>Thank you, Mr. Speaker.</w:t>
      </w:r>
      <w:r w:rsidR="003A1E82">
        <w:t xml:space="preserve"> </w:t>
      </w:r>
      <w:r>
        <w:t>I'm just thinking about the question, Mr. Speaker, and how can we eliminate rent for seniors in the Northwest Territories?</w:t>
      </w:r>
      <w:r w:rsidR="003A1E82">
        <w:t xml:space="preserve"> </w:t>
      </w:r>
      <w:r>
        <w:t>Understanding the situation we're in for Housing NWT, we have about $13 million in rental arrears across the North. That's the situation right now. And in order to build new homes and maintain what we have, people need to pay their rent. Understanding many times elders are taking on the burden of the entire family, there is considerations and that a $1,000 rental reduction each month, based on their income, is what's provided to elders at this time. There's a lot of work that we have to do as Housing NWT, especially with our strategic renewal and looking, moving forward with compromise agreements. But</w:t>
      </w:r>
      <w:r w:rsidR="003A1E82">
        <w:t>,</w:t>
      </w:r>
      <w:r>
        <w:t xml:space="preserve"> again, these are the discussions we need to have</w:t>
      </w:r>
      <w:r w:rsidR="003A1E82">
        <w:t>,</w:t>
      </w:r>
      <w:r>
        <w:t xml:space="preserve"> and these are the questions that are asked by the Members. So, at this time I don't have a solution, but I just want to give this House an idea of how much rental arrears across the Northwest Territories. Thank you, Mr. Speaker. </w:t>
      </w:r>
    </w:p>
    <w:p w14:paraId="23B40260" w14:textId="4B64265C" w:rsidR="00833D8D" w:rsidRDefault="00833D8D" w:rsidP="00833D8D">
      <w:r>
        <w:rPr>
          <w:b/>
          <w:bCs/>
        </w:rPr>
        <w:t>MRS. WEYALLON ARMSTRONG:</w:t>
      </w:r>
      <w:r w:rsidR="003A1E82">
        <w:t xml:space="preserve"> </w:t>
      </w:r>
      <w:r>
        <w:t xml:space="preserve">Thank you, Mr. Speaker. Some of the arrears are from old housing policy. Mr. Speaker, how does the GNWT ensure that the current rate calculation formula based on household income over age 19 fairly reflects the financial realities of seniors, many of whom live on fixed incomes and face rising costs for essentials? Thank you. </w:t>
      </w:r>
    </w:p>
    <w:p w14:paraId="4BCBD299" w14:textId="09777E77" w:rsidR="00833D8D" w:rsidRDefault="00833D8D" w:rsidP="00833D8D">
      <w:r>
        <w:rPr>
          <w:b/>
          <w:bCs/>
        </w:rPr>
        <w:t>HON. LUCY KUPTANA:</w:t>
      </w:r>
      <w:r w:rsidR="003A1E82">
        <w:t xml:space="preserve"> </w:t>
      </w:r>
      <w:r>
        <w:t>Thank you, Mr. Speaker.</w:t>
      </w:r>
      <w:r w:rsidR="003A1E82">
        <w:t xml:space="preserve"> </w:t>
      </w:r>
      <w:r>
        <w:t>Again rent is based on income</w:t>
      </w:r>
      <w:r w:rsidR="003A1E82">
        <w:t>,</w:t>
      </w:r>
      <w:r>
        <w:t xml:space="preserve"> so this is gross income of the household so it's not only the elder or senior in the house, it's the entire household, the working income or the income </w:t>
      </w:r>
      <w:r>
        <w:t xml:space="preserve">of the household. So there's sometimes difficulty with seniors because they take the burden on, again, of the entire household and don't get the support from other working members of the household. So again, another difficult situation. But Housing NWT right now is reviewing the rental scale, and we hope to have more comments from Members of this House. Thank you, Mr. Speaker. </w:t>
      </w:r>
    </w:p>
    <w:p w14:paraId="655B1A7C" w14:textId="0727BE10" w:rsidR="00833D8D" w:rsidRDefault="00833D8D" w:rsidP="00833D8D">
      <w:r>
        <w:rPr>
          <w:b/>
          <w:bCs/>
        </w:rPr>
        <w:t>MR. SPEAKER:</w:t>
      </w:r>
      <w:r w:rsidR="003A1E82">
        <w:t xml:space="preserve"> </w:t>
      </w:r>
      <w:r>
        <w:t>Thank you, Minister for Housing NWT. Final supplementary.</w:t>
      </w:r>
      <w:r w:rsidR="003A1E82">
        <w:t xml:space="preserve"> </w:t>
      </w:r>
      <w:r>
        <w:t xml:space="preserve">Member for </w:t>
      </w:r>
      <w:proofErr w:type="spellStart"/>
      <w:r>
        <w:t>Monfwi</w:t>
      </w:r>
      <w:proofErr w:type="spellEnd"/>
      <w:r>
        <w:t xml:space="preserve">. </w:t>
      </w:r>
    </w:p>
    <w:p w14:paraId="7313FE41" w14:textId="66B5752E" w:rsidR="00833D8D" w:rsidRDefault="00833D8D" w:rsidP="00833D8D">
      <w:r>
        <w:rPr>
          <w:b/>
          <w:bCs/>
        </w:rPr>
        <w:t>MRS. WEYALLON ARMSTRONG:</w:t>
      </w:r>
      <w:r w:rsidR="003A1E82">
        <w:t xml:space="preserve"> </w:t>
      </w:r>
      <w:r>
        <w:t>Thank you, Mr. Speaker. Mr. Speaker, will the Minister commit to a review, she said she is, but of the public housing program to explore rent</w:t>
      </w:r>
      <w:r>
        <w:noBreakHyphen/>
        <w:t xml:space="preserve">free option for seniors, especially in light of growing concerns about affordability and aging in place. Thank you. </w:t>
      </w:r>
    </w:p>
    <w:p w14:paraId="610E0370" w14:textId="6059367D" w:rsidR="00833D8D" w:rsidRDefault="00833D8D" w:rsidP="00833D8D">
      <w:r>
        <w:rPr>
          <w:b/>
          <w:bCs/>
        </w:rPr>
        <w:t>HON. LUCY KUPTANA:</w:t>
      </w:r>
      <w:r w:rsidR="003A1E82">
        <w:t xml:space="preserve"> </w:t>
      </w:r>
      <w:r>
        <w:t>Thank you, Mr. Speaker.</w:t>
      </w:r>
      <w:r w:rsidR="003A1E82">
        <w:t xml:space="preserve"> </w:t>
      </w:r>
      <w:r>
        <w:t>The rental scale, we're undergoing a review right now.</w:t>
      </w:r>
      <w:r w:rsidR="003A1E82">
        <w:t xml:space="preserve"> </w:t>
      </w:r>
      <w:r>
        <w:t xml:space="preserve">One thing I have asked Housing NWT is to include some work by researchers that have done a lot of analysis from housing and housing in the North. So working with like poverty specialists, working with people that have done many PhD dissertations to add their recommendations to Housing NWT. So it's not only housing that's looking at it but we're trying to do a fulsome review that recognizes the challenges and realities in the North. Thank you, Mr. Speaker. </w:t>
      </w:r>
    </w:p>
    <w:p w14:paraId="71A6DB64" w14:textId="3099AC22" w:rsidR="00833D8D" w:rsidRDefault="00833D8D" w:rsidP="00833D8D">
      <w:r>
        <w:rPr>
          <w:b/>
          <w:bCs/>
        </w:rPr>
        <w:t>MR. SPEAKER:</w:t>
      </w:r>
      <w:r w:rsidR="003749A5">
        <w:t xml:space="preserve"> </w:t>
      </w:r>
      <w:r>
        <w:t xml:space="preserve">Thank you, Minister for Housing NWT. Oral questions. Member from Yellowknife Centre. </w:t>
      </w:r>
    </w:p>
    <w:p w14:paraId="3D9745A6" w14:textId="71EEFA49" w:rsidR="004C6E18" w:rsidRDefault="004C6E18" w:rsidP="004C6E18">
      <w:pPr>
        <w:pStyle w:val="Heading2"/>
      </w:pPr>
      <w:bookmarkStart w:id="55" w:name="_Toc212458129"/>
      <w:r w:rsidRPr="00B126F3">
        <w:t>Question 81</w:t>
      </w:r>
      <w:r>
        <w:t>7</w:t>
      </w:r>
      <w:r w:rsidRPr="00B126F3">
        <w:t>-20(1):</w:t>
      </w:r>
      <w:r w:rsidRPr="00B126F3">
        <w:br/>
      </w:r>
      <w:r>
        <w:t>Policy o</w:t>
      </w:r>
      <w:r w:rsidR="00D74421">
        <w:t>n</w:t>
      </w:r>
      <w:r>
        <w:t xml:space="preserve"> Unhoused Encampments</w:t>
      </w:r>
      <w:bookmarkEnd w:id="55"/>
    </w:p>
    <w:p w14:paraId="293B8743" w14:textId="07240DC6" w:rsidR="00833D8D" w:rsidRDefault="00833D8D" w:rsidP="00833D8D">
      <w:r>
        <w:rPr>
          <w:b/>
          <w:bCs/>
        </w:rPr>
        <w:t>MR. HAWKINS:</w:t>
      </w:r>
      <w:r w:rsidR="003749A5">
        <w:t xml:space="preserve"> </w:t>
      </w:r>
      <w:r>
        <w:t>Alright, thank you, Mr. Speaker. Mr. Speaker, I'm going to have the occasion, of course, now to return to my Member's statement, not fully, obviously, but the subject I raised, which is the encampment fatigue process and the formalizing of a policy so we know what we're working with. So, Mr. Speaker, my questions are directed to the Minister of housing, of course, as you can imagine, and I'd like to ask her, what can we do about getting</w:t>
      </w:r>
      <w:r w:rsidR="003A1E82">
        <w:t xml:space="preserve"> </w:t>
      </w:r>
      <w:r>
        <w:noBreakHyphen/>
      </w:r>
      <w:r>
        <w:noBreakHyphen/>
        <w:t xml:space="preserve"> or I should say, what can we do about creating a transparent policy on encampments? Because, Mr. Speaker, there seems to be a variety of responses, and some of them are fair, some of them are reasonable, and we want to make sure that we have public input in it, and so people understand we have a progressive policy that's responsive but fair and has good reasons why we're doing or not doing something. Thank you. </w:t>
      </w:r>
    </w:p>
    <w:p w14:paraId="6BC0D999" w14:textId="3C51ADD7" w:rsidR="00833D8D" w:rsidRDefault="00833D8D" w:rsidP="00833D8D">
      <w:r>
        <w:rPr>
          <w:b/>
          <w:bCs/>
        </w:rPr>
        <w:lastRenderedPageBreak/>
        <w:t>MR. SPEAKER:</w:t>
      </w:r>
      <w:r w:rsidR="003A1E82">
        <w:t xml:space="preserve"> </w:t>
      </w:r>
      <w:r>
        <w:t>Thank you, Member for Yellowknife Centre.</w:t>
      </w:r>
      <w:r w:rsidR="003A1E82">
        <w:t xml:space="preserve"> </w:t>
      </w:r>
      <w:r>
        <w:t xml:space="preserve">Minister responsible for Housing NWT. </w:t>
      </w:r>
    </w:p>
    <w:p w14:paraId="6068AEA1" w14:textId="786B82BB" w:rsidR="00833D8D" w:rsidRDefault="00833D8D" w:rsidP="00833D8D">
      <w:r>
        <w:rPr>
          <w:b/>
          <w:bCs/>
        </w:rPr>
        <w:t>HON. LUCY KUPTANA:</w:t>
      </w:r>
      <w:r w:rsidR="003A1E82">
        <w:t xml:space="preserve"> </w:t>
      </w:r>
      <w:r>
        <w:t>Mr. Speaker, again, a number, a really important question, considering the number of encampments in and around the city over the last few years. As Housing NWT, we commit to developing a standard operating procedure on how we will, within government, work together and with other partners for spring of 2026. Thank you, Mr. Speaker.</w:t>
      </w:r>
      <w:r w:rsidR="003A1E82">
        <w:t xml:space="preserve"> </w:t>
      </w:r>
    </w:p>
    <w:p w14:paraId="2B002DA2" w14:textId="3F7F566D" w:rsidR="00833D8D" w:rsidRDefault="00833D8D" w:rsidP="00833D8D">
      <w:r>
        <w:rPr>
          <w:b/>
          <w:bCs/>
        </w:rPr>
        <w:t>MR. HAWKINS:</w:t>
      </w:r>
      <w:r w:rsidR="003A1E82">
        <w:t xml:space="preserve"> </w:t>
      </w:r>
      <w:r>
        <w:t xml:space="preserve">Mr. Speaker, we'll have lawyers saying we have a government obligation to do something. We have lay people that say that that's untrue. We have technocrats that say it's somewhere in the middle, Mr. Speaker. Why are we waiting to come forward with a policy that would make most of this at least follow a consistent direction? And I think that's usually where I stand at the beginning, which is we need some level of </w:t>
      </w:r>
      <w:r w:rsidR="00D74421">
        <w:t>consistency,</w:t>
      </w:r>
      <w:r>
        <w:t xml:space="preserve"> and we can bleed fairness and whatever necessary into the mix. Thank you. </w:t>
      </w:r>
    </w:p>
    <w:p w14:paraId="40E35CD8" w14:textId="4D92DA89" w:rsidR="00833D8D" w:rsidRDefault="00833D8D" w:rsidP="00833D8D">
      <w:r>
        <w:rPr>
          <w:b/>
          <w:bCs/>
        </w:rPr>
        <w:t>HON. LUCY KUPTANA:</w:t>
      </w:r>
      <w:r w:rsidR="003A1E82">
        <w:t xml:space="preserve"> </w:t>
      </w:r>
      <w:r>
        <w:t>Thank you, Mr. Speaker. I didn't get the question, but fairness and equity, yeah, that's really important how we apply this across the board. Again, really important as a government that we apply this, but with the encampments over the summer, we've asked them and we've worked with them and we've counseled them and we've provided them weekly visits and we're working with the integration service delivery team and Housing NWT and the Yellowknife Partnerships Committee.</w:t>
      </w:r>
      <w:r w:rsidR="00DE6C30">
        <w:t xml:space="preserve"> </w:t>
      </w:r>
      <w:r>
        <w:t xml:space="preserve">The one big thing with all of this encampment discussion, understanding not many people want to live in shelters, but there is shelter space available. And applying a policy across the board is important and having that public engagement is important. So, again, like I committed to, we'll have a policy in place. Thank you, Mr. Speaker. </w:t>
      </w:r>
    </w:p>
    <w:p w14:paraId="6D6D9EC3" w14:textId="321181F8" w:rsidR="00833D8D" w:rsidRDefault="00833D8D" w:rsidP="00833D8D">
      <w:r>
        <w:rPr>
          <w:b/>
          <w:bCs/>
        </w:rPr>
        <w:t>MR. SPEAKER:</w:t>
      </w:r>
      <w:r w:rsidR="003749A5">
        <w:t xml:space="preserve"> </w:t>
      </w:r>
      <w:r>
        <w:t>Thank you, Minister responsible for Housing NWT. Final supplementary. Member from the Yellowknife Centre.</w:t>
      </w:r>
      <w:r w:rsidR="003A1E82">
        <w:t xml:space="preserve"> </w:t>
      </w:r>
    </w:p>
    <w:p w14:paraId="217085F2" w14:textId="60E363DC" w:rsidR="00833D8D" w:rsidRDefault="00833D8D" w:rsidP="00833D8D">
      <w:r>
        <w:rPr>
          <w:b/>
          <w:bCs/>
        </w:rPr>
        <w:t>MR. HAWKINS:</w:t>
      </w:r>
      <w:r w:rsidR="003749A5">
        <w:t xml:space="preserve"> </w:t>
      </w:r>
      <w:r>
        <w:t>Thank you, Mr. Speaker. Mr. Speaker, the last part of the question was actually exactly where the Minister just went, which is I'm concerned about the declaration made by people in absence of a policy. So in other words, they say shelters aren't safe, they have nowhere to go, they say we can't cohabitate with their partners, which in a lot of ways is wrong, but we don't have shelters that respond that.</w:t>
      </w:r>
      <w:r w:rsidR="003A1E82">
        <w:t xml:space="preserve"> </w:t>
      </w:r>
      <w:r>
        <w:t xml:space="preserve">Will this new policy take into effect that if people are making declarations of that nature or citing these types of concerns, we can </w:t>
      </w:r>
      <w:r>
        <w:t>come up with a policy that is flexible but sensitive enough to the broader concerns.</w:t>
      </w:r>
      <w:r w:rsidR="003A1E82">
        <w:t xml:space="preserve"> </w:t>
      </w:r>
      <w:r>
        <w:t xml:space="preserve">Thank you. </w:t>
      </w:r>
    </w:p>
    <w:p w14:paraId="74CF45FD" w14:textId="15D689B9" w:rsidR="00833D8D" w:rsidRDefault="00833D8D" w:rsidP="00833D8D">
      <w:r>
        <w:rPr>
          <w:b/>
          <w:bCs/>
        </w:rPr>
        <w:t>HON. LUCY KUPTANA:</w:t>
      </w:r>
      <w:r w:rsidR="003A1E82">
        <w:t xml:space="preserve"> </w:t>
      </w:r>
      <w:r>
        <w:t>Thank you, Mr. Speaker. The difficulty with Housing NWT and with housing in general is we need to come up with comprehensive solutions across the board for housing. And it's not a one size fits all. And we've seen that. We've seen that in encampments. We've seen that with homelessness. We see that with elders that are unable to pay their rent. Housing NWT, we have to move beyond what we're currently doing</w:t>
      </w:r>
      <w:r w:rsidR="00DE6C30">
        <w:t>,</w:t>
      </w:r>
      <w:r>
        <w:t xml:space="preserve"> and I've said this before, we can't just be market and public housing or market and social housing. We have to look at transitional housing, we have to look at supportive living, we have to look at all possibilities across the housing continuum.</w:t>
      </w:r>
      <w:r w:rsidR="003A1E82">
        <w:t xml:space="preserve"> </w:t>
      </w:r>
      <w:r>
        <w:t xml:space="preserve">But, again, we need the support of all partners, including Indigenous governments, including the federal government and, hopefully, hopefully, Building Canada Homes will provide some of that support, but we'll see what happens there. But again, we need comprehensive solutions and it can't be one size fits all, because it's certainly failing us at this time, Mr. Speaker. </w:t>
      </w:r>
    </w:p>
    <w:p w14:paraId="0DB3C367" w14:textId="1B7F83F5" w:rsidR="004C6E18" w:rsidRDefault="00833D8D" w:rsidP="00833D8D">
      <w:r>
        <w:rPr>
          <w:b/>
          <w:bCs/>
        </w:rPr>
        <w:t>MR. SPEAKER:</w:t>
      </w:r>
      <w:r w:rsidR="003749A5">
        <w:t xml:space="preserve"> </w:t>
      </w:r>
      <w:r>
        <w:t xml:space="preserve">Thank you, Minister responsible for Housing NWT. Oral questions. Member from Inuvik Boot Lake. </w:t>
      </w:r>
    </w:p>
    <w:p w14:paraId="4EBCFA23" w14:textId="13235F94" w:rsidR="00833D8D" w:rsidRDefault="00833D8D" w:rsidP="004C6E18">
      <w:pPr>
        <w:pStyle w:val="Heading2"/>
      </w:pPr>
      <w:r>
        <w:t xml:space="preserve"> </w:t>
      </w:r>
      <w:bookmarkStart w:id="56" w:name="_Toc212458130"/>
      <w:r w:rsidR="004C6E18" w:rsidRPr="00B126F3">
        <w:t>Question 81</w:t>
      </w:r>
      <w:r w:rsidR="004C6E18">
        <w:t>8</w:t>
      </w:r>
      <w:r w:rsidR="004C6E18" w:rsidRPr="00B126F3">
        <w:t>-20(1):</w:t>
      </w:r>
      <w:r w:rsidR="004C6E18" w:rsidRPr="00B126F3">
        <w:br/>
      </w:r>
      <w:r w:rsidR="004C6E18">
        <w:rPr>
          <w:lang w:val="en-GB"/>
        </w:rPr>
        <w:t>Inuvik Airport Air Terminal Building Replacement</w:t>
      </w:r>
      <w:bookmarkEnd w:id="56"/>
    </w:p>
    <w:p w14:paraId="42D4FB0A" w14:textId="4B754867" w:rsidR="00833D8D" w:rsidRDefault="00833D8D" w:rsidP="00833D8D">
      <w:r>
        <w:rPr>
          <w:b/>
          <w:bCs/>
        </w:rPr>
        <w:t>MR. RODGERS:</w:t>
      </w:r>
      <w:r w:rsidR="003749A5">
        <w:t xml:space="preserve"> </w:t>
      </w:r>
      <w:r>
        <w:t>Thank you, Mr. Speaker. Mr. Speaker, following up on my statement on infrastructure projects in Inuvik around Arctic sovereignty and security.</w:t>
      </w:r>
      <w:r w:rsidR="003A1E82">
        <w:t xml:space="preserve"> </w:t>
      </w:r>
      <w:r>
        <w:t>Mr. Speaker, my question is for the Minister of Infrastructure. Could the Minister ensure that the commitment, the funding commitment to build a new airport terminal building in Inuvik is still in fact on the books.</w:t>
      </w:r>
      <w:r w:rsidR="003A1E82">
        <w:t xml:space="preserve"> </w:t>
      </w:r>
    </w:p>
    <w:p w14:paraId="7FAF7ECD" w14:textId="37CF1BDA" w:rsidR="00833D8D" w:rsidRDefault="00833D8D" w:rsidP="00833D8D">
      <w:r>
        <w:rPr>
          <w:b/>
          <w:bCs/>
        </w:rPr>
        <w:t>MR. SPEAKER:</w:t>
      </w:r>
      <w:r w:rsidR="003749A5">
        <w:t xml:space="preserve"> </w:t>
      </w:r>
      <w:r>
        <w:t xml:space="preserve">Thank you. Thank you, Member from Inuvik Boot Lake. Minister of Infrastructure. </w:t>
      </w:r>
    </w:p>
    <w:p w14:paraId="0AA08C51" w14:textId="1887BE77" w:rsidR="00833D8D" w:rsidRDefault="00833D8D" w:rsidP="00833D8D">
      <w:r>
        <w:rPr>
          <w:b/>
          <w:bCs/>
        </w:rPr>
        <w:t xml:space="preserve">HON. VINCE </w:t>
      </w:r>
      <w:proofErr w:type="spellStart"/>
      <w:r>
        <w:rPr>
          <w:b/>
          <w:bCs/>
        </w:rPr>
        <w:t>McKAY</w:t>
      </w:r>
      <w:proofErr w:type="spellEnd"/>
      <w:r>
        <w:rPr>
          <w:b/>
          <w:bCs/>
        </w:rPr>
        <w:t>:</w:t>
      </w:r>
      <w:r w:rsidR="003A1E82">
        <w:t xml:space="preserve"> </w:t>
      </w:r>
      <w:r>
        <w:t>Thank you, Mr. Speaker. The Inuvik Airport, as we know, is a key transportation area to the North, and a lot of work has been done to get the new terminal going. A lot of good hard work done by previous MLAs and Ministers. And it's well on its way. The process has been started a long time ago, and we hope to have more information soon about the air terminal. Thank you, Mr. Speaker.</w:t>
      </w:r>
      <w:r w:rsidR="003749A5">
        <w:t xml:space="preserve"> </w:t>
      </w:r>
    </w:p>
    <w:p w14:paraId="4C33AD0F" w14:textId="38974F72" w:rsidR="00833D8D" w:rsidRDefault="00833D8D" w:rsidP="00833D8D">
      <w:r>
        <w:rPr>
          <w:b/>
          <w:bCs/>
        </w:rPr>
        <w:t>MR. RODGERS:</w:t>
      </w:r>
      <w:r w:rsidR="003749A5">
        <w:t xml:space="preserve"> </w:t>
      </w:r>
      <w:r>
        <w:t xml:space="preserve">Thank you, Mr. Speaker, and that's great news from the Minister. I appreciate that. Can I ask if the Minister is still committed, </w:t>
      </w:r>
      <w:r>
        <w:lastRenderedPageBreak/>
        <w:t xml:space="preserve">or the department is still committed to working with the regional contractors, regional Indigenous governments in the region when this project begins in full. Thank you. </w:t>
      </w:r>
    </w:p>
    <w:p w14:paraId="7582E3AD" w14:textId="626E2A6A" w:rsidR="00833D8D" w:rsidRDefault="00833D8D" w:rsidP="00833D8D">
      <w:r>
        <w:rPr>
          <w:b/>
          <w:bCs/>
        </w:rPr>
        <w:t xml:space="preserve">HON. VINCE </w:t>
      </w:r>
      <w:proofErr w:type="spellStart"/>
      <w:r>
        <w:rPr>
          <w:b/>
          <w:bCs/>
        </w:rPr>
        <w:t>McKAY</w:t>
      </w:r>
      <w:proofErr w:type="spellEnd"/>
      <w:r>
        <w:rPr>
          <w:b/>
          <w:bCs/>
        </w:rPr>
        <w:t>:</w:t>
      </w:r>
      <w:r w:rsidR="003A1E82">
        <w:t xml:space="preserve"> </w:t>
      </w:r>
      <w:r>
        <w:t>Thank you, Mr. Speaker. It is part of the process, and like I said earlier, this process is well underway.</w:t>
      </w:r>
      <w:r w:rsidR="003A1E82">
        <w:t xml:space="preserve"> </w:t>
      </w:r>
      <w:r>
        <w:t>I think it's no secret that we've tendered this</w:t>
      </w:r>
      <w:r w:rsidR="00DE6C30">
        <w:t>,</w:t>
      </w:r>
      <w:r>
        <w:t xml:space="preserve"> and it's come back out, but we're in the process of getting this out there, and we're committed to working with local contractors in the area. Thank you, Mr. Speaker. </w:t>
      </w:r>
    </w:p>
    <w:p w14:paraId="39654BC6" w14:textId="77777777" w:rsidR="00833D8D" w:rsidRDefault="00833D8D" w:rsidP="00833D8D">
      <w:r>
        <w:rPr>
          <w:b/>
          <w:bCs/>
        </w:rPr>
        <w:t>MR. SPEAKER:</w:t>
      </w:r>
      <w:r>
        <w:t xml:space="preserve"> Thank you, Minister of Infrastructure. Final supplementary. Member from Inuvik Boot Lake. </w:t>
      </w:r>
    </w:p>
    <w:p w14:paraId="7E18C25E" w14:textId="798B0090" w:rsidR="00833D8D" w:rsidRDefault="00833D8D" w:rsidP="00833D8D">
      <w:r>
        <w:rPr>
          <w:b/>
          <w:bCs/>
        </w:rPr>
        <w:t>MR. RODGERS:</w:t>
      </w:r>
      <w:r w:rsidR="003749A5">
        <w:t xml:space="preserve"> </w:t>
      </w:r>
      <w:r>
        <w:t>Thank you, Mr. Speaker.</w:t>
      </w:r>
      <w:r w:rsidR="003A1E82">
        <w:t xml:space="preserve"> </w:t>
      </w:r>
      <w:r>
        <w:t xml:space="preserve">And thank you again to the Minister for that. He mentioned it was tendered earlier this year. Can the Minister give an update on the current status of the tender process and when we anticipate this project started? Thank you. </w:t>
      </w:r>
    </w:p>
    <w:p w14:paraId="16E58F61" w14:textId="141B33FA" w:rsidR="00833D8D" w:rsidRDefault="00833D8D" w:rsidP="00833D8D">
      <w:r>
        <w:rPr>
          <w:b/>
          <w:bCs/>
        </w:rPr>
        <w:t xml:space="preserve">HON. VINCE </w:t>
      </w:r>
      <w:proofErr w:type="spellStart"/>
      <w:r>
        <w:rPr>
          <w:b/>
          <w:bCs/>
        </w:rPr>
        <w:t>McKAY</w:t>
      </w:r>
      <w:proofErr w:type="spellEnd"/>
      <w:r>
        <w:rPr>
          <w:b/>
          <w:bCs/>
        </w:rPr>
        <w:t>:</w:t>
      </w:r>
      <w:r w:rsidR="003A1E82">
        <w:t xml:space="preserve"> </w:t>
      </w:r>
      <w:r>
        <w:t xml:space="preserve">Thank you, Mr. Speaker. I think it's no secret that the current process has been suspended due to a court proceeding, so I cannot speak about it and we'll hopefully hear something soon in the new year. Thank you, Mr. Speaker. </w:t>
      </w:r>
    </w:p>
    <w:p w14:paraId="7FBA4032" w14:textId="21E8CA73" w:rsidR="00833D8D" w:rsidRDefault="00833D8D" w:rsidP="00833D8D">
      <w:r>
        <w:rPr>
          <w:b/>
          <w:bCs/>
        </w:rPr>
        <w:t>MR. SPEAKER:</w:t>
      </w:r>
      <w:r w:rsidR="003749A5">
        <w:t xml:space="preserve"> </w:t>
      </w:r>
      <w:r>
        <w:t>Thank you, Minister of Infrastructure. Oral questions.</w:t>
      </w:r>
      <w:r w:rsidR="003A1E82">
        <w:t xml:space="preserve"> </w:t>
      </w:r>
      <w:r>
        <w:t xml:space="preserve">Member from Range Lake. </w:t>
      </w:r>
    </w:p>
    <w:p w14:paraId="73CF63AF" w14:textId="5E360D48" w:rsidR="004C6E18" w:rsidRDefault="004C6E18" w:rsidP="004C6E18">
      <w:pPr>
        <w:pStyle w:val="Heading2"/>
      </w:pPr>
      <w:bookmarkStart w:id="57" w:name="_Toc212458131"/>
      <w:r w:rsidRPr="00B126F3">
        <w:t>Question 81</w:t>
      </w:r>
      <w:r>
        <w:t>9</w:t>
      </w:r>
      <w:r w:rsidRPr="00B126F3">
        <w:t>-20(1):</w:t>
      </w:r>
      <w:r w:rsidRPr="00B126F3">
        <w:br/>
      </w:r>
      <w:r>
        <w:rPr>
          <w:lang w:val="en-GB"/>
        </w:rPr>
        <w:t>Incident Command System Testing</w:t>
      </w:r>
      <w:bookmarkEnd w:id="57"/>
    </w:p>
    <w:p w14:paraId="273DB4B4" w14:textId="1D0D13E0" w:rsidR="00833D8D" w:rsidRDefault="00833D8D" w:rsidP="00833D8D">
      <w:r>
        <w:rPr>
          <w:b/>
          <w:bCs/>
        </w:rPr>
        <w:t>MR. TESTART:</w:t>
      </w:r>
      <w:r w:rsidR="003749A5">
        <w:t xml:space="preserve"> </w:t>
      </w:r>
      <w:r>
        <w:t>Thank you, Mr. Speaker. Mr. Speaker, the Minister of Municipal and Community Affairs has repeatedly referred to the importance of the Incident Command System when questioned on emergency management and public safety. The independent action report makes three separate ICS recommendations, but the GNWT has only fully agreed to implement one of those, for one of those recommendations to mandate and maintain ICS training for elected officials and emergency managers. The Minister is only making that train</w:t>
      </w:r>
      <w:r w:rsidR="00D74421">
        <w:t>ing</w:t>
      </w:r>
      <w:r>
        <w:t xml:space="preserve"> available to MLAs.</w:t>
      </w:r>
      <w:r w:rsidR="003A1E82">
        <w:t xml:space="preserve"> </w:t>
      </w:r>
      <w:r>
        <w:t>Why isn't the Minister ensuring that that training is mandatory for all public officials in the Northwest Territories.</w:t>
      </w:r>
      <w:r w:rsidR="003A1E82">
        <w:t xml:space="preserve"> </w:t>
      </w:r>
      <w:r>
        <w:t xml:space="preserve">Thank you. </w:t>
      </w:r>
    </w:p>
    <w:p w14:paraId="054A1EA8" w14:textId="645244ED" w:rsidR="00833D8D" w:rsidRDefault="00833D8D" w:rsidP="00833D8D">
      <w:r>
        <w:rPr>
          <w:b/>
          <w:bCs/>
        </w:rPr>
        <w:t>MR. SPEAKER:</w:t>
      </w:r>
      <w:r w:rsidR="003A1E82">
        <w:t xml:space="preserve"> </w:t>
      </w:r>
      <w:r>
        <w:t>Thank you, Member from Range Lake.</w:t>
      </w:r>
      <w:r w:rsidR="003A1E82">
        <w:t xml:space="preserve"> </w:t>
      </w:r>
      <w:r>
        <w:t xml:space="preserve">Minister of Municipal and Community Affairs. </w:t>
      </w:r>
    </w:p>
    <w:p w14:paraId="0786CE87" w14:textId="6057FAEA" w:rsidR="00833D8D" w:rsidRDefault="00833D8D" w:rsidP="00833D8D">
      <w:r>
        <w:rPr>
          <w:b/>
          <w:bCs/>
        </w:rPr>
        <w:t xml:space="preserve">HON. VINCE </w:t>
      </w:r>
      <w:proofErr w:type="spellStart"/>
      <w:r>
        <w:rPr>
          <w:b/>
          <w:bCs/>
        </w:rPr>
        <w:t>McKAY</w:t>
      </w:r>
      <w:proofErr w:type="spellEnd"/>
      <w:r>
        <w:rPr>
          <w:b/>
          <w:bCs/>
        </w:rPr>
        <w:t>:</w:t>
      </w:r>
      <w:r w:rsidR="003A1E82">
        <w:t xml:space="preserve"> </w:t>
      </w:r>
      <w:r>
        <w:t>Thank you, Mr. Speaker. The ICS training is the standard across Canada.</w:t>
      </w:r>
      <w:r w:rsidR="003A1E82">
        <w:t xml:space="preserve"> </w:t>
      </w:r>
      <w:r>
        <w:t>That training is being provided to all</w:t>
      </w:r>
      <w:r w:rsidR="003A1E82">
        <w:t xml:space="preserve"> </w:t>
      </w:r>
      <w:r>
        <w:noBreakHyphen/>
      </w:r>
      <w:r>
        <w:noBreakHyphen/>
        <w:t xml:space="preserve"> sorry, offered to all communities who are interested in it to help with the community </w:t>
      </w:r>
      <w:r>
        <w:t>emergency plans and their preparedness. The public service has had many workshops to have their staff trained and have the ability to stand up staff for surge capacity. Also, I think it's important to remember that as elected officials and somebody who's been involved in emergencies in the past, we tend to want to get involved. And I think that's the important part of the mandatory ICS training for elected officials within the GNWT, is to clarify our roles and responsibilities during emergencies. Thank you, Mr. Speaker.</w:t>
      </w:r>
      <w:r w:rsidR="003A1E82">
        <w:t xml:space="preserve"> </w:t>
      </w:r>
    </w:p>
    <w:p w14:paraId="59ADCD0F" w14:textId="5228ACD1" w:rsidR="00833D8D" w:rsidRDefault="00833D8D" w:rsidP="00833D8D">
      <w:r>
        <w:rPr>
          <w:b/>
          <w:bCs/>
        </w:rPr>
        <w:t>MR. TESTART:</w:t>
      </w:r>
      <w:r w:rsidR="003749A5">
        <w:t xml:space="preserve"> </w:t>
      </w:r>
      <w:r>
        <w:t>Thank you, Mr. Speaker. Mr. Speaker, as our emergency management system is made up of volunteers and is ad hoc to emergencies as they arise, having everyone trained in ICS shouldn't be an offer, it should be a mandatory requirement. It's legislated in Alberta, the independent after</w:t>
      </w:r>
      <w:r>
        <w:noBreakHyphen/>
        <w:t>action report cites this as a best practice.</w:t>
      </w:r>
      <w:r w:rsidR="003A1E82">
        <w:t xml:space="preserve"> </w:t>
      </w:r>
      <w:r>
        <w:t xml:space="preserve">Will the Minister legislate ICS in either regulations or in legislative amendments so we can ensure who is responsible for emergency management in the Northwest Territories is adequately trained in ICS. Thank you, Mr. Speaker. </w:t>
      </w:r>
    </w:p>
    <w:p w14:paraId="7BA0A53E" w14:textId="1D624633" w:rsidR="00833D8D" w:rsidRDefault="00833D8D" w:rsidP="00833D8D">
      <w:r>
        <w:rPr>
          <w:b/>
          <w:bCs/>
        </w:rPr>
        <w:t xml:space="preserve">HON. VINCE </w:t>
      </w:r>
      <w:proofErr w:type="spellStart"/>
      <w:r>
        <w:rPr>
          <w:b/>
          <w:bCs/>
        </w:rPr>
        <w:t>McKAY</w:t>
      </w:r>
      <w:proofErr w:type="spellEnd"/>
      <w:r>
        <w:rPr>
          <w:b/>
          <w:bCs/>
        </w:rPr>
        <w:t>:</w:t>
      </w:r>
      <w:r w:rsidR="003A1E82">
        <w:t xml:space="preserve"> </w:t>
      </w:r>
      <w:r>
        <w:t xml:space="preserve">Thank you, Mr. Speaker. Like anything else we do, I don't think any community would appreciate if the government went in there and told them that they have to get ICS training for their volunteers in their communities. We support the training, we support the community emergency plans, we support their EMO organizations to provide the training. Anybody within the GNWT who's involved in the EMO organization has the ICS training or will receive ICS training to support any emergencies for communities, local emergencies, </w:t>
      </w:r>
      <w:r w:rsidR="00D74421">
        <w:t>well I’m</w:t>
      </w:r>
      <w:r>
        <w:t xml:space="preserve"> going to start by saying that we don't have any emergencies for communities, local emergencies, regional emergencies, and our territorial emergencies. Although it would be nice to legislate and enforce that everybody that's involved has to have this, we have to understand that we have a lot of small communities where, you know, we wouldn't be able to hire people full</w:t>
      </w:r>
      <w:r>
        <w:noBreakHyphen/>
        <w:t>time within these small communities to do that. There are communities that volunteers are very important, volunteer fire departments are very important, and this also relates to emergency management organizations. There</w:t>
      </w:r>
      <w:r w:rsidR="00DE6C30">
        <w:t xml:space="preserve"> i</w:t>
      </w:r>
      <w:r>
        <w:t xml:space="preserve">s members within the EMO organizations that are volunteers, and we have to support them that way. Thank you, Mr. Speaker. </w:t>
      </w:r>
    </w:p>
    <w:p w14:paraId="5CF031D5" w14:textId="69377132" w:rsidR="00833D8D" w:rsidRDefault="00833D8D" w:rsidP="00833D8D">
      <w:r>
        <w:rPr>
          <w:b/>
          <w:bCs/>
        </w:rPr>
        <w:t>MR. SPEAKER:</w:t>
      </w:r>
      <w:r w:rsidR="003749A5">
        <w:t xml:space="preserve"> </w:t>
      </w:r>
      <w:r>
        <w:t xml:space="preserve">Thank you, Minister of Municipal and Community Affairs. Final supplementary. Member from Range Lake. </w:t>
      </w:r>
    </w:p>
    <w:p w14:paraId="05B4B164" w14:textId="3A277495" w:rsidR="00833D8D" w:rsidRDefault="00833D8D" w:rsidP="00833D8D">
      <w:r>
        <w:rPr>
          <w:b/>
          <w:bCs/>
        </w:rPr>
        <w:t>MR. TESTART:</w:t>
      </w:r>
      <w:r w:rsidR="003749A5">
        <w:t xml:space="preserve"> </w:t>
      </w:r>
      <w:r>
        <w:t xml:space="preserve">Thank you, Mr. Speaker. I think that response shows one of the problems with our system. I'm going to come back to that at a </w:t>
      </w:r>
      <w:r>
        <w:lastRenderedPageBreak/>
        <w:t>later day. The Minister talked about the role of the GNWT in ensuring training. The independent after</w:t>
      </w:r>
      <w:r>
        <w:noBreakHyphen/>
        <w:t xml:space="preserve">action board has recommended that ICS training is </w:t>
      </w:r>
      <w:r>
        <w:noBreakHyphen/>
      </w:r>
      <w:r>
        <w:noBreakHyphen/>
        <w:t xml:space="preserve"> sorry, institutionalize ICS in all GNWT operations because regular exposure to ICS outside of emergency context builds familiarity and improves operational efficiency during a crisis. Why won't this Minister make commitments to incorporate ICS into day</w:t>
      </w:r>
      <w:r>
        <w:noBreakHyphen/>
        <w:t>to</w:t>
      </w:r>
      <w:r>
        <w:noBreakHyphen/>
        <w:t>day operations, Mr. Speaker?</w:t>
      </w:r>
      <w:r w:rsidR="003749A5">
        <w:t xml:space="preserve"> </w:t>
      </w:r>
    </w:p>
    <w:p w14:paraId="00060A38" w14:textId="10196069" w:rsidR="00833D8D" w:rsidRDefault="00833D8D" w:rsidP="00833D8D">
      <w:r>
        <w:rPr>
          <w:b/>
          <w:bCs/>
        </w:rPr>
        <w:t xml:space="preserve">HON. VINCE </w:t>
      </w:r>
      <w:proofErr w:type="spellStart"/>
      <w:r>
        <w:rPr>
          <w:b/>
          <w:bCs/>
        </w:rPr>
        <w:t>McKAY</w:t>
      </w:r>
      <w:proofErr w:type="spellEnd"/>
      <w:r>
        <w:rPr>
          <w:b/>
          <w:bCs/>
        </w:rPr>
        <w:t>:</w:t>
      </w:r>
      <w:r w:rsidR="003A1E82">
        <w:t xml:space="preserve"> </w:t>
      </w:r>
      <w:r>
        <w:t>Thank you, Mr. Speaker. Maybe the Member didn't hear me clearly, but I did state that ICS training is part of our training within the GNWT, and our commitment to that is by having those involved in surge capacity in the departments ICS trained in order to deal with emergencies. Again, we cannot control municipal governments and tell them what kind of training they have to take.</w:t>
      </w:r>
      <w:r w:rsidR="003A1E82">
        <w:t xml:space="preserve"> </w:t>
      </w:r>
      <w:r>
        <w:t xml:space="preserve">We can only support their community emergency plan and their EMO organizations with the provided training. Thank you, Mr. Speaker. </w:t>
      </w:r>
    </w:p>
    <w:p w14:paraId="02C2C55D" w14:textId="06FA551D" w:rsidR="00833D8D" w:rsidRDefault="00833D8D" w:rsidP="00833D8D">
      <w:pPr>
        <w:rPr>
          <w:b/>
          <w:bCs/>
        </w:rPr>
      </w:pPr>
      <w:r>
        <w:rPr>
          <w:b/>
          <w:bCs/>
        </w:rPr>
        <w:t>MR. SPEAKER:</w:t>
      </w:r>
      <w:r w:rsidR="003749A5">
        <w:t xml:space="preserve"> </w:t>
      </w:r>
      <w:r>
        <w:t>Thank you, Minister of Municipal and Community Affairs.</w:t>
      </w:r>
      <w:r w:rsidR="003A1E82">
        <w:t xml:space="preserve"> </w:t>
      </w:r>
      <w:r>
        <w:t>Oral questions.</w:t>
      </w:r>
      <w:r w:rsidR="003A1E82">
        <w:t xml:space="preserve"> </w:t>
      </w:r>
      <w:r>
        <w:t>Member from Frame Lake.</w:t>
      </w:r>
      <w:r w:rsidR="003A1E82">
        <w:rPr>
          <w:b/>
          <w:bCs/>
        </w:rPr>
        <w:t xml:space="preserve"> </w:t>
      </w:r>
    </w:p>
    <w:p w14:paraId="07D0B6A4" w14:textId="154E99A6" w:rsidR="004C6E18" w:rsidRDefault="004C6E18" w:rsidP="004C6E18">
      <w:pPr>
        <w:pStyle w:val="Heading2"/>
      </w:pPr>
      <w:bookmarkStart w:id="58" w:name="_Toc212458132"/>
      <w:r w:rsidRPr="00B126F3">
        <w:t>Question 8</w:t>
      </w:r>
      <w:r>
        <w:t>20</w:t>
      </w:r>
      <w:r w:rsidRPr="00B126F3">
        <w:t>-20(1):</w:t>
      </w:r>
      <w:r w:rsidRPr="00B126F3">
        <w:br/>
      </w:r>
      <w:r>
        <w:rPr>
          <w:lang w:val="en-GB"/>
        </w:rPr>
        <w:t>Building Capacity of Indigenous Governance Program</w:t>
      </w:r>
      <w:bookmarkEnd w:id="58"/>
    </w:p>
    <w:p w14:paraId="051A2B0D" w14:textId="6A6925D6" w:rsidR="00833D8D" w:rsidRDefault="00833D8D" w:rsidP="00833D8D">
      <w:r>
        <w:rPr>
          <w:b/>
          <w:bCs/>
        </w:rPr>
        <w:t>MR. MORSE:</w:t>
      </w:r>
      <w:r w:rsidR="003A1E82">
        <w:rPr>
          <w:b/>
          <w:bCs/>
        </w:rPr>
        <w:t xml:space="preserve"> </w:t>
      </w:r>
      <w:r>
        <w:t xml:space="preserve">Thank you, Mr. Speaker. Mr. Speaker, my questions are for the Minister of Finance this time. Mr. Speaker, in the government's response to the Standing Committee on Economic Development and Environment's report on the regulatory framework, they spoke to the Building Capacity in Indigenous Governments Program. Mr. Speaker, has this program been fully subscribed since establishment? </w:t>
      </w:r>
    </w:p>
    <w:p w14:paraId="57F23D93" w14:textId="2C603444" w:rsidR="00833D8D" w:rsidRDefault="00833D8D" w:rsidP="00833D8D">
      <w:pPr>
        <w:rPr>
          <w:b/>
          <w:bCs/>
        </w:rPr>
      </w:pPr>
      <w:r>
        <w:rPr>
          <w:b/>
          <w:bCs/>
        </w:rPr>
        <w:t>MR. SPEAKER:</w:t>
      </w:r>
      <w:r w:rsidR="003749A5">
        <w:t xml:space="preserve"> </w:t>
      </w:r>
      <w:r>
        <w:t>Thank you, Member from Frame Lake.</w:t>
      </w:r>
      <w:r w:rsidR="003A1E82">
        <w:t xml:space="preserve"> </w:t>
      </w:r>
      <w:r>
        <w:t>Minister of Finance.</w:t>
      </w:r>
      <w:r w:rsidR="003A1E82">
        <w:t xml:space="preserve"> </w:t>
      </w:r>
    </w:p>
    <w:p w14:paraId="03310C5D" w14:textId="6DCD098C" w:rsidR="00833D8D" w:rsidRDefault="00833D8D" w:rsidP="00833D8D">
      <w:r>
        <w:rPr>
          <w:b/>
          <w:bCs/>
        </w:rPr>
        <w:t>HON. CAROLINE WAWZONEK:</w:t>
      </w:r>
      <w:r w:rsidR="003A1E82">
        <w:t xml:space="preserve"> </w:t>
      </w:r>
      <w:r>
        <w:t>Thank you, Mr. Speaker. Mr. Speaker, the subscriptions to this program has grown over the years. In 2023</w:t>
      </w:r>
      <w:r>
        <w:noBreakHyphen/>
        <w:t>2024, we had six secondments. In 2024</w:t>
      </w:r>
      <w:r>
        <w:noBreakHyphen/>
        <w:t>2025, we had eight. In 2025</w:t>
      </w:r>
      <w:r>
        <w:noBreakHyphen/>
        <w:t xml:space="preserve">2026, we had seven. And again, it's well received. This program has actually been through a review, positive feedback all around from the participants. And as such, the program will be continuing with some adjustments to make it even more accessible for Indigenous governments across the Northwest Territories. Thank you. </w:t>
      </w:r>
    </w:p>
    <w:p w14:paraId="0BB3F287" w14:textId="4EFCAF8A" w:rsidR="00833D8D" w:rsidRDefault="00833D8D" w:rsidP="00833D8D">
      <w:pPr>
        <w:rPr>
          <w:b/>
          <w:bCs/>
        </w:rPr>
      </w:pPr>
      <w:r>
        <w:rPr>
          <w:b/>
          <w:bCs/>
        </w:rPr>
        <w:t>MR. MORSE:</w:t>
      </w:r>
      <w:r w:rsidR="003A1E82">
        <w:rPr>
          <w:b/>
          <w:bCs/>
        </w:rPr>
        <w:t xml:space="preserve"> </w:t>
      </w:r>
      <w:r>
        <w:t xml:space="preserve">Thank you, Mr. Speaker. The Minister kind of got to my next question which </w:t>
      </w:r>
      <w:r>
        <w:t xml:space="preserve">was to be the question of the success of the program. So, considering it's been successful, it sounds like, can the Minister describe the adjustments that are being made to make it more accessible? Thank you. </w:t>
      </w:r>
    </w:p>
    <w:p w14:paraId="116BD501" w14:textId="48054303" w:rsidR="00833D8D" w:rsidRDefault="00833D8D" w:rsidP="00833D8D">
      <w:r>
        <w:rPr>
          <w:b/>
          <w:bCs/>
        </w:rPr>
        <w:t>HON. CAROLINE WAWZONEK:</w:t>
      </w:r>
      <w:r w:rsidR="003A1E82">
        <w:t xml:space="preserve"> </w:t>
      </w:r>
      <w:r>
        <w:t>Thank you, Mr. Speaker. With respect to the top</w:t>
      </w:r>
      <w:r>
        <w:noBreakHyphen/>
        <w:t>up funding that is available, we right now provide $40,000 in funding for each potential placement. This recognizes that there may be some gap between the salaries that apply to a GNWT public servant and wanting to ensure that folks are able to take on these secondments and not facing a gap to their employment level but also not burdening unnecessarily another government or Indigenous government.</w:t>
      </w:r>
      <w:r w:rsidR="003A1E82">
        <w:t xml:space="preserve"> </w:t>
      </w:r>
      <w:r>
        <w:t>And so the gap is just to make sure that we're putting that money towards salaries and that in that sense would, again, make it easier to apply for any government to take these positions on.</w:t>
      </w:r>
      <w:r w:rsidR="003A1E82">
        <w:t xml:space="preserve"> </w:t>
      </w:r>
      <w:r>
        <w:t xml:space="preserve">They are valuable for us to have our staff working and learning within the context of Indigenous governments. Thank you, Mr. Speaker. </w:t>
      </w:r>
    </w:p>
    <w:p w14:paraId="70D7350F" w14:textId="0611B162" w:rsidR="00833D8D" w:rsidRDefault="00833D8D" w:rsidP="00833D8D">
      <w:r>
        <w:rPr>
          <w:b/>
          <w:bCs/>
        </w:rPr>
        <w:t>MR. SPEAKER:</w:t>
      </w:r>
      <w:r w:rsidR="003749A5">
        <w:t xml:space="preserve"> </w:t>
      </w:r>
      <w:r>
        <w:t>Final supplementary. Member from Frame Lake.</w:t>
      </w:r>
      <w:r w:rsidR="003A1E82">
        <w:t xml:space="preserve"> </w:t>
      </w:r>
    </w:p>
    <w:p w14:paraId="0B1B69C4" w14:textId="10F9A3C0" w:rsidR="00833D8D" w:rsidRDefault="00833D8D" w:rsidP="00833D8D">
      <w:r>
        <w:rPr>
          <w:b/>
          <w:bCs/>
        </w:rPr>
        <w:t>MR. MORSE:</w:t>
      </w:r>
      <w:r w:rsidR="003A1E82">
        <w:rPr>
          <w:b/>
          <w:bCs/>
        </w:rPr>
        <w:t xml:space="preserve"> </w:t>
      </w:r>
      <w:r>
        <w:t xml:space="preserve">Thank you, Mr. Speaker. The Minister did a great job explaining the program, didn't quite answer the question, but I'll move on to the next one. </w:t>
      </w:r>
    </w:p>
    <w:p w14:paraId="35B52FE3" w14:textId="5DC26645" w:rsidR="00833D8D" w:rsidRDefault="00833D8D" w:rsidP="00833D8D">
      <w:pPr>
        <w:rPr>
          <w:b/>
          <w:bCs/>
        </w:rPr>
      </w:pPr>
      <w:r>
        <w:t>Mr. Speaker, has the Minister considered adding funding to this program in the upcoming budget to help expand the program or add to the program in any way, considering its success and its importance to our building capacity in the regulatory system?</w:t>
      </w:r>
      <w:r w:rsidR="003A1E82">
        <w:t xml:space="preserve"> </w:t>
      </w:r>
      <w:r>
        <w:t xml:space="preserve">Thank you, Mr. Speaker. </w:t>
      </w:r>
    </w:p>
    <w:p w14:paraId="02FAED56" w14:textId="6C91887C" w:rsidR="00833D8D" w:rsidRDefault="00833D8D" w:rsidP="00833D8D">
      <w:r>
        <w:rPr>
          <w:b/>
          <w:bCs/>
        </w:rPr>
        <w:t>HON. CAROLINE WAWZONEK:</w:t>
      </w:r>
      <w:r w:rsidR="003A1E82">
        <w:t xml:space="preserve"> </w:t>
      </w:r>
      <w:r>
        <w:t>Thank you, Mr. Speaker. So right now, Mr. Speaker, if there are more placements or a need for greater salary dollars beyond the capacity of the funding, those funds do come from internal resources to individual departments so sometimes that can be if there's an unfunded position that they can use that money towards, or if there's some other program where funding hasn't fully been utilized they can use that towards this program.</w:t>
      </w:r>
      <w:r w:rsidR="003A1E82">
        <w:t xml:space="preserve"> </w:t>
      </w:r>
      <w:r>
        <w:t>Obviously</w:t>
      </w:r>
      <w:r w:rsidR="00BA59B2">
        <w:t>,</w:t>
      </w:r>
      <w:r>
        <w:t xml:space="preserve"> we had a finite amount of resources in the GNWT and at this time this is not one where I am anticipating anything further going into the budget for this.</w:t>
      </w:r>
      <w:r w:rsidR="003A1E82">
        <w:t xml:space="preserve"> </w:t>
      </w:r>
      <w:r>
        <w:t xml:space="preserve">Thank you. </w:t>
      </w:r>
    </w:p>
    <w:p w14:paraId="6F6FB5DC" w14:textId="2DDE477F" w:rsidR="00833D8D" w:rsidRDefault="00833D8D" w:rsidP="00833D8D">
      <w:r>
        <w:rPr>
          <w:b/>
          <w:bCs/>
        </w:rPr>
        <w:t>MR. SPEAKER:</w:t>
      </w:r>
      <w:r w:rsidR="003749A5">
        <w:t xml:space="preserve"> </w:t>
      </w:r>
      <w:r>
        <w:t xml:space="preserve">Thank you, Minister </w:t>
      </w:r>
      <w:r w:rsidR="000E7443">
        <w:t xml:space="preserve">of </w:t>
      </w:r>
      <w:r>
        <w:t xml:space="preserve">Finance. Oral questions. Member from YK Centre. </w:t>
      </w:r>
    </w:p>
    <w:p w14:paraId="2107D352" w14:textId="63D0D050" w:rsidR="00BA59B2" w:rsidRDefault="00BA59B2" w:rsidP="00BA59B2">
      <w:pPr>
        <w:pStyle w:val="Heading2"/>
      </w:pPr>
      <w:bookmarkStart w:id="59" w:name="_Toc212458133"/>
      <w:bookmarkStart w:id="60" w:name="_Hlk211981901"/>
      <w:r w:rsidRPr="00B126F3">
        <w:lastRenderedPageBreak/>
        <w:t>Question 8</w:t>
      </w:r>
      <w:r>
        <w:t>21</w:t>
      </w:r>
      <w:r w:rsidRPr="00B126F3">
        <w:t>-20(1):</w:t>
      </w:r>
      <w:r w:rsidRPr="00B126F3">
        <w:br/>
      </w:r>
      <w:r>
        <w:rPr>
          <w:lang w:val="en-GB"/>
        </w:rPr>
        <w:t>Mental Health Supports After Hospital Discharge</w:t>
      </w:r>
      <w:bookmarkEnd w:id="59"/>
    </w:p>
    <w:bookmarkEnd w:id="60"/>
    <w:p w14:paraId="2BA0ACEA" w14:textId="43699141" w:rsidR="00833D8D" w:rsidRDefault="00833D8D" w:rsidP="00833D8D">
      <w:r>
        <w:rPr>
          <w:b/>
          <w:bCs/>
        </w:rPr>
        <w:t>MR. HAWKINS:</w:t>
      </w:r>
      <w:r w:rsidR="003749A5">
        <w:t xml:space="preserve"> </w:t>
      </w:r>
      <w:r>
        <w:t xml:space="preserve">Thank you, Mr. Speaker. Mr. Speaker, I have a question for the Minister of Health and Social Services here. I received a phone call a few days back about somebody being released in the care of one of the wards, the psych wards, here in Yellowknife. Now, it's not specific about this individual but the concern about the care of custody back into the community, and the parent who called me about this issue is that they said when their child is released, they're literally dropped off at the day shelter. So, they go from full services and supports, clearly, I mean, I won't go at length, but what they're done is then they're dropped off at the day shelter where they can't access housing, basic services, income support, etc. Is there any way to do this better and create a system of protocols that we can actually help people get integrated back into the system, even if you get ICS or other type of people? </w:t>
      </w:r>
    </w:p>
    <w:p w14:paraId="4E165E74" w14:textId="77777777" w:rsidR="00833D8D" w:rsidRDefault="00833D8D" w:rsidP="00833D8D">
      <w:r>
        <w:t xml:space="preserve">Oh, my apologies. Thank you. And you're right, Mr. Speaker. Is there any way you could do </w:t>
      </w:r>
      <w:r>
        <w:noBreakHyphen/>
      </w:r>
      <w:r>
        <w:noBreakHyphen/>
        <w:t xml:space="preserve"> is there any way you can change the way this format is currently structured? Thank you. My apologies. </w:t>
      </w:r>
    </w:p>
    <w:p w14:paraId="4B3272FD" w14:textId="6E0E79A5" w:rsidR="00833D8D" w:rsidRDefault="00833D8D" w:rsidP="00833D8D">
      <w:r>
        <w:rPr>
          <w:b/>
          <w:bCs/>
        </w:rPr>
        <w:t>MR. SPEAKER:</w:t>
      </w:r>
      <w:r w:rsidR="003749A5">
        <w:t xml:space="preserve"> </w:t>
      </w:r>
      <w:r>
        <w:t>Thank you, Member from Yellowknife Centre.</w:t>
      </w:r>
      <w:r w:rsidR="003A1E82">
        <w:t xml:space="preserve"> </w:t>
      </w:r>
      <w:r>
        <w:t xml:space="preserve">Minister of Health and Social Services. </w:t>
      </w:r>
    </w:p>
    <w:p w14:paraId="69722E7F" w14:textId="7903DA96" w:rsidR="00833D8D" w:rsidRDefault="00833D8D" w:rsidP="00833D8D">
      <w:r>
        <w:rPr>
          <w:b/>
          <w:bCs/>
        </w:rPr>
        <w:t>HON LESA SEMMLER:</w:t>
      </w:r>
      <w:r w:rsidR="003A1E82">
        <w:t xml:space="preserve"> </w:t>
      </w:r>
      <w:r>
        <w:t>Thank you, Mr. Speaker. I don't know the circumstances and I'm not going to speak to this situation specifically. I don't know the age of the person, but I do know that our child and family services does have a voluntary service agreement that if you're over 16, and I believe that there are different circumstances around it, that, you know, if you don't have</w:t>
      </w:r>
      <w:r w:rsidR="003A1E82">
        <w:t xml:space="preserve"> </w:t>
      </w:r>
      <w:r>
        <w:noBreakHyphen/>
      </w:r>
      <w:r>
        <w:noBreakHyphen/>
        <w:t xml:space="preserve"> if you're homeless, they can work with the youth or the young adult</w:t>
      </w:r>
      <w:r w:rsidR="003A1E82">
        <w:t xml:space="preserve"> </w:t>
      </w:r>
      <w:r>
        <w:noBreakHyphen/>
      </w:r>
      <w:r>
        <w:noBreakHyphen/>
        <w:t xml:space="preserve"> or, you know, a youth, to try to find supports for them. Thank you, Mr. Speaker.</w:t>
      </w:r>
      <w:r w:rsidR="003A1E82">
        <w:t xml:space="preserve"> </w:t>
      </w:r>
    </w:p>
    <w:p w14:paraId="5C6EAF21" w14:textId="7034BA46" w:rsidR="00833D8D" w:rsidRDefault="00833D8D" w:rsidP="00833D8D">
      <w:r>
        <w:rPr>
          <w:b/>
          <w:bCs/>
        </w:rPr>
        <w:t>MR. HAWKINS:</w:t>
      </w:r>
      <w:r w:rsidR="003A1E82">
        <w:t xml:space="preserve"> </w:t>
      </w:r>
      <w:r>
        <w:t>Thank you, Mr. Speaker. For the record, they're an adult. Secondly, they're under control and custody. In other words, they have a release date. They have to stay there just to make sure we're in contact. Mr. Speaker, I guess I'm really asking is, can the Minister make sure that there's protocols, that we just don't dump them on the street, you know, a van pulls up, throws them out and says good luck.</w:t>
      </w:r>
      <w:r w:rsidR="003A1E82">
        <w:t xml:space="preserve"> </w:t>
      </w:r>
      <w:r>
        <w:t>Because people are at their</w:t>
      </w:r>
      <w:r w:rsidR="003A1E82">
        <w:t xml:space="preserve"> </w:t>
      </w:r>
      <w:r>
        <w:noBreakHyphen/>
      </w:r>
      <w:r>
        <w:noBreakHyphen/>
        <w:t xml:space="preserve"> you know, as they approach healthy stage, I just don't want to put them back in the next most difficult challenging experiences.</w:t>
      </w:r>
      <w:r w:rsidR="003A1E82">
        <w:t xml:space="preserve"> </w:t>
      </w:r>
      <w:r>
        <w:t xml:space="preserve">Can we ensure that that policy is articulated to these folks and we </w:t>
      </w:r>
      <w:r>
        <w:t>even bring in ICS to help reintegrate them in the community.</w:t>
      </w:r>
      <w:r w:rsidR="003A1E82">
        <w:t xml:space="preserve"> </w:t>
      </w:r>
      <w:r>
        <w:t>Thank you.</w:t>
      </w:r>
      <w:r w:rsidR="003749A5">
        <w:t xml:space="preserve"> </w:t>
      </w:r>
    </w:p>
    <w:p w14:paraId="1D415B88" w14:textId="5B64D1E1" w:rsidR="00833D8D" w:rsidRDefault="00833D8D" w:rsidP="00833D8D">
      <w:r>
        <w:rPr>
          <w:b/>
          <w:bCs/>
        </w:rPr>
        <w:t>HON LESA SEMMLER:</w:t>
      </w:r>
      <w:r w:rsidR="003A1E82">
        <w:t xml:space="preserve"> </w:t>
      </w:r>
      <w:r>
        <w:t>Thank you, Mr. Speaker, and thank you to the Member for this question, and I know that in our system, you know, I've recently had this conversation with my department, that there's a whole continuum of mental health and addictions and the supports that go along with that spectrum. And so what I've actually gone to my department is to work with NTHSSA and themselves to figure out where all of these gaps are and so and what can we do and a lot of it's going to probably take partnerships. But, however, I can</w:t>
      </w:r>
      <w:r w:rsidR="003A1E82">
        <w:t xml:space="preserve"> </w:t>
      </w:r>
      <w:r>
        <w:noBreakHyphen/>
      </w:r>
      <w:r>
        <w:noBreakHyphen/>
        <w:t xml:space="preserve"> you know, if I can work with the Member to get more detail on what actually happened with this situation, then I can</w:t>
      </w:r>
      <w:r w:rsidR="003A1E82">
        <w:t xml:space="preserve"> </w:t>
      </w:r>
      <w:r>
        <w:noBreakHyphen/>
      </w:r>
      <w:r>
        <w:noBreakHyphen/>
        <w:t xml:space="preserve"> I can bring that back to NTHSSA to see what their process is and then, you know, figure that out. Thank you, Mr. Speaker. </w:t>
      </w:r>
    </w:p>
    <w:p w14:paraId="6F614260" w14:textId="395B8966" w:rsidR="00833D8D" w:rsidRDefault="00833D8D" w:rsidP="00833D8D">
      <w:r>
        <w:rPr>
          <w:b/>
          <w:bCs/>
        </w:rPr>
        <w:t>MR. SPEAKER:</w:t>
      </w:r>
      <w:r w:rsidR="003749A5">
        <w:t xml:space="preserve"> </w:t>
      </w:r>
      <w:r>
        <w:t>Oral questions. I apologize to the Yellowknife North. It's your turn.</w:t>
      </w:r>
      <w:r w:rsidR="003A1E82">
        <w:t xml:space="preserve"> </w:t>
      </w:r>
    </w:p>
    <w:p w14:paraId="46E24E72" w14:textId="2B3487F3" w:rsidR="00BA59B2" w:rsidRDefault="00BA59B2" w:rsidP="00BA59B2">
      <w:pPr>
        <w:pStyle w:val="Heading2"/>
      </w:pPr>
      <w:bookmarkStart w:id="61" w:name="_Toc212458134"/>
      <w:r w:rsidRPr="00B126F3">
        <w:t>Question 8</w:t>
      </w:r>
      <w:r>
        <w:t>22</w:t>
      </w:r>
      <w:r w:rsidRPr="00B126F3">
        <w:t>-20(1):</w:t>
      </w:r>
      <w:r w:rsidRPr="00B126F3">
        <w:br/>
      </w:r>
      <w:r>
        <w:rPr>
          <w:lang w:val="en-GB"/>
        </w:rPr>
        <w:t>No-Show Appointment Rates in Healthcare Clinics</w:t>
      </w:r>
      <w:bookmarkEnd w:id="61"/>
    </w:p>
    <w:p w14:paraId="013C5224" w14:textId="0E98D0F1" w:rsidR="00833D8D" w:rsidRDefault="00833D8D" w:rsidP="00833D8D">
      <w:r>
        <w:rPr>
          <w:b/>
          <w:bCs/>
        </w:rPr>
        <w:t>MS. MORGAN:</w:t>
      </w:r>
      <w:r w:rsidR="003A1E82">
        <w:t xml:space="preserve"> </w:t>
      </w:r>
      <w:r>
        <w:t>Thank you, Mr. Speaker. I wanted to ask the Minister of Health and Social Services about the issue of no</w:t>
      </w:r>
      <w:r>
        <w:noBreakHyphen/>
        <w:t xml:space="preserve">shows for health care appointments, which has been a problem for a number of years, and I know it's a frustration both for patients who can't get into the system and for practitioners who are wasting their time or wasting our resources when we could have practitioners seeing patients. </w:t>
      </w:r>
    </w:p>
    <w:p w14:paraId="0227ECE6" w14:textId="49B7063E" w:rsidR="00833D8D" w:rsidRDefault="00833D8D" w:rsidP="00833D8D">
      <w:r>
        <w:t>So I saw in the 2019</w:t>
      </w:r>
      <w:r>
        <w:noBreakHyphen/>
        <w:t>2020 health authority reports that there were stats up to then for no</w:t>
      </w:r>
      <w:r>
        <w:noBreakHyphen/>
        <w:t>show rates and how they've changed over the years previous to that. Can the Minister commit to providing Members with the most up</w:t>
      </w:r>
      <w:r>
        <w:noBreakHyphen/>
        <w:t>to</w:t>
      </w:r>
      <w:r>
        <w:noBreakHyphen/>
        <w:t>date statistics up to this year on no</w:t>
      </w:r>
      <w:r>
        <w:noBreakHyphen/>
        <w:t xml:space="preserve">show rates for health care appointments and how the trends may have gotten better or worse over the past five years? Thank you, Mr. Speaker. </w:t>
      </w:r>
    </w:p>
    <w:p w14:paraId="50B7E169" w14:textId="7454BAEC" w:rsidR="00833D8D" w:rsidRDefault="00833D8D" w:rsidP="00833D8D">
      <w:r>
        <w:rPr>
          <w:b/>
          <w:bCs/>
        </w:rPr>
        <w:t>MR. SPEAKER:</w:t>
      </w:r>
      <w:r w:rsidR="003749A5">
        <w:t xml:space="preserve"> </w:t>
      </w:r>
      <w:r>
        <w:t>Thank you, Member from Yellowknife North.</w:t>
      </w:r>
      <w:r w:rsidR="003A1E82">
        <w:t xml:space="preserve"> </w:t>
      </w:r>
      <w:r>
        <w:t>Minister of Health and Social Services.</w:t>
      </w:r>
      <w:r w:rsidR="003A1E82">
        <w:t xml:space="preserve"> </w:t>
      </w:r>
    </w:p>
    <w:p w14:paraId="394F64C7" w14:textId="5DC1E8E8" w:rsidR="00833D8D" w:rsidRDefault="00833D8D" w:rsidP="00833D8D">
      <w:r>
        <w:rPr>
          <w:b/>
          <w:bCs/>
        </w:rPr>
        <w:t>HON LESA SEMMLER:</w:t>
      </w:r>
      <w:r w:rsidR="003A1E82">
        <w:t xml:space="preserve"> </w:t>
      </w:r>
      <w:r>
        <w:t>Thank you, Mr. Speaker. Mr. Speaker, you know, I appreciate the question and I think I'll be able to take this back to NTHSSA, because this is something that I have also asked for. I wanted to know the stats. I want to know how many patients are being seen in the clinics</w:t>
      </w:r>
      <w:r w:rsidR="00BA59B2">
        <w:t xml:space="preserve">, </w:t>
      </w:r>
      <w:r>
        <w:t xml:space="preserve">especially here in the capital, and are those numbers increasing? What are the waitlists? So I know that they are working on some data right now, and I most recently spoke with the public administrator, </w:t>
      </w:r>
      <w:r>
        <w:lastRenderedPageBreak/>
        <w:t xml:space="preserve">and they are getting ready to provide a briefing to me on some of this data and when I do have this data, I'll be able to have that information shared with the Member. Thank you. </w:t>
      </w:r>
    </w:p>
    <w:p w14:paraId="35D9F98A" w14:textId="527A0698" w:rsidR="00833D8D" w:rsidRDefault="00833D8D" w:rsidP="00833D8D">
      <w:r>
        <w:rPr>
          <w:b/>
          <w:bCs/>
        </w:rPr>
        <w:t>MS. MORGAN:</w:t>
      </w:r>
      <w:r w:rsidR="003749A5">
        <w:t xml:space="preserve"> </w:t>
      </w:r>
      <w:r>
        <w:t>Thank you, Mr. Speaker. So what is being done now? We've known for a number of years this is a problem. So what's being done now to try to reduce the number of no</w:t>
      </w:r>
      <w:r>
        <w:noBreakHyphen/>
        <w:t>show appointments, healthcare appointments, such as automated reminders or phone call reminders by administrative staff? You know, a number of us know these kinds of things are done in other contexts like dental appointments so what has taken so long for us to come up with strategies around no</w:t>
      </w:r>
      <w:r>
        <w:noBreakHyphen/>
        <w:t>show appointments in primary care? Thank you.</w:t>
      </w:r>
      <w:r w:rsidR="003A1E82">
        <w:t xml:space="preserve"> </w:t>
      </w:r>
    </w:p>
    <w:p w14:paraId="0646F568" w14:textId="1152759E" w:rsidR="00833D8D" w:rsidRDefault="00833D8D" w:rsidP="00833D8D">
      <w:r>
        <w:rPr>
          <w:b/>
          <w:bCs/>
        </w:rPr>
        <w:t>HON LESA SEMMLER:</w:t>
      </w:r>
      <w:r w:rsidR="003A1E82">
        <w:t xml:space="preserve"> </w:t>
      </w:r>
      <w:r>
        <w:t>Thank you, Mr. Speaker. Mr. Speaker, what I do</w:t>
      </w:r>
      <w:r w:rsidR="003A1E82">
        <w:t xml:space="preserve"> </w:t>
      </w:r>
      <w:r>
        <w:noBreakHyphen/>
      </w:r>
      <w:r>
        <w:noBreakHyphen/>
        <w:t xml:space="preserve"> what I can say and for the amount of information that I can</w:t>
      </w:r>
      <w:r w:rsidR="003A1E82">
        <w:t xml:space="preserve"> </w:t>
      </w:r>
      <w:r>
        <w:noBreakHyphen/>
      </w:r>
      <w:r>
        <w:noBreakHyphen/>
        <w:t xml:space="preserve"> that I know of right now is that within the waitlist, like anybody who contacts or does the email call back, they will offer to be put onto waitlists and so anytime that there are openings, they will contact people from that waitlist to fill those openings to see if they can come in. The problem is, is that many times those are short notice and it's hard for people to get across the city to those appointments. This is something that was raised even when we were most recently at our health Minister meetings, is in the southern provinces they do </w:t>
      </w:r>
      <w:proofErr w:type="spellStart"/>
      <w:r>
        <w:t>do</w:t>
      </w:r>
      <w:proofErr w:type="spellEnd"/>
      <w:r>
        <w:t xml:space="preserve"> online booking but what's happening is, is people are booking in all of the different areas and then they're not cancelling when they get an appointment. So this is a problem that has actually came up at our meeting because we can't </w:t>
      </w:r>
      <w:r>
        <w:noBreakHyphen/>
      </w:r>
      <w:r>
        <w:noBreakHyphen/>
        <w:t xml:space="preserve"> we're not allowed to bill, there's no</w:t>
      </w:r>
      <w:r w:rsidR="003A1E82">
        <w:t xml:space="preserve"> </w:t>
      </w:r>
      <w:r>
        <w:noBreakHyphen/>
      </w:r>
      <w:r>
        <w:noBreakHyphen/>
        <w:t xml:space="preserve"> to bill people for missing appointments or things like that under the Canada Health Act. So, I know within the department, we really take those appointments, they are important, and so we do utilize that waitlist, and what I can do is I can follow up with the, especially here in the capital, to see how they're managing those waitlists. Thank you, Mr. Speaker.</w:t>
      </w:r>
      <w:r w:rsidR="003A1E82">
        <w:t xml:space="preserve"> </w:t>
      </w:r>
    </w:p>
    <w:p w14:paraId="6B415B30" w14:textId="12994A55" w:rsidR="00833D8D" w:rsidRDefault="00833D8D" w:rsidP="00833D8D">
      <w:r>
        <w:rPr>
          <w:b/>
          <w:bCs/>
        </w:rPr>
        <w:t>MR. SPEAKER:</w:t>
      </w:r>
      <w:r w:rsidR="003749A5">
        <w:t xml:space="preserve"> </w:t>
      </w:r>
      <w:r>
        <w:t>Thank you, Minister for Health and Social Service. Final supplementary.</w:t>
      </w:r>
      <w:r w:rsidR="003A1E82">
        <w:t xml:space="preserve"> </w:t>
      </w:r>
      <w:r>
        <w:t xml:space="preserve">Member from Yellowknife North. </w:t>
      </w:r>
    </w:p>
    <w:p w14:paraId="45543A6C" w14:textId="36C9F529" w:rsidR="00833D8D" w:rsidRDefault="00833D8D" w:rsidP="00833D8D">
      <w:r>
        <w:rPr>
          <w:b/>
          <w:bCs/>
        </w:rPr>
        <w:t>MS. MORGAN:</w:t>
      </w:r>
      <w:r w:rsidR="003749A5">
        <w:t xml:space="preserve"> </w:t>
      </w:r>
      <w:r>
        <w:t>Thank you Mr. Speaker, just on that specific point about waitlists or cancellation lists, I think there may be some confusion about this, and I would ask the Minister to try to clarify this, because I've heard directly from primary care physicians, practitioners, as of a few weeks ago that there is in fact no cancellation list, there's no waiting list, and we don't have any mechanism for trying to fill spots that are open on a same</w:t>
      </w:r>
      <w:r>
        <w:noBreakHyphen/>
        <w:t xml:space="preserve">day basis so I would very much appreciate if the Minister could clarify even what's currently happening in Yellowknife </w:t>
      </w:r>
      <w:r>
        <w:t>Primary Care and then what's being done to improve it.</w:t>
      </w:r>
      <w:r w:rsidR="003A1E82">
        <w:t xml:space="preserve"> </w:t>
      </w:r>
      <w:r>
        <w:t>Thank you, Mr. Speaker.</w:t>
      </w:r>
      <w:r w:rsidR="003A1E82">
        <w:t xml:space="preserve"> </w:t>
      </w:r>
    </w:p>
    <w:p w14:paraId="4B520FFC" w14:textId="1DD945D6" w:rsidR="00833D8D" w:rsidRDefault="00833D8D" w:rsidP="00833D8D">
      <w:r>
        <w:rPr>
          <w:b/>
          <w:bCs/>
        </w:rPr>
        <w:t>HON LESA SEMMLER:</w:t>
      </w:r>
      <w:r w:rsidR="003A1E82">
        <w:t xml:space="preserve"> </w:t>
      </w:r>
      <w:r>
        <w:t xml:space="preserve">Mr. Speaker, I can follow up with NTHSSA. Thank you. </w:t>
      </w:r>
    </w:p>
    <w:p w14:paraId="0FF48E43" w14:textId="77777777" w:rsidR="00A43B35" w:rsidRDefault="0090435E" w:rsidP="0090435E">
      <w:r>
        <w:rPr>
          <w:b/>
          <w:bCs/>
        </w:rPr>
        <w:t>MR. SPEAKER:</w:t>
      </w:r>
      <w:r>
        <w:t xml:space="preserve"> </w:t>
      </w:r>
      <w:r w:rsidR="00A43B35">
        <w:t xml:space="preserve">Thank you, Minister for Health and Social Services. </w:t>
      </w:r>
    </w:p>
    <w:p w14:paraId="2FF494E1" w14:textId="22459FCD" w:rsidR="0090435E" w:rsidRDefault="0090435E" w:rsidP="0090435E">
      <w:r>
        <w:t>Colleagues, our time is up for oral questions.</w:t>
      </w:r>
      <w:r w:rsidR="003A1E82">
        <w:t xml:space="preserve"> </w:t>
      </w:r>
      <w:r>
        <w:t>Oral questions.</w:t>
      </w:r>
      <w:r w:rsidR="003A1E82">
        <w:t xml:space="preserve"> </w:t>
      </w:r>
      <w:r>
        <w:t>Written questions.</w:t>
      </w:r>
      <w:r w:rsidR="003A1E82">
        <w:t xml:space="preserve"> </w:t>
      </w:r>
      <w:r>
        <w:t>Returns to written questions.</w:t>
      </w:r>
      <w:r w:rsidR="003A1E82">
        <w:t xml:space="preserve"> </w:t>
      </w:r>
      <w:r>
        <w:t>Replies to the Commissioner's address.</w:t>
      </w:r>
      <w:r w:rsidR="003A1E82">
        <w:t xml:space="preserve"> </w:t>
      </w:r>
      <w:r>
        <w:t>Petitions.</w:t>
      </w:r>
      <w:r w:rsidR="003A1E82">
        <w:t xml:space="preserve"> </w:t>
      </w:r>
      <w:r>
        <w:t>Tabling of documents.</w:t>
      </w:r>
      <w:r w:rsidR="003A1E82">
        <w:t xml:space="preserve"> </w:t>
      </w:r>
      <w:r>
        <w:t>Minister of Finance.</w:t>
      </w:r>
      <w:r w:rsidR="003A1E82">
        <w:t xml:space="preserve"> </w:t>
      </w:r>
    </w:p>
    <w:p w14:paraId="07344B7B" w14:textId="524D62C7" w:rsidR="005B7CA8" w:rsidRDefault="005B7CA8" w:rsidP="005B7CA8">
      <w:pPr>
        <w:pStyle w:val="Heading1"/>
      </w:pPr>
      <w:bookmarkStart w:id="62" w:name="_Toc212458135"/>
      <w:r>
        <w:t>Tabling of Documents</w:t>
      </w:r>
      <w:bookmarkEnd w:id="62"/>
    </w:p>
    <w:p w14:paraId="7DD3502B" w14:textId="5D757FF9" w:rsidR="005B7CA8" w:rsidRDefault="00AF25CF" w:rsidP="00AF25CF">
      <w:pPr>
        <w:pStyle w:val="Heading2"/>
        <w:rPr>
          <w:lang w:val="en-GB"/>
        </w:rPr>
      </w:pPr>
      <w:bookmarkStart w:id="63" w:name="_Toc212458136"/>
      <w:r>
        <w:t>Tabled Document 396-20(1):</w:t>
      </w:r>
      <w:r>
        <w:br/>
      </w:r>
      <w:r>
        <w:rPr>
          <w:lang w:val="en-GB"/>
        </w:rPr>
        <w:t>Plain Language Summary for Bill 32:</w:t>
      </w:r>
      <w:r w:rsidR="003A1E82">
        <w:rPr>
          <w:lang w:val="en-GB"/>
        </w:rPr>
        <w:t xml:space="preserve"> </w:t>
      </w:r>
      <w:r w:rsidRPr="00AF25CF">
        <w:rPr>
          <w:lang w:val="en-GB"/>
        </w:rPr>
        <w:t>An Act to Amend the Public Service Act, No. 2</w:t>
      </w:r>
      <w:bookmarkEnd w:id="63"/>
    </w:p>
    <w:p w14:paraId="368CC41F" w14:textId="4FE48A88" w:rsidR="00AF25CF" w:rsidRPr="00AF25CF" w:rsidRDefault="00AF25CF" w:rsidP="00AF25CF">
      <w:pPr>
        <w:pStyle w:val="Heading2"/>
      </w:pPr>
      <w:bookmarkStart w:id="64" w:name="_Toc212458137"/>
      <w:bookmarkStart w:id="65" w:name="_Hlk211969207"/>
      <w:r>
        <w:t>Tabled Document 397-20(1):</w:t>
      </w:r>
      <w:r>
        <w:br/>
      </w:r>
      <w:r>
        <w:rPr>
          <w:lang w:val="en-GB"/>
        </w:rPr>
        <w:t>Statement of Consistency for Bill 32:</w:t>
      </w:r>
      <w:r w:rsidR="003A1E82">
        <w:rPr>
          <w:lang w:val="en-GB"/>
        </w:rPr>
        <w:t xml:space="preserve"> </w:t>
      </w:r>
      <w:r w:rsidRPr="00AF25CF">
        <w:rPr>
          <w:lang w:val="en-GB"/>
        </w:rPr>
        <w:t>An Act to Amend the Public Service Act, No. 2</w:t>
      </w:r>
      <w:bookmarkEnd w:id="64"/>
    </w:p>
    <w:p w14:paraId="4D84E113" w14:textId="6EF189FE" w:rsidR="00AF25CF" w:rsidRPr="00AF25CF" w:rsidRDefault="00AF25CF" w:rsidP="00AF25CF">
      <w:pPr>
        <w:pStyle w:val="Heading2"/>
      </w:pPr>
      <w:bookmarkStart w:id="66" w:name="_Toc212458138"/>
      <w:bookmarkEnd w:id="65"/>
      <w:r>
        <w:t>Tabled Document 39</w:t>
      </w:r>
      <w:r w:rsidR="00A44932">
        <w:t>8</w:t>
      </w:r>
      <w:r>
        <w:t>-20(1):</w:t>
      </w:r>
      <w:r>
        <w:br/>
      </w:r>
      <w:r w:rsidR="00A44932">
        <w:rPr>
          <w:lang w:val="en-GB"/>
        </w:rPr>
        <w:t>NWT Carbon Tax Report 2024-2025</w:t>
      </w:r>
      <w:bookmarkEnd w:id="66"/>
    </w:p>
    <w:p w14:paraId="1633FF57" w14:textId="0CE69E4D" w:rsidR="00AF25CF" w:rsidRPr="00AF25CF" w:rsidRDefault="00AF25CF" w:rsidP="00A44932">
      <w:pPr>
        <w:pStyle w:val="Heading2"/>
      </w:pPr>
      <w:bookmarkStart w:id="67" w:name="_Toc212458139"/>
      <w:r>
        <w:t>Tabled Document 39</w:t>
      </w:r>
      <w:r w:rsidR="00A44932">
        <w:t>9</w:t>
      </w:r>
      <w:r>
        <w:t>-20(1):</w:t>
      </w:r>
      <w:r>
        <w:br/>
      </w:r>
      <w:r w:rsidR="00A44932" w:rsidRPr="00A44932">
        <w:t>NWT Heritage Fund Annual Report 2025</w:t>
      </w:r>
      <w:bookmarkEnd w:id="67"/>
    </w:p>
    <w:p w14:paraId="5500562D" w14:textId="2C6F1E62" w:rsidR="0090435E" w:rsidRDefault="0090435E" w:rsidP="0090435E">
      <w:r>
        <w:rPr>
          <w:b/>
          <w:bCs/>
        </w:rPr>
        <w:t>HON. CAROLINE WAWZONEK:</w:t>
      </w:r>
      <w:r>
        <w:t xml:space="preserve"> Mr. Speaker, I wish to table the following four documents: Plain Language Summary for Bill 32, An Act to Amend the Public Service Act, No.</w:t>
      </w:r>
      <w:r w:rsidR="003A1E82">
        <w:t xml:space="preserve"> </w:t>
      </w:r>
      <w:r>
        <w:t>2; Statement of Consistency for Bill 32, An Act to Amend the Public Service Act, No.</w:t>
      </w:r>
      <w:r w:rsidR="003A1E82">
        <w:t xml:space="preserve"> </w:t>
      </w:r>
      <w:r>
        <w:t>2; 2024</w:t>
      </w:r>
      <w:r>
        <w:noBreakHyphen/>
        <w:t>2025 Northwest Territories Carbon Tax Report; and, the Northwest Territories Heritage Fund Annual Report 2025.</w:t>
      </w:r>
      <w:r w:rsidR="003749A5">
        <w:t xml:space="preserve"> </w:t>
      </w:r>
      <w:r>
        <w:t>Thank you, Mr. Speaker.</w:t>
      </w:r>
      <w:r w:rsidR="003A1E82">
        <w:t xml:space="preserve"> </w:t>
      </w:r>
    </w:p>
    <w:p w14:paraId="08F6DF68" w14:textId="54B2097F" w:rsidR="0090435E" w:rsidRDefault="0090435E" w:rsidP="0090435E">
      <w:r>
        <w:rPr>
          <w:b/>
          <w:bCs/>
        </w:rPr>
        <w:t>MR. SPEAKER:</w:t>
      </w:r>
      <w:r>
        <w:t xml:space="preserve"> Thank you, Minister of Finance.</w:t>
      </w:r>
      <w:r w:rsidR="003A1E82">
        <w:t xml:space="preserve"> </w:t>
      </w:r>
      <w:r>
        <w:t>Tabling of documents.</w:t>
      </w:r>
      <w:r w:rsidR="003A1E82">
        <w:t xml:space="preserve"> </w:t>
      </w:r>
      <w:r>
        <w:t xml:space="preserve">Minister of Justice. </w:t>
      </w:r>
    </w:p>
    <w:p w14:paraId="658A5562" w14:textId="3FF4BA6C" w:rsidR="00A44932" w:rsidRPr="00AF25CF" w:rsidRDefault="00A44932" w:rsidP="00A44932">
      <w:pPr>
        <w:pStyle w:val="Heading2"/>
      </w:pPr>
      <w:bookmarkStart w:id="68" w:name="_Toc212458140"/>
      <w:r>
        <w:t>Tabled Document 400-20(1):</w:t>
      </w:r>
      <w:r>
        <w:br/>
      </w:r>
      <w:r>
        <w:rPr>
          <w:lang w:val="en-GB"/>
        </w:rPr>
        <w:t>Annual Report on the Activities of the Rental Officer 2024-2025</w:t>
      </w:r>
      <w:bookmarkEnd w:id="68"/>
    </w:p>
    <w:p w14:paraId="06FA6CD8" w14:textId="53DE7F5A" w:rsidR="00A44932" w:rsidRPr="00A44932" w:rsidRDefault="00A44932" w:rsidP="00A44932">
      <w:pPr>
        <w:pStyle w:val="Heading2"/>
        <w:rPr>
          <w:lang w:val="en-GB"/>
        </w:rPr>
      </w:pPr>
      <w:bookmarkStart w:id="69" w:name="_Toc212458141"/>
      <w:r>
        <w:t>Tabled Document 401-20(1):</w:t>
      </w:r>
      <w:r>
        <w:br/>
      </w:r>
      <w:r w:rsidRPr="00A44932">
        <w:rPr>
          <w:lang w:val="en-GB"/>
        </w:rPr>
        <w:t>Department of Justice Corrections Service Annual Report 2024-2025</w:t>
      </w:r>
      <w:bookmarkEnd w:id="69"/>
    </w:p>
    <w:p w14:paraId="2202EEA8" w14:textId="1411A217" w:rsidR="00A44932" w:rsidRDefault="00A44932" w:rsidP="00A44932">
      <w:pPr>
        <w:pStyle w:val="Heading2"/>
      </w:pPr>
      <w:bookmarkStart w:id="70" w:name="_Toc212458142"/>
      <w:r>
        <w:t>Tabled Document 402-20(1):</w:t>
      </w:r>
      <w:r>
        <w:br/>
      </w:r>
      <w:r>
        <w:rPr>
          <w:lang w:val="en-GB"/>
        </w:rPr>
        <w:t xml:space="preserve">Territorial Police Service Agreement Annual Report </w:t>
      </w:r>
      <w:r>
        <w:rPr>
          <w:lang w:val="en-GB"/>
        </w:rPr>
        <w:br/>
        <w:t>(2024-2025)</w:t>
      </w:r>
      <w:bookmarkEnd w:id="70"/>
    </w:p>
    <w:p w14:paraId="01E55135" w14:textId="1F8345AE" w:rsidR="0090435E" w:rsidRDefault="0090435E" w:rsidP="0090435E">
      <w:r>
        <w:rPr>
          <w:b/>
          <w:bCs/>
        </w:rPr>
        <w:t>HON. JAY MACDONALD:</w:t>
      </w:r>
      <w:r>
        <w:t xml:space="preserve"> Thank you, Mr. Speaker.</w:t>
      </w:r>
      <w:r w:rsidR="003A1E82">
        <w:t xml:space="preserve"> </w:t>
      </w:r>
      <w:r>
        <w:t xml:space="preserve">I wish to table the following three </w:t>
      </w:r>
      <w:r>
        <w:lastRenderedPageBreak/>
        <w:t>documents: Annual Report on the Activities of the Rental Officer 2024</w:t>
      </w:r>
      <w:r>
        <w:noBreakHyphen/>
        <w:t>2025; Department of Justice Corrections Service Annual Report 2024</w:t>
      </w:r>
      <w:r>
        <w:noBreakHyphen/>
        <w:t>2025, and Territorial Police Service Agreement Annual Report (2024</w:t>
      </w:r>
      <w:r>
        <w:noBreakHyphen/>
        <w:t>2025).</w:t>
      </w:r>
      <w:r w:rsidR="003A1E82">
        <w:t xml:space="preserve"> </w:t>
      </w:r>
      <w:r>
        <w:t>Thank you, Mr. Speaker.</w:t>
      </w:r>
      <w:r w:rsidR="003A1E82">
        <w:t xml:space="preserve"> </w:t>
      </w:r>
    </w:p>
    <w:p w14:paraId="5569091D" w14:textId="013B941B" w:rsidR="0090435E" w:rsidRDefault="0090435E" w:rsidP="0090435E">
      <w:r>
        <w:rPr>
          <w:b/>
          <w:bCs/>
        </w:rPr>
        <w:t>MR. SPEAKER:</w:t>
      </w:r>
      <w:r>
        <w:t xml:space="preserve"> Thank you, Minister of Justice.</w:t>
      </w:r>
      <w:r w:rsidR="003A1E82">
        <w:t xml:space="preserve"> </w:t>
      </w:r>
      <w:r>
        <w:t>Tabling of documents.</w:t>
      </w:r>
      <w:r w:rsidR="003A1E82">
        <w:t xml:space="preserve"> </w:t>
      </w:r>
    </w:p>
    <w:p w14:paraId="3652202D" w14:textId="2A31052F" w:rsidR="00A44932" w:rsidRDefault="00A44932" w:rsidP="00A44932">
      <w:pPr>
        <w:pStyle w:val="Heading2"/>
      </w:pPr>
      <w:bookmarkStart w:id="71" w:name="_Toc212458143"/>
      <w:bookmarkStart w:id="72" w:name="_Hlk211969439"/>
      <w:r>
        <w:t>Tabled Document 403-20(1):</w:t>
      </w:r>
      <w:r>
        <w:br/>
      </w:r>
      <w:r w:rsidRPr="00A44932">
        <w:t>Legislative Assembly Retiring Allowance Fund Financial Statements for the Year Ending March 31, 2025</w:t>
      </w:r>
      <w:bookmarkEnd w:id="71"/>
    </w:p>
    <w:p w14:paraId="6AFA1064" w14:textId="000F8C1A" w:rsidR="00A44932" w:rsidRDefault="00A44932" w:rsidP="00A44932">
      <w:pPr>
        <w:pStyle w:val="Heading2"/>
      </w:pPr>
      <w:bookmarkStart w:id="73" w:name="_Toc212458144"/>
      <w:bookmarkEnd w:id="72"/>
      <w:r>
        <w:t>Tabled Document 404-20(1):</w:t>
      </w:r>
      <w:r>
        <w:br/>
      </w:r>
      <w:r w:rsidRPr="00A44932">
        <w:t>Pension Administration Report – Northwest Territories Legislative Assembly Retiring Allowances Act and Supplementary Retiring Allowances Act, at March 31, 2024</w:t>
      </w:r>
      <w:bookmarkEnd w:id="73"/>
    </w:p>
    <w:p w14:paraId="7E7DAC91" w14:textId="083CC715" w:rsidR="00A44932" w:rsidRDefault="00A44932" w:rsidP="00A44932">
      <w:pPr>
        <w:pStyle w:val="Heading2"/>
      </w:pPr>
      <w:bookmarkStart w:id="74" w:name="_Toc212458145"/>
      <w:r>
        <w:t>Tabled Document 405-20(1):</w:t>
      </w:r>
      <w:r>
        <w:br/>
      </w:r>
      <w:r w:rsidRPr="00A44932">
        <w:t>Northwest Territories Legislative Assembly Pension Plans Annual Report at March 31, 2024</w:t>
      </w:r>
      <w:bookmarkEnd w:id="74"/>
    </w:p>
    <w:p w14:paraId="398F737B" w14:textId="68367623" w:rsidR="0090435E" w:rsidRDefault="0090435E" w:rsidP="0090435E">
      <w:r>
        <w:t>Colleagues, I'll be tabling three documents.</w:t>
      </w:r>
      <w:r w:rsidR="003A1E82">
        <w:t xml:space="preserve"> </w:t>
      </w:r>
      <w:r>
        <w:t>Pursuant to section 21 of the Legislative Assembly Retiring Allowance</w:t>
      </w:r>
      <w:r w:rsidR="00B36B7F">
        <w:t>s</w:t>
      </w:r>
      <w:r>
        <w:t xml:space="preserve"> Act, I wish to table the Legislative Assembly Retiring Allowance Fund Financial Statements for the Year Ending March 31st, 2025.</w:t>
      </w:r>
      <w:r w:rsidR="003A1E82">
        <w:t xml:space="preserve"> </w:t>
      </w:r>
    </w:p>
    <w:p w14:paraId="4F4E0D46" w14:textId="57F31E11" w:rsidR="0090435E" w:rsidRDefault="0090435E" w:rsidP="0090435E">
      <w:r>
        <w:t>In accordance with section 21(1) of the Retiring Allowances Act and section 11.1 of the Supplementary Retiring Allowances Act, I hereby table the Northwest Territories Legislative Assembly's Pension Administration Report Retiring Allowances Act and Supplementary Retiring Allowances Act at March</w:t>
      </w:r>
      <w:r w:rsidR="003A1E82">
        <w:t xml:space="preserve"> </w:t>
      </w:r>
      <w:r>
        <w:t>31st, 2024.</w:t>
      </w:r>
      <w:r w:rsidR="003749A5">
        <w:t xml:space="preserve"> </w:t>
      </w:r>
    </w:p>
    <w:p w14:paraId="00601D3C" w14:textId="01EA69C7" w:rsidR="0090435E" w:rsidRDefault="0090435E" w:rsidP="0090435E">
      <w:r>
        <w:t>Pursuant to section 4(4) of the Legislative Assembly Retiring Allowances Act and section 2.11 of the Supplementary Retiring Allowances Act, I wish to table the NWT Legislative Assembly's Pension Plan Annual Report of March</w:t>
      </w:r>
      <w:r w:rsidR="003A1E82">
        <w:t xml:space="preserve"> </w:t>
      </w:r>
      <w:r>
        <w:t>31st, 2025.</w:t>
      </w:r>
      <w:r w:rsidR="003A1E82">
        <w:t xml:space="preserve"> </w:t>
      </w:r>
    </w:p>
    <w:p w14:paraId="024E425E" w14:textId="3823A334" w:rsidR="0090435E" w:rsidRDefault="0090435E" w:rsidP="0090435E">
      <w:r>
        <w:t>Tabling of documents.</w:t>
      </w:r>
      <w:r w:rsidR="003A1E82">
        <w:t xml:space="preserve"> </w:t>
      </w:r>
      <w:r>
        <w:t>Notices of motion.</w:t>
      </w:r>
      <w:r w:rsidR="003A1E82">
        <w:t xml:space="preserve"> </w:t>
      </w:r>
      <w:r>
        <w:t>Member from Yellowknife</w:t>
      </w:r>
      <w:r w:rsidR="003A1E82">
        <w:t xml:space="preserve"> </w:t>
      </w:r>
      <w:r>
        <w:t xml:space="preserve">Centre. </w:t>
      </w:r>
    </w:p>
    <w:p w14:paraId="12F9F623" w14:textId="1EDB6C71" w:rsidR="005B7CA8" w:rsidRDefault="005B7CA8" w:rsidP="005B7CA8">
      <w:pPr>
        <w:pStyle w:val="Heading1"/>
      </w:pPr>
      <w:bookmarkStart w:id="75" w:name="_Toc212458146"/>
      <w:r>
        <w:t>Notices of Motion</w:t>
      </w:r>
      <w:bookmarkEnd w:id="75"/>
    </w:p>
    <w:p w14:paraId="62DBF35B" w14:textId="233FE164" w:rsidR="00BA59B2" w:rsidRPr="00BA59B2" w:rsidRDefault="00BA59B2" w:rsidP="00BA59B2">
      <w:pPr>
        <w:pStyle w:val="Heading2"/>
      </w:pPr>
      <w:bookmarkStart w:id="76" w:name="_Hlk211982056"/>
      <w:bookmarkStart w:id="77" w:name="_Toc212458147"/>
      <w:r>
        <w:t>Motion 62-20(1):</w:t>
      </w:r>
      <w:r>
        <w:br/>
      </w:r>
      <w:r>
        <w:rPr>
          <w:lang w:val="en-GB"/>
        </w:rPr>
        <w:t>Reappointment of Information and Privacy Commissioner</w:t>
      </w:r>
      <w:bookmarkEnd w:id="76"/>
      <w:bookmarkEnd w:id="77"/>
      <w:r>
        <w:br/>
      </w:r>
    </w:p>
    <w:p w14:paraId="0F54D324" w14:textId="7F7E0731" w:rsidR="0090435E" w:rsidRDefault="0090435E" w:rsidP="0090435E">
      <w:r>
        <w:rPr>
          <w:b/>
          <w:bCs/>
        </w:rPr>
        <w:t>MR. HAWKINS:</w:t>
      </w:r>
      <w:r>
        <w:t xml:space="preserve"> Thank you, Mr. Speaker.</w:t>
      </w:r>
      <w:r w:rsidR="003A1E82">
        <w:t xml:space="preserve"> </w:t>
      </w:r>
      <w:r>
        <w:t>I give notice that on Wednesday, October</w:t>
      </w:r>
      <w:r w:rsidR="003A1E82">
        <w:t xml:space="preserve"> </w:t>
      </w:r>
      <w:r>
        <w:t xml:space="preserve">23rd, 2025, I will move the following motion: </w:t>
      </w:r>
    </w:p>
    <w:p w14:paraId="4434B667" w14:textId="5C1DB949" w:rsidR="0090435E" w:rsidRDefault="0090435E" w:rsidP="0090435E">
      <w:r>
        <w:t xml:space="preserve">Now therefore I move, seconded by the </w:t>
      </w:r>
      <w:proofErr w:type="spellStart"/>
      <w:r>
        <w:t>honourable</w:t>
      </w:r>
      <w:proofErr w:type="spellEnd"/>
      <w:r>
        <w:t xml:space="preserve"> Member for Kam Lake, that pursuant to section 61 of the Access to Information and Protection of Privacy Act, that Mr.</w:t>
      </w:r>
      <w:r w:rsidR="003A1E82">
        <w:t xml:space="preserve"> </w:t>
      </w:r>
      <w:r>
        <w:t>Andrew Fox be reappointed for a term of five years as Information and Privacy Commissioner;</w:t>
      </w:r>
    </w:p>
    <w:p w14:paraId="3546590F" w14:textId="292AA096" w:rsidR="0090435E" w:rsidRDefault="0090435E" w:rsidP="0090435E">
      <w:r>
        <w:t>And further, that the appointment be effective November 23rd, 2025.</w:t>
      </w:r>
      <w:r w:rsidR="003749A5">
        <w:t xml:space="preserve"> </w:t>
      </w:r>
    </w:p>
    <w:p w14:paraId="66D3691E" w14:textId="53134298" w:rsidR="0090435E" w:rsidRDefault="0090435E" w:rsidP="0090435E">
      <w:r>
        <w:t>And, Mr. Speaker, at the appropriate time I will be seeking unanimous consent to deal with this motion today.</w:t>
      </w:r>
      <w:r w:rsidR="003A1E82">
        <w:t xml:space="preserve"> </w:t>
      </w:r>
      <w:r>
        <w:t xml:space="preserve">Thank you, Mr. Speaker. </w:t>
      </w:r>
    </w:p>
    <w:p w14:paraId="5774877A" w14:textId="40A56F9D" w:rsidR="0090435E" w:rsidRDefault="0090435E" w:rsidP="0090435E">
      <w:r>
        <w:rPr>
          <w:b/>
          <w:bCs/>
        </w:rPr>
        <w:t>MR. SPEAKER:</w:t>
      </w:r>
      <w:r>
        <w:t xml:space="preserve"> Thank you, Member from Yellowknife</w:t>
      </w:r>
      <w:r w:rsidR="003A1E82">
        <w:t xml:space="preserve"> </w:t>
      </w:r>
      <w:r>
        <w:t>Centre.</w:t>
      </w:r>
      <w:r w:rsidR="003A1E82">
        <w:t xml:space="preserve"> </w:t>
      </w:r>
      <w:r>
        <w:t>Notices of motion.</w:t>
      </w:r>
      <w:r w:rsidR="003A1E82">
        <w:t xml:space="preserve"> </w:t>
      </w:r>
      <w:r>
        <w:t xml:space="preserve">Member from Range Lake. </w:t>
      </w:r>
    </w:p>
    <w:p w14:paraId="421EE39B" w14:textId="6D1D5969" w:rsidR="005B7CA8" w:rsidRDefault="00BA59B2" w:rsidP="00BA59B2">
      <w:pPr>
        <w:pStyle w:val="Heading2"/>
      </w:pPr>
      <w:bookmarkStart w:id="78" w:name="_Toc212458148"/>
      <w:r>
        <w:t>Motion 63-20(1):</w:t>
      </w:r>
      <w:r>
        <w:br/>
        <w:t>Creation of an Emergency Management Agency</w:t>
      </w:r>
      <w:bookmarkEnd w:id="78"/>
    </w:p>
    <w:p w14:paraId="2C7E3C85" w14:textId="0D0F8A51" w:rsidR="0090435E" w:rsidRDefault="0090435E" w:rsidP="0090435E">
      <w:r>
        <w:rPr>
          <w:b/>
          <w:bCs/>
        </w:rPr>
        <w:t>MR. TESTART:</w:t>
      </w:r>
      <w:r>
        <w:t xml:space="preserve"> Thank you, Mr. Speaker.</w:t>
      </w:r>
      <w:r w:rsidR="003A1E82">
        <w:t xml:space="preserve"> </w:t>
      </w:r>
      <w:r>
        <w:t>Mr. Speaker, I give notice that on Wednesday, October</w:t>
      </w:r>
      <w:r w:rsidR="003A1E82">
        <w:t xml:space="preserve"> </w:t>
      </w:r>
      <w:r>
        <w:t>23rd, 2025, I will move the following motion:</w:t>
      </w:r>
      <w:r w:rsidR="003A1E82">
        <w:t xml:space="preserve"> </w:t>
      </w:r>
    </w:p>
    <w:p w14:paraId="01E4950F" w14:textId="2B65CBBD" w:rsidR="0090435E" w:rsidRDefault="0090435E" w:rsidP="0090435E">
      <w:r>
        <w:t>Now therefore I move, seconded by the Member for Yellowknife</w:t>
      </w:r>
      <w:r w:rsidR="003A1E82">
        <w:t xml:space="preserve"> </w:t>
      </w:r>
      <w:r>
        <w:t>Centre, that the Government of the Northwest Territories accepts the after</w:t>
      </w:r>
      <w:r>
        <w:noBreakHyphen/>
        <w:t>action review report recommendation to create one dedicated territorial emergency management agency for the NWT providing coordination support to local authorities leading the emergency response(s);</w:t>
      </w:r>
    </w:p>
    <w:p w14:paraId="393712A7" w14:textId="41DEBC66" w:rsidR="0090435E" w:rsidRDefault="0090435E" w:rsidP="0090435E">
      <w:r>
        <w:t>And further, that the Government of the Northwest Territories implement the recommendation to create one territorial emergency management agency for the Northwest Territories within the recommended timeframe of 0 to 12</w:t>
      </w:r>
      <w:r w:rsidR="003A1E82">
        <w:t xml:space="preserve"> </w:t>
      </w:r>
      <w:r>
        <w:t>months;</w:t>
      </w:r>
    </w:p>
    <w:p w14:paraId="10D35EF9" w14:textId="0FA80747" w:rsidR="0090435E" w:rsidRDefault="0090435E" w:rsidP="0090435E">
      <w:r>
        <w:t>And further, that the Government of the Northwest Territories bring forward the necessary policy changes and resources to implement the recommendation by May</w:t>
      </w:r>
      <w:r w:rsidR="003A1E82">
        <w:t xml:space="preserve"> </w:t>
      </w:r>
      <w:r>
        <w:t>2026 as recommended by Transitional Solutions Incorporated;</w:t>
      </w:r>
    </w:p>
    <w:p w14:paraId="17EF39D2" w14:textId="77777777" w:rsidR="0090435E" w:rsidRDefault="0090435E" w:rsidP="0090435E">
      <w:r>
        <w:t>And furthermore, that in accepting the recommendation, the Government of the Northwest Territories consider repositioning existing resources within the public service in addition to new investments, including establishing new mandates for existing, new, or amalgamated line departments;</w:t>
      </w:r>
    </w:p>
    <w:p w14:paraId="4F89EC14" w14:textId="77777777" w:rsidR="0090435E" w:rsidRDefault="0090435E" w:rsidP="0090435E">
      <w:r>
        <w:t xml:space="preserve">And furthermore, that a dedicated emergency management agency so established will work </w:t>
      </w:r>
      <w:r>
        <w:lastRenderedPageBreak/>
        <w:t>to implement the remaining recommendations of the after</w:t>
      </w:r>
      <w:r>
        <w:noBreakHyphen/>
        <w:t>action review report, including ensuring that the care of children, elders, and persons with disabilities are better supported by public safety policies and programs;</w:t>
      </w:r>
    </w:p>
    <w:p w14:paraId="79329D58" w14:textId="5195F888" w:rsidR="0090435E" w:rsidRDefault="0090435E" w:rsidP="0090435E">
      <w:r>
        <w:t>And furthermore, that the Government of the Northwest Territories respond to this motion in 120</w:t>
      </w:r>
      <w:r w:rsidR="003A1E82">
        <w:t xml:space="preserve"> </w:t>
      </w:r>
      <w:r>
        <w:t>days.</w:t>
      </w:r>
      <w:r w:rsidR="003A1E82">
        <w:t xml:space="preserve"> </w:t>
      </w:r>
    </w:p>
    <w:p w14:paraId="25CB3042" w14:textId="341B858D" w:rsidR="0090435E" w:rsidRDefault="0090435E" w:rsidP="0090435E">
      <w:r>
        <w:t>Thank you, Mr. Speaker.</w:t>
      </w:r>
      <w:r w:rsidR="003A1E82">
        <w:t xml:space="preserve"> </w:t>
      </w:r>
    </w:p>
    <w:p w14:paraId="7F070E0B" w14:textId="637DBB46" w:rsidR="0090435E" w:rsidRDefault="0090435E" w:rsidP="0090435E">
      <w:r>
        <w:rPr>
          <w:b/>
          <w:bCs/>
        </w:rPr>
        <w:t>MR. SPEAKER:</w:t>
      </w:r>
      <w:r>
        <w:t xml:space="preserve"> Thank you, Member from Range Lake.</w:t>
      </w:r>
      <w:r w:rsidR="003A1E82">
        <w:t xml:space="preserve"> </w:t>
      </w:r>
      <w:r>
        <w:t>Notices of motion.</w:t>
      </w:r>
      <w:r w:rsidR="003A1E82">
        <w:t xml:space="preserve"> </w:t>
      </w:r>
      <w:r>
        <w:t>Motions.</w:t>
      </w:r>
      <w:r w:rsidR="003A1E82">
        <w:t xml:space="preserve"> </w:t>
      </w:r>
      <w:r>
        <w:t>Member from Yellowknife</w:t>
      </w:r>
      <w:r w:rsidR="003A1E82">
        <w:t xml:space="preserve"> </w:t>
      </w:r>
      <w:r>
        <w:t xml:space="preserve">Centre. </w:t>
      </w:r>
    </w:p>
    <w:p w14:paraId="69306920" w14:textId="110B75B4" w:rsidR="005B7CA8" w:rsidRDefault="005B7CA8" w:rsidP="005B7CA8">
      <w:pPr>
        <w:pStyle w:val="Heading1"/>
      </w:pPr>
      <w:bookmarkStart w:id="79" w:name="_Toc212458149"/>
      <w:r>
        <w:t>Motions</w:t>
      </w:r>
      <w:bookmarkEnd w:id="79"/>
    </w:p>
    <w:p w14:paraId="7FAF4790" w14:textId="3A0DE86E" w:rsidR="00BA59B2" w:rsidRPr="00BA59B2" w:rsidRDefault="00BA59B2" w:rsidP="00BA59B2">
      <w:pPr>
        <w:pStyle w:val="Heading2"/>
      </w:pPr>
      <w:bookmarkStart w:id="80" w:name="_Toc212458150"/>
      <w:r>
        <w:t>Motion 62-20(1):</w:t>
      </w:r>
      <w:r>
        <w:br/>
      </w:r>
      <w:r>
        <w:rPr>
          <w:lang w:val="en-GB"/>
        </w:rPr>
        <w:t>Reappointment of Information and Privacy Commissioner,</w:t>
      </w:r>
      <w:r>
        <w:rPr>
          <w:lang w:val="en-GB"/>
        </w:rPr>
        <w:br/>
        <w:t>Carried</w:t>
      </w:r>
      <w:bookmarkEnd w:id="80"/>
    </w:p>
    <w:p w14:paraId="4CB2B36E" w14:textId="0CFD5B57" w:rsidR="0090435E" w:rsidRDefault="0090435E" w:rsidP="0090435E">
      <w:r>
        <w:rPr>
          <w:b/>
          <w:bCs/>
        </w:rPr>
        <w:t>MR. HAWKINS:</w:t>
      </w:r>
      <w:r>
        <w:t xml:space="preserve"> Thank you, Mr. Speaker.</w:t>
      </w:r>
      <w:r w:rsidR="003A1E82">
        <w:t xml:space="preserve"> </w:t>
      </w:r>
      <w:r>
        <w:t>Mr. Speaker, I seek unanimous consent to deal with the motion I gave notice earlier today.</w:t>
      </w:r>
      <w:r w:rsidR="003A1E82">
        <w:t xml:space="preserve"> </w:t>
      </w:r>
      <w:r>
        <w:t xml:space="preserve">Thank you. </w:t>
      </w:r>
    </w:p>
    <w:p w14:paraId="7E9A717A" w14:textId="4E02417C" w:rsidR="0090435E" w:rsidRDefault="0090435E" w:rsidP="0090435E">
      <w:r>
        <w:rPr>
          <w:b/>
          <w:bCs/>
        </w:rPr>
        <w:t>MR. SPEAKER:</w:t>
      </w:r>
      <w:r>
        <w:t xml:space="preserve"> The Member from Yellowknife</w:t>
      </w:r>
      <w:r w:rsidR="003A1E82">
        <w:t xml:space="preserve"> </w:t>
      </w:r>
      <w:r>
        <w:t>Centre is seeking unanimous consent to deal with this motion he presented today.</w:t>
      </w:r>
      <w:r w:rsidR="003A1E82">
        <w:t xml:space="preserve"> </w:t>
      </w:r>
      <w:r>
        <w:t>Seeing no nays, you may proceed.</w:t>
      </w:r>
      <w:r w:rsidR="003A1E82">
        <w:t xml:space="preserve"> </w:t>
      </w:r>
    </w:p>
    <w:p w14:paraId="06005274" w14:textId="7611B37E" w:rsidR="0090435E" w:rsidRDefault="0090435E" w:rsidP="0090435E">
      <w:r>
        <w:rPr>
          <w:b/>
          <w:bCs/>
        </w:rPr>
        <w:t>MR. HAWKINS:</w:t>
      </w:r>
      <w:r>
        <w:t xml:space="preserve"> Thank you, Mr. Speaker.</w:t>
      </w:r>
      <w:r w:rsidR="003A1E82">
        <w:t xml:space="preserve"> </w:t>
      </w:r>
      <w:r>
        <w:t>And thank you, colleagues.</w:t>
      </w:r>
      <w:r w:rsidR="003A1E82">
        <w:t xml:space="preserve"> </w:t>
      </w:r>
    </w:p>
    <w:p w14:paraId="5567ECCE" w14:textId="77777777" w:rsidR="0090435E" w:rsidRDefault="0090435E" w:rsidP="0090435E">
      <w:r>
        <w:t>WHEREAS section 61 of the Access to Information and Protection of Privacy Act permits the appointment of the Information and Privacy Commissioner by the Commissioner of the Northwest Territories after the approval of the appointment by resolution of the Legislative Assembly;</w:t>
      </w:r>
    </w:p>
    <w:p w14:paraId="0EF46B50" w14:textId="77777777" w:rsidR="0090435E" w:rsidRDefault="0090435E" w:rsidP="0090435E">
      <w:r>
        <w:t>AND WHEREAS the Legislative Assembly considers the appointment of an Information and Privacy Commissioner essential to exercise the powers and perform the duties under the Act;</w:t>
      </w:r>
    </w:p>
    <w:p w14:paraId="51C592AF" w14:textId="77777777" w:rsidR="0090435E" w:rsidRDefault="0090435E" w:rsidP="0090435E">
      <w:r>
        <w:t>AND WHEREAS the term of the Information and Privacy Commissioner is expiring;</w:t>
      </w:r>
    </w:p>
    <w:p w14:paraId="23992D60" w14:textId="6C5EEA84" w:rsidR="0090435E" w:rsidRDefault="0090435E" w:rsidP="0090435E">
      <w:r>
        <w:t>AND WHEREAS the Legislative Assembly is of the opinion that the appointment of an Information and Privacy Commissioner should now be made to be effective on November</w:t>
      </w:r>
      <w:r w:rsidR="003A1E82">
        <w:t xml:space="preserve"> </w:t>
      </w:r>
      <w:r>
        <w:t>23, 2025;</w:t>
      </w:r>
    </w:p>
    <w:p w14:paraId="466E81A2" w14:textId="0F417CE8" w:rsidR="0090435E" w:rsidRDefault="0090435E" w:rsidP="0090435E">
      <w:r>
        <w:t xml:space="preserve">NOW THEREFORE I MOVE, seconded by the </w:t>
      </w:r>
      <w:proofErr w:type="spellStart"/>
      <w:r>
        <w:t>honourable</w:t>
      </w:r>
      <w:proofErr w:type="spellEnd"/>
      <w:r>
        <w:t xml:space="preserve"> Member for Kam Lake, that pursuant to section 61 of the Access to Information and Protection of Privacy Act, that Mr.</w:t>
      </w:r>
      <w:r w:rsidR="003A1E82">
        <w:t xml:space="preserve"> </w:t>
      </w:r>
      <w:r>
        <w:t xml:space="preserve">Andrew Fox be reappointed to a term of five </w:t>
      </w:r>
      <w:r>
        <w:t>years as Information and Privacy Commissioner;</w:t>
      </w:r>
    </w:p>
    <w:p w14:paraId="187001D0" w14:textId="01006A2E" w:rsidR="0090435E" w:rsidRDefault="0090435E" w:rsidP="0090435E">
      <w:r>
        <w:t>AND FURTHERMORE, that the appointment be effective November 23, 2025.</w:t>
      </w:r>
      <w:r w:rsidR="003A1E82">
        <w:t xml:space="preserve"> </w:t>
      </w:r>
    </w:p>
    <w:p w14:paraId="1C0259DD" w14:textId="77777777" w:rsidR="0090435E" w:rsidRDefault="0090435E" w:rsidP="0090435E">
      <w:r>
        <w:t>Thank you, Mr. Speaker.</w:t>
      </w:r>
    </w:p>
    <w:p w14:paraId="213E29D6" w14:textId="03AA8863" w:rsidR="0090435E" w:rsidRDefault="0090435E" w:rsidP="0090435E">
      <w:r>
        <w:rPr>
          <w:b/>
          <w:bCs/>
        </w:rPr>
        <w:t>MR. SPEAKER:</w:t>
      </w:r>
      <w:r>
        <w:t xml:space="preserve"> Thank you, Member from Yellowknife</w:t>
      </w:r>
      <w:r w:rsidR="003A1E82">
        <w:t xml:space="preserve"> </w:t>
      </w:r>
      <w:r>
        <w:t>Centre.</w:t>
      </w:r>
      <w:r w:rsidR="003A1E82">
        <w:t xml:space="preserve"> </w:t>
      </w:r>
      <w:r>
        <w:t>The motion is in order.</w:t>
      </w:r>
      <w:r w:rsidR="003A1E82">
        <w:t xml:space="preserve"> </w:t>
      </w:r>
      <w:r>
        <w:t>To the motion.</w:t>
      </w:r>
      <w:r w:rsidR="003A1E82">
        <w:t xml:space="preserve"> </w:t>
      </w:r>
    </w:p>
    <w:p w14:paraId="68D7B335" w14:textId="77777777" w:rsidR="0090435E" w:rsidRDefault="0090435E" w:rsidP="0090435E">
      <w:r>
        <w:rPr>
          <w:b/>
          <w:bCs/>
        </w:rPr>
        <w:t>SOME HON. MEMBERS:</w:t>
      </w:r>
      <w:r>
        <w:t xml:space="preserve"> Question.</w:t>
      </w:r>
    </w:p>
    <w:p w14:paraId="3602E87F" w14:textId="4415FD21" w:rsidR="0090435E" w:rsidRDefault="0090435E" w:rsidP="0090435E">
      <w:r>
        <w:rPr>
          <w:b/>
          <w:bCs/>
        </w:rPr>
        <w:t>MR. SPEAKER:</w:t>
      </w:r>
      <w:r>
        <w:t xml:space="preserve"> Question has been called.</w:t>
      </w:r>
      <w:r w:rsidR="003A1E82">
        <w:t xml:space="preserve"> </w:t>
      </w:r>
      <w:r>
        <w:t xml:space="preserve">All those in </w:t>
      </w:r>
      <w:proofErr w:type="spellStart"/>
      <w:r>
        <w:t>favour</w:t>
      </w:r>
      <w:proofErr w:type="spellEnd"/>
      <w:r>
        <w:t>? All those opposed? All those abstaining?</w:t>
      </w:r>
      <w:r w:rsidR="003A1E82">
        <w:t xml:space="preserve"> </w:t>
      </w:r>
      <w:r>
        <w:t>Motion has been carried.</w:t>
      </w:r>
      <w:r w:rsidR="003A1E82">
        <w:t xml:space="preserve"> </w:t>
      </w:r>
    </w:p>
    <w:p w14:paraId="289E2DB9" w14:textId="77777777" w:rsidR="0090435E" w:rsidRDefault="0090435E" w:rsidP="0090435E">
      <w:r>
        <w:noBreakHyphen/>
      </w:r>
      <w:r>
        <w:noBreakHyphen/>
      </w:r>
      <w:r>
        <w:noBreakHyphen/>
        <w:t>Carried</w:t>
      </w:r>
    </w:p>
    <w:p w14:paraId="574CE706" w14:textId="6137528F" w:rsidR="0090435E" w:rsidRDefault="0090435E" w:rsidP="0090435E">
      <w:r>
        <w:t>Motions.</w:t>
      </w:r>
      <w:r w:rsidR="003A1E82">
        <w:t xml:space="preserve"> </w:t>
      </w:r>
      <w:r>
        <w:t>Notices of motion for the first reading of bills.</w:t>
      </w:r>
      <w:r w:rsidR="003A1E82">
        <w:t xml:space="preserve"> </w:t>
      </w:r>
      <w:r>
        <w:t>First reading of bills.</w:t>
      </w:r>
      <w:r w:rsidR="003A1E82">
        <w:t xml:space="preserve"> </w:t>
      </w:r>
    </w:p>
    <w:p w14:paraId="3C47C2B2" w14:textId="66DD4728" w:rsidR="0090435E" w:rsidRDefault="0090435E" w:rsidP="0090435E">
      <w:r>
        <w:t>Colleagues, being respectful of the time, the translators need a break and so we will have a brief break.</w:t>
      </w:r>
      <w:r w:rsidR="003A1E82">
        <w:t xml:space="preserve"> </w:t>
      </w:r>
      <w:r>
        <w:t>Thank you.</w:t>
      </w:r>
    </w:p>
    <w:p w14:paraId="280507A0" w14:textId="77777777" w:rsidR="0090435E" w:rsidRDefault="0090435E" w:rsidP="0090435E">
      <w:r>
        <w:noBreakHyphen/>
      </w:r>
      <w:r>
        <w:noBreakHyphen/>
      </w:r>
      <w:r>
        <w:noBreakHyphen/>
        <w:t>SHORT RECESS</w:t>
      </w:r>
    </w:p>
    <w:p w14:paraId="283720FD" w14:textId="7F8D7F41" w:rsidR="00833D8D" w:rsidRDefault="00833D8D" w:rsidP="00833D8D">
      <w:r>
        <w:rPr>
          <w:b/>
          <w:bCs/>
        </w:rPr>
        <w:t>MR. SPEAKER:</w:t>
      </w:r>
      <w:r>
        <w:t xml:space="preserve"> Thank you, colleagues.</w:t>
      </w:r>
      <w:r w:rsidR="003A1E82">
        <w:t xml:space="preserve"> </w:t>
      </w:r>
      <w:r>
        <w:t>Second reading of bills.</w:t>
      </w:r>
      <w:r w:rsidR="003A1E82">
        <w:t xml:space="preserve"> </w:t>
      </w:r>
      <w:r>
        <w:t xml:space="preserve">Minister of Finance. </w:t>
      </w:r>
    </w:p>
    <w:p w14:paraId="76D34DD5" w14:textId="7415D273" w:rsidR="00BA59B2" w:rsidRDefault="00BA59B2" w:rsidP="000A3505">
      <w:pPr>
        <w:pStyle w:val="Heading1"/>
      </w:pPr>
      <w:bookmarkStart w:id="81" w:name="_Toc212458151"/>
      <w:r>
        <w:t>Second Reading of Bills</w:t>
      </w:r>
      <w:bookmarkEnd w:id="81"/>
    </w:p>
    <w:p w14:paraId="043784B6" w14:textId="688A94CF" w:rsidR="00BA59B2" w:rsidRDefault="00BA59B2" w:rsidP="000A3505">
      <w:pPr>
        <w:pStyle w:val="Heading2"/>
        <w:rPr>
          <w:szCs w:val="18"/>
        </w:rPr>
      </w:pPr>
      <w:bookmarkStart w:id="82" w:name="_Toc212458152"/>
      <w:r>
        <w:t>Bill 32:</w:t>
      </w:r>
      <w:r>
        <w:br/>
      </w:r>
      <w:r w:rsidR="000A3505">
        <w:t>An Act to Amend the Public Service Act, No. 2,</w:t>
      </w:r>
      <w:r w:rsidR="000A3505">
        <w:br/>
        <w:t>Carried</w:t>
      </w:r>
      <w:bookmarkEnd w:id="82"/>
    </w:p>
    <w:p w14:paraId="65F96326" w14:textId="036A4A73" w:rsidR="00833D8D" w:rsidRDefault="00833D8D" w:rsidP="00833D8D">
      <w:r>
        <w:rPr>
          <w:b/>
          <w:bCs/>
        </w:rPr>
        <w:t>HON. CAROLINE WAWZONEK:</w:t>
      </w:r>
      <w:r>
        <w:t xml:space="preserve"> Mr. Speaker, I move, seconded by the </w:t>
      </w:r>
      <w:proofErr w:type="spellStart"/>
      <w:r>
        <w:t>honourable</w:t>
      </w:r>
      <w:proofErr w:type="spellEnd"/>
      <w:r>
        <w:t xml:space="preserve"> Member for Kam Lake, that Bill 32, An Act to Amend the Public Service Act, No. 2, be read for the second time.</w:t>
      </w:r>
      <w:r w:rsidR="003A1E82">
        <w:t xml:space="preserve"> </w:t>
      </w:r>
      <w:r>
        <w:t xml:space="preserve">The bill includes comprehensive amendments to update the legislative framework for the operation of the public service of the Government of the Northwest Territories. The proposed amendments clarify roles and responsibilities under the </w:t>
      </w:r>
      <w:r w:rsidR="00AB0082">
        <w:t>a</w:t>
      </w:r>
      <w:r>
        <w:t xml:space="preserve">ct, reflect modern public sector practices and aim to improve the </w:t>
      </w:r>
      <w:r w:rsidR="00AB0082">
        <w:t>a</w:t>
      </w:r>
      <w:r>
        <w:t>ct's clarity and readability.</w:t>
      </w:r>
      <w:r w:rsidR="003A1E82">
        <w:t xml:space="preserve"> </w:t>
      </w:r>
      <w:r>
        <w:t>The bill also includes provisions to formalize in legislation the process for safe disclosure of wrongdoing by public service employees.</w:t>
      </w:r>
      <w:r w:rsidR="003A1E82">
        <w:t xml:space="preserve"> </w:t>
      </w:r>
      <w:r>
        <w:t>Thank you, Mr. Speaker.</w:t>
      </w:r>
    </w:p>
    <w:p w14:paraId="2B5D8F75" w14:textId="1D6351F2" w:rsidR="00833D8D" w:rsidRDefault="00833D8D" w:rsidP="00833D8D">
      <w:r>
        <w:rPr>
          <w:b/>
          <w:bCs/>
        </w:rPr>
        <w:t>MR. SPEAKER:</w:t>
      </w:r>
      <w:r>
        <w:t xml:space="preserve"> Thank you, Minister.</w:t>
      </w:r>
      <w:r w:rsidR="003A1E82">
        <w:t xml:space="preserve"> </w:t>
      </w:r>
      <w:r>
        <w:t>The motion is in order.</w:t>
      </w:r>
      <w:r w:rsidR="003A1E82">
        <w:t xml:space="preserve"> </w:t>
      </w:r>
      <w:r>
        <w:t>To the principle of the bill.</w:t>
      </w:r>
      <w:r w:rsidR="003A1E82">
        <w:t xml:space="preserve"> </w:t>
      </w:r>
      <w:r>
        <w:t xml:space="preserve">Member from Range Lake. </w:t>
      </w:r>
    </w:p>
    <w:p w14:paraId="3F554F80" w14:textId="45A5C3D8" w:rsidR="00833D8D" w:rsidRDefault="00833D8D" w:rsidP="00833D8D">
      <w:r>
        <w:rPr>
          <w:b/>
          <w:bCs/>
        </w:rPr>
        <w:t>MR. TESTART:</w:t>
      </w:r>
      <w:r>
        <w:t xml:space="preserve"> Thank you, Mr. Speaker.</w:t>
      </w:r>
      <w:r w:rsidR="003A1E82">
        <w:t xml:space="preserve"> </w:t>
      </w:r>
      <w:r>
        <w:t xml:space="preserve">Although the contents of the bill or the intentions of the bill are not things I'd necessarily oppose, what these things will do to the Public Service Act don't address a </w:t>
      </w:r>
      <w:r>
        <w:lastRenderedPageBreak/>
        <w:t xml:space="preserve">fundamental flaw with the legislation, and it is a flaw that creates risk to ongoing Charter or potential Charter challenge related to how the </w:t>
      </w:r>
      <w:r w:rsidR="00AB0082">
        <w:t>a</w:t>
      </w:r>
      <w:r>
        <w:t>ct is structured around collective bargaining.</w:t>
      </w:r>
      <w:r w:rsidR="003A1E82">
        <w:t xml:space="preserve"> </w:t>
      </w:r>
      <w:r>
        <w:t>I won't get into detail on this, Mr. Speaker, because I don't want to drag into the House's time, but it's something that the public and the House is well aware of.</w:t>
      </w:r>
      <w:r w:rsidR="003A1E82">
        <w:t xml:space="preserve"> </w:t>
      </w:r>
      <w:r>
        <w:t xml:space="preserve">Until this is addressed, it's like adding a new </w:t>
      </w:r>
      <w:proofErr w:type="spellStart"/>
      <w:r>
        <w:t>storey</w:t>
      </w:r>
      <w:proofErr w:type="spellEnd"/>
      <w:r>
        <w:t xml:space="preserve"> to your house when the foundation is cracked.</w:t>
      </w:r>
      <w:r w:rsidR="003A1E82">
        <w:t xml:space="preserve"> </w:t>
      </w:r>
      <w:r>
        <w:t xml:space="preserve">And this is a fundamental aspect of the bill, and I cannot support legislation that does not meet the first test of is this actually Charter compliant and until </w:t>
      </w:r>
      <w:r>
        <w:noBreakHyphen/>
      </w:r>
      <w:r>
        <w:noBreakHyphen/>
        <w:t xml:space="preserve"> as long as there is an open question on that, I will not support changes to the Public Service Act until that fundamental deficit is corrected.</w:t>
      </w:r>
      <w:r w:rsidR="003A1E82">
        <w:t xml:space="preserve"> </w:t>
      </w:r>
      <w:r>
        <w:t>Thank you, Mr. Speaker.</w:t>
      </w:r>
    </w:p>
    <w:p w14:paraId="46D7ACBA" w14:textId="40DAE132" w:rsidR="00833D8D" w:rsidRDefault="00833D8D" w:rsidP="00833D8D">
      <w:r>
        <w:rPr>
          <w:b/>
          <w:bCs/>
        </w:rPr>
        <w:t>MR. SPEAKER:</w:t>
      </w:r>
      <w:r>
        <w:t xml:space="preserve"> Thank you, Member from Range Lake.</w:t>
      </w:r>
      <w:r w:rsidR="003A1E82">
        <w:t xml:space="preserve"> </w:t>
      </w:r>
      <w:r>
        <w:t>To the principle of the bill.</w:t>
      </w:r>
      <w:r w:rsidR="003A1E82">
        <w:t xml:space="preserve"> </w:t>
      </w:r>
      <w:r>
        <w:t>Principle of the bill.</w:t>
      </w:r>
      <w:r w:rsidR="003A1E82">
        <w:t xml:space="preserve"> </w:t>
      </w:r>
      <w:r>
        <w:t>To the principle of the bill.</w:t>
      </w:r>
      <w:r w:rsidR="003A1E82">
        <w:t xml:space="preserve"> </w:t>
      </w:r>
    </w:p>
    <w:p w14:paraId="5B0A437F" w14:textId="77777777" w:rsidR="00833D8D" w:rsidRDefault="00833D8D" w:rsidP="00833D8D">
      <w:r>
        <w:rPr>
          <w:b/>
          <w:bCs/>
        </w:rPr>
        <w:t xml:space="preserve">SOME HON. MEMBERS: </w:t>
      </w:r>
      <w:r>
        <w:t>Question.</w:t>
      </w:r>
    </w:p>
    <w:p w14:paraId="33CC3681" w14:textId="69460E86" w:rsidR="00833D8D" w:rsidRDefault="00833D8D" w:rsidP="00833D8D">
      <w:r>
        <w:rPr>
          <w:b/>
          <w:bCs/>
        </w:rPr>
        <w:t>MR. SPEAKER:</w:t>
      </w:r>
      <w:r>
        <w:t xml:space="preserve"> Question has been called. The question is shall Bill </w:t>
      </w:r>
      <w:r w:rsidR="000A3505">
        <w:t>3</w:t>
      </w:r>
      <w:r>
        <w:t>2 be read for the second time.</w:t>
      </w:r>
      <w:r w:rsidR="003A1E82">
        <w:t xml:space="preserve"> </w:t>
      </w:r>
      <w:r>
        <w:t xml:space="preserve">All those in </w:t>
      </w:r>
      <w:proofErr w:type="spellStart"/>
      <w:r>
        <w:t>favour</w:t>
      </w:r>
      <w:proofErr w:type="spellEnd"/>
      <w:r>
        <w:t>, please raise your hands.</w:t>
      </w:r>
      <w:r w:rsidR="003A1E82">
        <w:t xml:space="preserve"> </w:t>
      </w:r>
      <w:r>
        <w:t>All those opposed, please raise your hands.</w:t>
      </w:r>
      <w:r w:rsidR="003A1E82">
        <w:t xml:space="preserve"> </w:t>
      </w:r>
      <w:r>
        <w:t>All those abstaining, please raise your hands.</w:t>
      </w:r>
      <w:r w:rsidR="003A1E82">
        <w:t xml:space="preserve"> </w:t>
      </w:r>
      <w:r>
        <w:t>The motion is carried.</w:t>
      </w:r>
      <w:r w:rsidR="003A1E82">
        <w:t xml:space="preserve"> </w:t>
      </w:r>
    </w:p>
    <w:p w14:paraId="3C53C4C3" w14:textId="77777777" w:rsidR="00833D8D" w:rsidRDefault="00833D8D" w:rsidP="00833D8D">
      <w:r>
        <w:noBreakHyphen/>
      </w:r>
      <w:r>
        <w:noBreakHyphen/>
      </w:r>
      <w:r>
        <w:noBreakHyphen/>
        <w:t xml:space="preserve">Carried </w:t>
      </w:r>
    </w:p>
    <w:p w14:paraId="74B034C5" w14:textId="2D772055" w:rsidR="00833D8D" w:rsidRDefault="00833D8D" w:rsidP="00833D8D">
      <w:r>
        <w:t>Bill 32 has been read for a second time, is referred to the standing committee of the assembly for further considerations.</w:t>
      </w:r>
      <w:r w:rsidR="003A1E82">
        <w:t xml:space="preserve"> </w:t>
      </w:r>
    </w:p>
    <w:p w14:paraId="26E551CB" w14:textId="42EBD905" w:rsidR="00833D8D" w:rsidRDefault="00833D8D" w:rsidP="00833D8D">
      <w:r>
        <w:t>Second reading of bills.</w:t>
      </w:r>
      <w:r w:rsidR="003A1E82">
        <w:t xml:space="preserve"> </w:t>
      </w:r>
      <w:r>
        <w:t>Consideration in Committee of the Whole of bills and other matters, Tabled Document</w:t>
      </w:r>
      <w:r w:rsidR="003A1E82">
        <w:t xml:space="preserve"> </w:t>
      </w:r>
      <w:r>
        <w:t>388</w:t>
      </w:r>
      <w:r>
        <w:noBreakHyphen/>
        <w:t>20(1), Tabled Document</w:t>
      </w:r>
      <w:r w:rsidR="003A1E82">
        <w:t xml:space="preserve"> </w:t>
      </w:r>
      <w:r>
        <w:t>385</w:t>
      </w:r>
      <w:r>
        <w:noBreakHyphen/>
        <w:t>20(1), with the Member from the Deh</w:t>
      </w:r>
      <w:r w:rsidR="003A1E82">
        <w:t xml:space="preserve"> </w:t>
      </w:r>
      <w:r>
        <w:t xml:space="preserve">Cho in the chair. </w:t>
      </w:r>
    </w:p>
    <w:p w14:paraId="28349606" w14:textId="02E0CB3F" w:rsidR="000A3505" w:rsidRDefault="000A3505" w:rsidP="000A3505">
      <w:pPr>
        <w:pStyle w:val="Heading1"/>
        <w:rPr>
          <w:sz w:val="18"/>
          <w:szCs w:val="18"/>
        </w:rPr>
      </w:pPr>
      <w:bookmarkStart w:id="83" w:name="_Toc212458153"/>
      <w:r>
        <w:t>Consideration in Committee of the Whole of Bills and Other Matters</w:t>
      </w:r>
      <w:bookmarkEnd w:id="83"/>
    </w:p>
    <w:p w14:paraId="467FA5B3" w14:textId="0CF2035F" w:rsidR="00833D8D" w:rsidRDefault="00833D8D" w:rsidP="00833D8D">
      <w:r>
        <w:rPr>
          <w:b/>
          <w:bCs/>
        </w:rPr>
        <w:t xml:space="preserve">CHAIRPERSON (Mrs. </w:t>
      </w:r>
      <w:proofErr w:type="spellStart"/>
      <w:r>
        <w:rPr>
          <w:b/>
          <w:bCs/>
        </w:rPr>
        <w:t>Yakeleya</w:t>
      </w:r>
      <w:proofErr w:type="spellEnd"/>
      <w:r>
        <w:rPr>
          <w:b/>
          <w:bCs/>
        </w:rPr>
        <w:t>):</w:t>
      </w:r>
      <w:r>
        <w:t xml:space="preserve"> I now call the committee to order.</w:t>
      </w:r>
      <w:r w:rsidR="003A1E82">
        <w:t xml:space="preserve"> </w:t>
      </w:r>
      <w:r>
        <w:t>Committee, what is the wish of the committee?</w:t>
      </w:r>
      <w:r w:rsidR="003A1E82">
        <w:t xml:space="preserve"> </w:t>
      </w:r>
      <w:r>
        <w:t xml:space="preserve">Member for Inuvik Boot Lake. </w:t>
      </w:r>
    </w:p>
    <w:p w14:paraId="2A048C69" w14:textId="01A5D79D" w:rsidR="00833D8D" w:rsidRDefault="00833D8D" w:rsidP="00833D8D">
      <w:r>
        <w:rPr>
          <w:b/>
          <w:bCs/>
        </w:rPr>
        <w:t>MR. RODGERS:</w:t>
      </w:r>
      <w:r>
        <w:t xml:space="preserve"> Thank you, Madam Chair.</w:t>
      </w:r>
      <w:r w:rsidR="003A1E82">
        <w:t xml:space="preserve"> </w:t>
      </w:r>
      <w:r>
        <w:t>Madam Chair, committee wishes to consider Tabled Document</w:t>
      </w:r>
      <w:r w:rsidR="003A1E82">
        <w:t xml:space="preserve"> </w:t>
      </w:r>
      <w:r>
        <w:t>388</w:t>
      </w:r>
      <w:r>
        <w:noBreakHyphen/>
        <w:t>20(1), Supplementary Estimates (Operations Expenditures), No. 2, 2025</w:t>
      </w:r>
      <w:r>
        <w:noBreakHyphen/>
        <w:t>2026; and, Tabled Document</w:t>
      </w:r>
      <w:r w:rsidR="003A1E82">
        <w:t xml:space="preserve"> </w:t>
      </w:r>
      <w:r>
        <w:t>385</w:t>
      </w:r>
      <w:r>
        <w:noBreakHyphen/>
        <w:t>20(1), 2026</w:t>
      </w:r>
      <w:r>
        <w:noBreakHyphen/>
        <w:t>2027 Capital Estimates, Legislative Assembly and Housing Northwest Territories.</w:t>
      </w:r>
      <w:r w:rsidR="003A1E82">
        <w:t xml:space="preserve"> </w:t>
      </w:r>
      <w:r>
        <w:t xml:space="preserve">Thank you, Madam Chair. </w:t>
      </w:r>
    </w:p>
    <w:p w14:paraId="0B8B5D75" w14:textId="77777777" w:rsidR="00833D8D" w:rsidRDefault="00833D8D" w:rsidP="00833D8D">
      <w:r>
        <w:rPr>
          <w:b/>
          <w:bCs/>
        </w:rPr>
        <w:t xml:space="preserve">CHAIRPERSON (Mrs. </w:t>
      </w:r>
      <w:proofErr w:type="spellStart"/>
      <w:r>
        <w:rPr>
          <w:b/>
          <w:bCs/>
        </w:rPr>
        <w:t>Yakeleya</w:t>
      </w:r>
      <w:proofErr w:type="spellEnd"/>
      <w:r>
        <w:rPr>
          <w:b/>
          <w:bCs/>
        </w:rPr>
        <w:t>):</w:t>
      </w:r>
      <w:r>
        <w:t xml:space="preserve"> Does the committee agree? </w:t>
      </w:r>
    </w:p>
    <w:p w14:paraId="7C8D05A7" w14:textId="7E3D7895" w:rsidR="00833D8D" w:rsidRDefault="00833D8D" w:rsidP="00833D8D">
      <w:r>
        <w:rPr>
          <w:b/>
          <w:bCs/>
        </w:rPr>
        <w:t>SOME HON. MEMBERS:</w:t>
      </w:r>
      <w:r w:rsidR="003A1E82">
        <w:t xml:space="preserve"> </w:t>
      </w:r>
      <w:r>
        <w:t>Agreed.</w:t>
      </w:r>
    </w:p>
    <w:p w14:paraId="491EC1B1" w14:textId="38642862"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Committee, we will proceed with the first item.</w:t>
      </w:r>
      <w:r w:rsidR="003A1E82">
        <w:t xml:space="preserve"> </w:t>
      </w:r>
      <w:r>
        <w:t>We will resume our consideration from where we were when we reported progress yesterday.</w:t>
      </w:r>
      <w:r w:rsidR="003A1E82">
        <w:t xml:space="preserve"> </w:t>
      </w:r>
    </w:p>
    <w:p w14:paraId="3BF97E0A" w14:textId="18A3249E" w:rsidR="00833D8D" w:rsidRDefault="00833D8D" w:rsidP="00833D8D">
      <w:r>
        <w:t>Minister of Finance, does the Minister of Finance wish to bring witnesses into the chamber?</w:t>
      </w:r>
      <w:r w:rsidR="003A1E82">
        <w:t xml:space="preserve"> </w:t>
      </w:r>
    </w:p>
    <w:p w14:paraId="6D651E32" w14:textId="77777777" w:rsidR="00833D8D" w:rsidRDefault="00833D8D" w:rsidP="00833D8D">
      <w:r>
        <w:rPr>
          <w:b/>
          <w:bCs/>
        </w:rPr>
        <w:t>HON. CAROLINE WAWZONEK:</w:t>
      </w:r>
      <w:r>
        <w:t xml:space="preserve"> Yes, please, Madam Chair. </w:t>
      </w:r>
    </w:p>
    <w:p w14:paraId="5B4458D3" w14:textId="77777777" w:rsidR="00833D8D" w:rsidRDefault="00833D8D" w:rsidP="00833D8D">
      <w:r>
        <w:rPr>
          <w:b/>
          <w:bCs/>
        </w:rPr>
        <w:t xml:space="preserve">CHAIRPERSON (Mrs. </w:t>
      </w:r>
      <w:proofErr w:type="spellStart"/>
      <w:r>
        <w:rPr>
          <w:b/>
          <w:bCs/>
        </w:rPr>
        <w:t>Yakeleya</w:t>
      </w:r>
      <w:proofErr w:type="spellEnd"/>
      <w:r>
        <w:rPr>
          <w:b/>
          <w:bCs/>
        </w:rPr>
        <w:t>):</w:t>
      </w:r>
      <w:r>
        <w:t xml:space="preserve"> Does the committee agree? </w:t>
      </w:r>
    </w:p>
    <w:p w14:paraId="68108FCF" w14:textId="035646CB" w:rsidR="00833D8D" w:rsidRDefault="00833D8D" w:rsidP="00833D8D">
      <w:r>
        <w:rPr>
          <w:b/>
          <w:bCs/>
        </w:rPr>
        <w:t>SOME HON. MEMBERS:</w:t>
      </w:r>
      <w:r w:rsidR="003A1E82">
        <w:t xml:space="preserve"> </w:t>
      </w:r>
      <w:r>
        <w:t>Agreed.</w:t>
      </w:r>
    </w:p>
    <w:p w14:paraId="5E69ED63" w14:textId="5BDEBC38"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Would the Sergeant</w:t>
      </w:r>
      <w:r>
        <w:noBreakHyphen/>
        <w:t>at</w:t>
      </w:r>
      <w:r>
        <w:noBreakHyphen/>
        <w:t>Arms please escort the witnesses into the chamber.</w:t>
      </w:r>
      <w:r w:rsidR="003A1E82">
        <w:t xml:space="preserve"> </w:t>
      </w:r>
      <w:r>
        <w:t>Committee, please turn to page</w:t>
      </w:r>
      <w:r w:rsidR="003A1E82">
        <w:t xml:space="preserve"> </w:t>
      </w:r>
      <w:r>
        <w:t>3 with the Department of Education, Culture and Employment.</w:t>
      </w:r>
      <w:r w:rsidR="003A1E82">
        <w:t xml:space="preserve"> </w:t>
      </w:r>
      <w:r>
        <w:t>We were considering the first activity in the department when we reported progress yesterday</w:t>
      </w:r>
      <w:r w:rsidR="00DE6C30">
        <w:t>,</w:t>
      </w:r>
      <w:r>
        <w:t xml:space="preserve"> so I'll call that activity again.</w:t>
      </w:r>
      <w:r w:rsidR="003A1E82">
        <w:t xml:space="preserve"> </w:t>
      </w:r>
    </w:p>
    <w:p w14:paraId="20C4CC1A" w14:textId="13257A5D" w:rsidR="00833D8D" w:rsidRDefault="00833D8D" w:rsidP="00833D8D">
      <w:r>
        <w:t>Supplementary Estimates (Operations Expenditures), No. 2, 2025</w:t>
      </w:r>
      <w:r>
        <w:noBreakHyphen/>
        <w:t>2026, Department of Education, Culture and Employment, education, not previously authorized, $15,697,000.</w:t>
      </w:r>
      <w:r w:rsidR="003A1E82">
        <w:t xml:space="preserve"> </w:t>
      </w:r>
      <w:r>
        <w:t>Does the committee agree?</w:t>
      </w:r>
      <w:r w:rsidR="003A1E82">
        <w:t xml:space="preserve"> </w:t>
      </w:r>
    </w:p>
    <w:p w14:paraId="38D6D2D1" w14:textId="22B6CE88" w:rsidR="00833D8D" w:rsidRDefault="00833D8D" w:rsidP="00833D8D">
      <w:r>
        <w:rPr>
          <w:b/>
          <w:bCs/>
        </w:rPr>
        <w:t>SOME HON. MEMBERS:</w:t>
      </w:r>
      <w:r w:rsidR="003A1E82">
        <w:t xml:space="preserve"> </w:t>
      </w:r>
      <w:r>
        <w:t>Agreed.</w:t>
      </w:r>
    </w:p>
    <w:p w14:paraId="24627FCF" w14:textId="5FFA7D8D"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2026, Department of Education, Culture and Employment, languages and culture, not previously authorized, $110,000.</w:t>
      </w:r>
      <w:r w:rsidR="003A1E82">
        <w:t xml:space="preserve"> </w:t>
      </w:r>
      <w:r>
        <w:t>Does the committee agree?</w:t>
      </w:r>
      <w:r w:rsidR="003A1E82">
        <w:t xml:space="preserve"> </w:t>
      </w:r>
    </w:p>
    <w:p w14:paraId="71CDE08B" w14:textId="125EA04B" w:rsidR="00833D8D" w:rsidRDefault="00833D8D" w:rsidP="00833D8D">
      <w:r>
        <w:rPr>
          <w:b/>
          <w:bCs/>
        </w:rPr>
        <w:t>SOME HON. MEMBERS:</w:t>
      </w:r>
      <w:r w:rsidR="003A1E82">
        <w:t xml:space="preserve"> </w:t>
      </w:r>
      <w:r>
        <w:t>Agreed.</w:t>
      </w:r>
    </w:p>
    <w:p w14:paraId="022C251E" w14:textId="7082A291"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2026, Department of Education, Culture and Employment, total department not previously authorized, $15,807,000.</w:t>
      </w:r>
      <w:r w:rsidR="003A1E82">
        <w:t xml:space="preserve"> </w:t>
      </w:r>
      <w:r>
        <w:t>Does the committee agree?</w:t>
      </w:r>
      <w:r w:rsidR="003A1E82">
        <w:t xml:space="preserve"> </w:t>
      </w:r>
    </w:p>
    <w:p w14:paraId="7298A3AC" w14:textId="41A7EF1C" w:rsidR="00833D8D" w:rsidRDefault="00833D8D" w:rsidP="00833D8D">
      <w:r>
        <w:rPr>
          <w:b/>
          <w:bCs/>
        </w:rPr>
        <w:t>SOME HON. MEMBERS:</w:t>
      </w:r>
      <w:r w:rsidR="003A1E82">
        <w:t xml:space="preserve"> </w:t>
      </w:r>
      <w:r>
        <w:t>Agreed.</w:t>
      </w:r>
    </w:p>
    <w:p w14:paraId="64CBEB08" w14:textId="6CD4E8FF" w:rsidR="00833D8D" w:rsidRDefault="00833D8D" w:rsidP="00833D8D">
      <w:r>
        <w:rPr>
          <w:b/>
          <w:bCs/>
        </w:rPr>
        <w:t xml:space="preserve">CHAIRPERSON (Mrs. </w:t>
      </w:r>
      <w:proofErr w:type="spellStart"/>
      <w:r>
        <w:rPr>
          <w:b/>
          <w:bCs/>
        </w:rPr>
        <w:t>Yakeleya</w:t>
      </w:r>
      <w:proofErr w:type="spellEnd"/>
      <w:r>
        <w:rPr>
          <w:b/>
          <w:bCs/>
        </w:rPr>
        <w:t>):</w:t>
      </w:r>
      <w:r w:rsidR="003A1E82">
        <w:t xml:space="preserve"> </w:t>
      </w:r>
      <w:r>
        <w:t>Committee, we will now consider the Department of Environment and Climate Change on page</w:t>
      </w:r>
      <w:r w:rsidR="003A1E82">
        <w:t xml:space="preserve"> </w:t>
      </w:r>
      <w:r>
        <w:t>4.</w:t>
      </w:r>
      <w:r w:rsidR="003A1E82">
        <w:t xml:space="preserve"> </w:t>
      </w:r>
    </w:p>
    <w:p w14:paraId="7E0471E3" w14:textId="77777777" w:rsidR="00833D8D" w:rsidRDefault="00833D8D" w:rsidP="00833D8D">
      <w:r>
        <w:t>Supplementary Estimates (Operations Expenditures), No. 2, 2025</w:t>
      </w:r>
      <w:r>
        <w:noBreakHyphen/>
        <w:t xml:space="preserve">2026, Department of Environment and Climate Change, environmental management, monitoring and climate change, not previously authorized, $363,000. Does the committee agree? </w:t>
      </w:r>
    </w:p>
    <w:p w14:paraId="0B920575" w14:textId="50F5F329" w:rsidR="00833D8D" w:rsidRDefault="00833D8D" w:rsidP="00833D8D">
      <w:r>
        <w:rPr>
          <w:b/>
          <w:bCs/>
        </w:rPr>
        <w:t>SOME HON. MEMBERS:</w:t>
      </w:r>
      <w:r w:rsidR="003A1E82">
        <w:t xml:space="preserve"> </w:t>
      </w:r>
      <w:r>
        <w:t>Agreed.</w:t>
      </w:r>
    </w:p>
    <w:p w14:paraId="7BE813DF" w14:textId="357CAC83" w:rsidR="00833D8D" w:rsidRDefault="00833D8D" w:rsidP="00833D8D">
      <w:r>
        <w:rPr>
          <w:b/>
          <w:bCs/>
        </w:rPr>
        <w:lastRenderedPageBreak/>
        <w:t xml:space="preserve">CHAIRPERSON (Mrs. </w:t>
      </w:r>
      <w:proofErr w:type="spellStart"/>
      <w:r>
        <w:rPr>
          <w:b/>
          <w:bCs/>
        </w:rPr>
        <w:t>Yakeleya</w:t>
      </w:r>
      <w:proofErr w:type="spellEnd"/>
      <w:r>
        <w:rPr>
          <w:b/>
          <w:bCs/>
        </w:rPr>
        <w:t>):</w:t>
      </w:r>
      <w:r>
        <w:t xml:space="preserve"> Supplementary Estimates (Operations Expenditures), No. 2, 2025</w:t>
      </w:r>
      <w:r>
        <w:noBreakHyphen/>
        <w:t>2026, Department of Environment and Climate Change, policy and strategic plan, not previously authorized, $5,425,000. Does the committee agree?</w:t>
      </w:r>
      <w:r w:rsidR="003A1E82">
        <w:t xml:space="preserve"> </w:t>
      </w:r>
    </w:p>
    <w:p w14:paraId="114F3EF6" w14:textId="25BD6C20" w:rsidR="00833D8D" w:rsidRDefault="00833D8D" w:rsidP="00833D8D">
      <w:r>
        <w:rPr>
          <w:b/>
          <w:bCs/>
        </w:rPr>
        <w:t>SOME HON. MEMBERS:</w:t>
      </w:r>
      <w:r w:rsidR="003A1E82">
        <w:t xml:space="preserve"> </w:t>
      </w:r>
      <w:r>
        <w:t>Agreed.</w:t>
      </w:r>
    </w:p>
    <w:p w14:paraId="282F1B0A" w14:textId="65FD9F3C"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2026, Department of Environment and Climate Change, wildlife and forest management, not previously authorized, $41,059,000.</w:t>
      </w:r>
      <w:r w:rsidR="003A1E82">
        <w:t xml:space="preserve"> </w:t>
      </w:r>
      <w:r>
        <w:t>Mr.</w:t>
      </w:r>
      <w:r w:rsidR="003A1E82">
        <w:t xml:space="preserve"> </w:t>
      </w:r>
      <w:r>
        <w:t>Morse.</w:t>
      </w:r>
      <w:r w:rsidR="003A1E82">
        <w:t xml:space="preserve"> </w:t>
      </w:r>
    </w:p>
    <w:p w14:paraId="322D26E6" w14:textId="7202435A" w:rsidR="00833D8D" w:rsidRDefault="00833D8D" w:rsidP="00833D8D">
      <w:r>
        <w:rPr>
          <w:b/>
          <w:bCs/>
        </w:rPr>
        <w:t>MR. MORSE:</w:t>
      </w:r>
      <w:r>
        <w:t xml:space="preserve"> Thank you, Madam Chair.</w:t>
      </w:r>
      <w:r w:rsidR="003A1E82">
        <w:t xml:space="preserve"> </w:t>
      </w:r>
      <w:r>
        <w:t>Madam Chair, just noting the shortfall in fire suppression activities.</w:t>
      </w:r>
      <w:r w:rsidR="003A1E82">
        <w:t xml:space="preserve"> </w:t>
      </w:r>
      <w:r>
        <w:t>I guess the question I would ask, and I have some comments about it, is just the idea that this was a shortfall</w:t>
      </w:r>
      <w:r w:rsidR="00DE6C30">
        <w:t>,</w:t>
      </w:r>
      <w:r>
        <w:t xml:space="preserve"> and this wasn't predictable.</w:t>
      </w:r>
      <w:r w:rsidR="003A1E82">
        <w:t xml:space="preserve"> </w:t>
      </w:r>
      <w:r>
        <w:t>I think that we are beyond the point where additional resources towards wildfire management are any kind of a surprise or outside of what's normal.</w:t>
      </w:r>
      <w:r w:rsidR="003A1E82">
        <w:t xml:space="preserve"> </w:t>
      </w:r>
      <w:r>
        <w:t>It's been a couple of seasons, and I think that this is ongoing, and we just simply need to be budgeting for these activities considering that we're going to be seeing increased wildfire activity for the foreseeable future.</w:t>
      </w:r>
      <w:r w:rsidR="003A1E82">
        <w:t xml:space="preserve"> </w:t>
      </w:r>
      <w:r>
        <w:t>Could change, and we could end up having to reduce the budget over time.</w:t>
      </w:r>
      <w:r w:rsidR="003A1E82">
        <w:t xml:space="preserve"> </w:t>
      </w:r>
      <w:r>
        <w:t>But I guess I would just ask what's the justification for coming to the Assembly for a supp related to something like this?</w:t>
      </w:r>
      <w:r w:rsidR="003A1E82">
        <w:t xml:space="preserve"> </w:t>
      </w:r>
      <w:r>
        <w:t>Because, I mean, I think that the department had staffed up and gotten more equipment in place and everything that they needed to respond to wildfire appropriately in anticipation of the fire season, so that tells me it was something that could have been budgeted for.</w:t>
      </w:r>
      <w:r w:rsidR="003A1E82">
        <w:t xml:space="preserve"> </w:t>
      </w:r>
      <w:r>
        <w:t>So could the Minister help us understand why this is being done through a supplementary estimate as opposed to simply budgeting?</w:t>
      </w:r>
      <w:r w:rsidR="003A1E82">
        <w:t xml:space="preserve"> </w:t>
      </w:r>
      <w:r>
        <w:t xml:space="preserve">Thank you. </w:t>
      </w:r>
    </w:p>
    <w:p w14:paraId="093A1E59" w14:textId="3784BDA3"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15AAF92D" w14:textId="283536D0" w:rsidR="00833D8D" w:rsidRDefault="00833D8D" w:rsidP="00833D8D">
      <w:r>
        <w:rPr>
          <w:b/>
          <w:bCs/>
        </w:rPr>
        <w:t>HON. CAROLINE WAWZONEK:</w:t>
      </w:r>
      <w:r>
        <w:t xml:space="preserve"> Thank you, Madam Chair.</w:t>
      </w:r>
      <w:r w:rsidR="003A1E82">
        <w:t xml:space="preserve"> </w:t>
      </w:r>
      <w:r>
        <w:t>Madam Chair, the amount available to ECC in terms of wildfire suppression has grown in its base budget.</w:t>
      </w:r>
      <w:r w:rsidR="003A1E82">
        <w:t xml:space="preserve"> </w:t>
      </w:r>
      <w:r>
        <w:t>So the base budget in the main</w:t>
      </w:r>
      <w:r w:rsidR="003A1E82">
        <w:t xml:space="preserve"> </w:t>
      </w:r>
      <w:r>
        <w:noBreakHyphen/>
      </w:r>
      <w:r>
        <w:noBreakHyphen/>
        <w:t xml:space="preserve"> which is what's in the main estimates that we see in the winter session, from 2022</w:t>
      </w:r>
      <w:r>
        <w:noBreakHyphen/>
        <w:t>2023 was $18.7 million; 2023</w:t>
      </w:r>
      <w:r>
        <w:noBreakHyphen/>
        <w:t>2024 almost $21 million; and 2024</w:t>
      </w:r>
      <w:r>
        <w:noBreakHyphen/>
        <w:t>2025, $24.3 million.</w:t>
      </w:r>
      <w:r w:rsidR="003A1E82">
        <w:t xml:space="preserve"> </w:t>
      </w:r>
      <w:r>
        <w:t>Then on top of which we have the supplementary appropriations in each of those years.</w:t>
      </w:r>
      <w:r w:rsidR="003A1E82">
        <w:t xml:space="preserve"> </w:t>
      </w:r>
      <w:r>
        <w:t xml:space="preserve">But my point simply being that there have been adjustments over the years as well as some support that's come in through </w:t>
      </w:r>
      <w:proofErr w:type="spellStart"/>
      <w:r>
        <w:t>Enercan</w:t>
      </w:r>
      <w:proofErr w:type="spellEnd"/>
      <w:r>
        <w:t xml:space="preserve"> over that period of time.</w:t>
      </w:r>
      <w:r w:rsidR="003A1E82">
        <w:t xml:space="preserve"> </w:t>
      </w:r>
      <w:r>
        <w:t>But at the end of the day, the actual amounts each year was then different at the end of the actuals that we saw.</w:t>
      </w:r>
      <w:r w:rsidR="003A1E82">
        <w:t xml:space="preserve"> </w:t>
      </w:r>
      <w:r>
        <w:t>Actuals in 2022</w:t>
      </w:r>
      <w:r>
        <w:noBreakHyphen/>
        <w:t xml:space="preserve">2023 were only just shy of </w:t>
      </w:r>
      <w:r>
        <w:t>$25 million, then it jumps to $127 million, but then it goes back down to $61 million.</w:t>
      </w:r>
      <w:r w:rsidR="003A1E82">
        <w:t xml:space="preserve"> </w:t>
      </w:r>
      <w:r>
        <w:t>If we over budget, then what we're doing is creating a situation where the budget has an appropriation in it that may lead to inaccuracy in the wrong direction.</w:t>
      </w:r>
      <w:r w:rsidR="003A1E82">
        <w:t xml:space="preserve"> </w:t>
      </w:r>
      <w:r>
        <w:t>Obviously if we under budget, then we come back to the Assembly for supplementary appropriation, but we'd be coming back for supplementary appropriation with a more specific and exact number knowing what the costs were over the course of the year.</w:t>
      </w:r>
      <w:r w:rsidR="003A1E82">
        <w:t xml:space="preserve"> </w:t>
      </w:r>
      <w:r>
        <w:t>So the base budget does need to be one that allows the department to, as the Member pointed out, staff up, enter into contracts, and so on.</w:t>
      </w:r>
      <w:r w:rsidR="003A1E82">
        <w:t xml:space="preserve"> </w:t>
      </w:r>
      <w:r>
        <w:t xml:space="preserve">And then, you know, obviously, by </w:t>
      </w:r>
      <w:r>
        <w:noBreakHyphen/>
      </w:r>
      <w:r>
        <w:noBreakHyphen/>
        <w:t xml:space="preserve"> you know, if, for example, in the 2023</w:t>
      </w:r>
      <w:r>
        <w:noBreakHyphen/>
        <w:t xml:space="preserve">2024 wildfire season when things </w:t>
      </w:r>
      <w:r>
        <w:noBreakHyphen/>
      </w:r>
      <w:r>
        <w:noBreakHyphen/>
        <w:t xml:space="preserve"> which was, you know, obviously quite record</w:t>
      </w:r>
      <w:r>
        <w:noBreakHyphen/>
        <w:t>breaking</w:t>
      </w:r>
      <w:r w:rsidR="003A1E82">
        <w:t xml:space="preserve"> </w:t>
      </w:r>
      <w:r>
        <w:noBreakHyphen/>
      </w:r>
      <w:r>
        <w:noBreakHyphen/>
        <w:t xml:space="preserve"> we wound up in a situation of having to come back in the fall but </w:t>
      </w:r>
      <w:r>
        <w:noBreakHyphen/>
      </w:r>
      <w:r>
        <w:noBreakHyphen/>
        <w:t xml:space="preserve"> or early, but it may well be that most </w:t>
      </w:r>
      <w:r>
        <w:noBreakHyphen/>
      </w:r>
      <w:r>
        <w:noBreakHyphen/>
        <w:t xml:space="preserve"> in most cases, we can come back with a sense of the actuals during this setting, and then we are approving a budget based on what may or may not be happening in any particular given year.</w:t>
      </w:r>
      <w:r w:rsidR="003A1E82">
        <w:t xml:space="preserve"> </w:t>
      </w:r>
      <w:r>
        <w:t>Thank you, Madam Chair.</w:t>
      </w:r>
      <w:r w:rsidR="003A1E82">
        <w:t xml:space="preserve"> </w:t>
      </w:r>
    </w:p>
    <w:p w14:paraId="5B25F9B4" w14:textId="226192EF"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from Frame Lake. </w:t>
      </w:r>
    </w:p>
    <w:p w14:paraId="5AE95DBC" w14:textId="0AE7992C" w:rsidR="00833D8D" w:rsidRDefault="00833D8D" w:rsidP="00833D8D">
      <w:r>
        <w:rPr>
          <w:b/>
          <w:bCs/>
        </w:rPr>
        <w:t>MR. MORSE:</w:t>
      </w:r>
      <w:r>
        <w:t xml:space="preserve"> Thank you, Madam Chair.</w:t>
      </w:r>
      <w:r w:rsidR="003A1E82">
        <w:t xml:space="preserve"> </w:t>
      </w:r>
      <w:r>
        <w:t>And that all sounds quite practical and makes sense to me.</w:t>
      </w:r>
      <w:r w:rsidR="003A1E82">
        <w:t xml:space="preserve"> </w:t>
      </w:r>
      <w:r>
        <w:t>I guess one of the questions I would ask, I mean, it seems like our need for added capacity for fire management is growing.</w:t>
      </w:r>
      <w:r w:rsidR="003A1E82">
        <w:t xml:space="preserve"> </w:t>
      </w:r>
      <w:r>
        <w:t>What are we doing to, you know, look at our base amount of funding that we get from the federal government and whether that is adequate to cover this cost?</w:t>
      </w:r>
      <w:r w:rsidR="003A1E82">
        <w:t xml:space="preserve"> </w:t>
      </w:r>
      <w:r>
        <w:t>I guess I would just say it seems like we're playing catch</w:t>
      </w:r>
      <w:r>
        <w:noBreakHyphen/>
        <w:t>up on every given year.</w:t>
      </w:r>
      <w:r w:rsidR="003A1E82">
        <w:t xml:space="preserve"> </w:t>
      </w:r>
      <w:r>
        <w:t>And, you know, it's very clear what the territory is facing.</w:t>
      </w:r>
      <w:r w:rsidR="003A1E82">
        <w:t xml:space="preserve"> </w:t>
      </w:r>
      <w:r>
        <w:t>You know, I just saw a report come out recently showing that effectively the prediction and the modeling is starting to show that the territory is going to be facing these kind</w:t>
      </w:r>
      <w:r w:rsidR="00DE6C30">
        <w:t>s</w:t>
      </w:r>
      <w:r>
        <w:t xml:space="preserve"> of events more regularly for the foreseeable future without change.</w:t>
      </w:r>
      <w:r w:rsidR="003A1E82">
        <w:t xml:space="preserve"> </w:t>
      </w:r>
      <w:r>
        <w:t>So we have data telling us what's coming.</w:t>
      </w:r>
      <w:r w:rsidR="003A1E82">
        <w:t xml:space="preserve"> </w:t>
      </w:r>
      <w:r>
        <w:t>I think we need to be preparing for it financially, and we need to be preparing for it, you know, with our human resources and with our equipment and with all our planning.</w:t>
      </w:r>
      <w:r w:rsidR="003A1E82">
        <w:t xml:space="preserve"> </w:t>
      </w:r>
    </w:p>
    <w:p w14:paraId="45BDCBFD" w14:textId="353E951A" w:rsidR="00833D8D" w:rsidRDefault="00833D8D" w:rsidP="00833D8D">
      <w:r>
        <w:t>So I guess I would just ask the Minister, I mean, what kind of engagement are we having with the federal government just about the fact that, like, our current budget is very clearly not covering it and we can only do so many supps, we can only go into so much debt.</w:t>
      </w:r>
      <w:r w:rsidR="003A1E82">
        <w:t xml:space="preserve"> </w:t>
      </w:r>
      <w:r>
        <w:t>So what are we doing to address this growing need and this new reality that we're facing?</w:t>
      </w:r>
      <w:r w:rsidR="003A1E82">
        <w:t xml:space="preserve"> </w:t>
      </w:r>
      <w:r>
        <w:t>Thank you.</w:t>
      </w:r>
      <w:r w:rsidR="003A1E82">
        <w:t xml:space="preserve"> </w:t>
      </w:r>
    </w:p>
    <w:p w14:paraId="1D4788D2" w14:textId="197484A7"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5C58A6F2" w14:textId="58254C81" w:rsidR="00833D8D" w:rsidRDefault="00833D8D" w:rsidP="00833D8D">
      <w:r>
        <w:rPr>
          <w:b/>
          <w:bCs/>
        </w:rPr>
        <w:lastRenderedPageBreak/>
        <w:t>HON. CAROLINE WAWZONEK:</w:t>
      </w:r>
      <w:r>
        <w:t xml:space="preserve"> Thank you, Madam Chair.</w:t>
      </w:r>
      <w:r w:rsidR="003A1E82">
        <w:t xml:space="preserve"> </w:t>
      </w:r>
      <w:r>
        <w:t>So, I mean, this is a very large question.</w:t>
      </w:r>
      <w:r w:rsidR="003A1E82">
        <w:t xml:space="preserve"> </w:t>
      </w:r>
      <w:r>
        <w:t>I'm probably beyond the scope of what I can really get into here and one that should probably go as well to both ECC as well as MACA directly in terms of their operations.</w:t>
      </w:r>
      <w:r w:rsidR="003A1E82">
        <w:t xml:space="preserve"> </w:t>
      </w:r>
      <w:r>
        <w:t>But just briefly, Madam Chair, and from the perspective of the Department of Finance, we are responsible for territorial formula financing.</w:t>
      </w:r>
      <w:r w:rsidR="003A1E82">
        <w:t xml:space="preserve"> </w:t>
      </w:r>
      <w:r>
        <w:t>That is</w:t>
      </w:r>
      <w:r w:rsidR="003A1E82">
        <w:t xml:space="preserve"> </w:t>
      </w:r>
      <w:r>
        <w:noBreakHyphen/>
      </w:r>
      <w:r>
        <w:noBreakHyphen/>
        <w:t xml:space="preserve"> a review is getting underway now in advance of 2029 being the next time that it comes up for renewal.</w:t>
      </w:r>
      <w:r w:rsidR="003A1E82">
        <w:t xml:space="preserve"> </w:t>
      </w:r>
      <w:r w:rsidR="00AB0082">
        <w:t>T</w:t>
      </w:r>
      <w:r>
        <w:t>he challenge that we will have is that it doesn't take much in terms of headlines in the news throughout the summer to see that the challenges that we are facing are indeed being faced by jurisdictions across all of Canada.</w:t>
      </w:r>
      <w:r w:rsidR="003A1E82">
        <w:t xml:space="preserve"> </w:t>
      </w:r>
      <w:r>
        <w:t>And, in fact, this year, while we certainly had some communities that were particularly affected, there were arguably some of the worst years on record in some of our other provinces across the country.</w:t>
      </w:r>
      <w:r w:rsidR="003A1E82">
        <w:t xml:space="preserve"> </w:t>
      </w:r>
      <w:r>
        <w:t>So being able to parse out and say that our situation is unique or different in this particular respect, it may be difficult, but it may be that some years it is.</w:t>
      </w:r>
      <w:r w:rsidR="003A1E82">
        <w:t xml:space="preserve"> </w:t>
      </w:r>
      <w:r>
        <w:t>And that's where we come back to supplementary appropriation funding.</w:t>
      </w:r>
      <w:r w:rsidR="003A1E82">
        <w:t xml:space="preserve"> </w:t>
      </w:r>
      <w:r>
        <w:t>In some ways, this for a long time was the example that was used as what is a supp and why do we need a supp and when do we need a supp, and the response would be, well, for example, with wildfires, because we never really know just how bad a particular year may be.</w:t>
      </w:r>
      <w:r w:rsidR="003A1E82">
        <w:t xml:space="preserve"> </w:t>
      </w:r>
      <w:r>
        <w:t xml:space="preserve">So, again, like I said, we certainly want to take into account as part of our FP </w:t>
      </w:r>
      <w:r>
        <w:noBreakHyphen/>
      </w:r>
      <w:r>
        <w:noBreakHyphen/>
        <w:t xml:space="preserve"> or FTFF review, whether or not our base funding could be adjusted, whether this is an area where we are uniquely underfunded.</w:t>
      </w:r>
      <w:r w:rsidR="003A1E82">
        <w:t xml:space="preserve"> </w:t>
      </w:r>
      <w:r>
        <w:t>But beyond that, there would be, I think, Madam Chair, an opportunity for the Ministers responsible with both, as I say, community response, community emergency, and environment and climate change, to be engaging with their federal Ministers, and I am confident that they will.</w:t>
      </w:r>
      <w:r w:rsidR="003A1E82">
        <w:t xml:space="preserve"> </w:t>
      </w:r>
      <w:r>
        <w:t xml:space="preserve">Thank you, Madam Chair. </w:t>
      </w:r>
    </w:p>
    <w:p w14:paraId="500976C4" w14:textId="0231033C"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Frame Lake. </w:t>
      </w:r>
    </w:p>
    <w:p w14:paraId="161E29C7" w14:textId="4C5BD4D9" w:rsidR="00833D8D" w:rsidRDefault="00833D8D" w:rsidP="00833D8D">
      <w:r>
        <w:rPr>
          <w:b/>
          <w:bCs/>
        </w:rPr>
        <w:t>MR. MORSE:</w:t>
      </w:r>
      <w:r>
        <w:t xml:space="preserve"> Sorry, I'm done.</w:t>
      </w:r>
      <w:r w:rsidR="003A1E82">
        <w:t xml:space="preserve"> </w:t>
      </w:r>
    </w:p>
    <w:p w14:paraId="1E357257" w14:textId="77777777" w:rsidR="00833D8D" w:rsidRDefault="00833D8D" w:rsidP="00833D8D">
      <w:r>
        <w:rPr>
          <w:b/>
          <w:bCs/>
        </w:rPr>
        <w:t xml:space="preserve">CHAIRPERSON (Mrs. </w:t>
      </w:r>
      <w:proofErr w:type="spellStart"/>
      <w:r>
        <w:rPr>
          <w:b/>
          <w:bCs/>
        </w:rPr>
        <w:t>Yakeleya</w:t>
      </w:r>
      <w:proofErr w:type="spellEnd"/>
      <w:r>
        <w:rPr>
          <w:b/>
          <w:bCs/>
        </w:rPr>
        <w:t>):</w:t>
      </w:r>
      <w:r>
        <w:t xml:space="preserve"> Next, I have Member for Range Lake. </w:t>
      </w:r>
    </w:p>
    <w:p w14:paraId="03702C2E" w14:textId="49A06550" w:rsidR="00833D8D" w:rsidRDefault="00833D8D" w:rsidP="00833D8D">
      <w:r>
        <w:rPr>
          <w:b/>
          <w:bCs/>
        </w:rPr>
        <w:t>MR. TESTART:</w:t>
      </w:r>
      <w:r>
        <w:t xml:space="preserve"> Thank you, Madam Chair.</w:t>
      </w:r>
      <w:r w:rsidR="003A1E82">
        <w:t xml:space="preserve"> </w:t>
      </w:r>
      <w:r>
        <w:t>Similar to my colleague's comments on this line, will the</w:t>
      </w:r>
      <w:r w:rsidR="003A1E82">
        <w:t xml:space="preserve"> </w:t>
      </w:r>
      <w:r>
        <w:noBreakHyphen/>
      </w:r>
      <w:r>
        <w:noBreakHyphen/>
        <w:t xml:space="preserve"> it wasn't clear on the last answer.</w:t>
      </w:r>
      <w:r w:rsidR="003A1E82">
        <w:t xml:space="preserve"> </w:t>
      </w:r>
      <w:r>
        <w:t>But will the base budget, then, for fire suppression be revised upwards in the main estimates</w:t>
      </w:r>
      <w:r w:rsidR="003A1E82">
        <w:t xml:space="preserve"> </w:t>
      </w:r>
      <w:r>
        <w:noBreakHyphen/>
      </w:r>
      <w:r>
        <w:noBreakHyphen/>
        <w:t xml:space="preserve"> in the next main estimates?</w:t>
      </w:r>
      <w:r w:rsidR="003A1E82">
        <w:t xml:space="preserve"> </w:t>
      </w:r>
      <w:r>
        <w:t xml:space="preserve">Thank you. </w:t>
      </w:r>
    </w:p>
    <w:p w14:paraId="015B9983" w14:textId="3A2B5B8D"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321CDDEE" w14:textId="24A368E2" w:rsidR="00833D8D" w:rsidRDefault="00833D8D" w:rsidP="00833D8D">
      <w:r>
        <w:rPr>
          <w:b/>
          <w:bCs/>
        </w:rPr>
        <w:t>HON. CAROLINE WAWZONEK:</w:t>
      </w:r>
      <w:r>
        <w:t xml:space="preserve"> Thank you, Madam Chair.</w:t>
      </w:r>
      <w:r w:rsidR="003A1E82">
        <w:t xml:space="preserve"> </w:t>
      </w:r>
      <w:r>
        <w:t>Madam Chair, I don't have the main estimates in front of me right now.</w:t>
      </w:r>
      <w:r w:rsidR="003A1E82">
        <w:t xml:space="preserve"> </w:t>
      </w:r>
      <w:r>
        <w:t>And in general, we don't speak to them before they get tabled here in the House.</w:t>
      </w:r>
      <w:r w:rsidR="003A1E82">
        <w:t xml:space="preserve"> </w:t>
      </w:r>
      <w:r>
        <w:t>Members do have an opportunity to review the main estimates in advance.</w:t>
      </w:r>
      <w:r w:rsidR="003A1E82">
        <w:t xml:space="preserve"> </w:t>
      </w:r>
      <w:r>
        <w:t>And so I think I'll have to defer that question too when we're up in front of the committee at the very least, if not back before the House, on the mains.</w:t>
      </w:r>
      <w:r w:rsidR="003A1E82">
        <w:t xml:space="preserve"> </w:t>
      </w:r>
      <w:r>
        <w:t>Thank you.</w:t>
      </w:r>
    </w:p>
    <w:p w14:paraId="187AB4CD" w14:textId="77777777" w:rsidR="00833D8D" w:rsidRDefault="00833D8D" w:rsidP="00833D8D">
      <w:r>
        <w:rPr>
          <w:b/>
          <w:bCs/>
        </w:rPr>
        <w:t xml:space="preserve">CHAIRPERSON (Mrs. </w:t>
      </w:r>
      <w:proofErr w:type="spellStart"/>
      <w:r>
        <w:rPr>
          <w:b/>
          <w:bCs/>
        </w:rPr>
        <w:t>Yakeleya</w:t>
      </w:r>
      <w:proofErr w:type="spellEnd"/>
      <w:r>
        <w:rPr>
          <w:b/>
          <w:bCs/>
        </w:rPr>
        <w:t>):</w:t>
      </w:r>
      <w:r>
        <w:t xml:space="preserve"> Member for Range Lake. </w:t>
      </w:r>
    </w:p>
    <w:p w14:paraId="3676EA70" w14:textId="2FC924C9" w:rsidR="00833D8D" w:rsidRDefault="00833D8D" w:rsidP="00833D8D">
      <w:r>
        <w:rPr>
          <w:b/>
          <w:bCs/>
        </w:rPr>
        <w:t>MR. TESTART:</w:t>
      </w:r>
      <w:r>
        <w:t xml:space="preserve"> Thank you, Madam Chair.</w:t>
      </w:r>
      <w:r w:rsidR="003A1E82">
        <w:t xml:space="preserve"> </w:t>
      </w:r>
      <w:r>
        <w:t>Yeah, sorry, and I'm not trying to jump the procedural queue on these things.</w:t>
      </w:r>
      <w:r w:rsidR="003A1E82">
        <w:t xml:space="preserve"> </w:t>
      </w:r>
      <w:r>
        <w:t>I guess what I was getting at more so is are we budgeting</w:t>
      </w:r>
      <w:r w:rsidR="003A1E82">
        <w:t xml:space="preserve"> </w:t>
      </w:r>
      <w:r>
        <w:noBreakHyphen/>
      </w:r>
      <w:r>
        <w:noBreakHyphen/>
        <w:t xml:space="preserve"> is the base budget being calculated on previous fire seasons?</w:t>
      </w:r>
      <w:r w:rsidR="003A1E82">
        <w:t xml:space="preserve"> </w:t>
      </w:r>
      <w:r>
        <w:t>And is that</w:t>
      </w:r>
      <w:r w:rsidR="003A1E82">
        <w:t xml:space="preserve"> </w:t>
      </w:r>
      <w:r>
        <w:noBreakHyphen/>
      </w:r>
      <w:r>
        <w:noBreakHyphen/>
        <w:t xml:space="preserve"> yeah, let's ask that.</w:t>
      </w:r>
      <w:r w:rsidR="003A1E82">
        <w:t xml:space="preserve"> </w:t>
      </w:r>
      <w:r>
        <w:t>So is it like, depending</w:t>
      </w:r>
      <w:r w:rsidR="003A1E82">
        <w:t xml:space="preserve"> </w:t>
      </w:r>
      <w:r>
        <w:noBreakHyphen/>
      </w:r>
      <w:r>
        <w:noBreakHyphen/>
        <w:t xml:space="preserve"> so we spent $39 million more next year, so next year</w:t>
      </w:r>
      <w:r w:rsidR="00AB0082">
        <w:t xml:space="preserve"> </w:t>
      </w:r>
      <w:r>
        <w:t xml:space="preserve">are they going to take that into calculation and bring back a forthcoming budget that looks closer to what we paid this year with hopes of going </w:t>
      </w:r>
      <w:r>
        <w:noBreakHyphen/>
      </w:r>
      <w:r>
        <w:noBreakHyphen/>
        <w:t xml:space="preserve"> I understand that, like, we don't want to over budget for things but given that we have multiple reports along the lines that this is going up, it seems prudent to move in that direction.</w:t>
      </w:r>
      <w:r w:rsidR="003A1E82">
        <w:t xml:space="preserve"> </w:t>
      </w:r>
      <w:r>
        <w:t>And I think fundamental to this point is what we spend in our operations budget affects our capital budgets as well, which the Minister is well aware of.</w:t>
      </w:r>
      <w:r w:rsidR="003A1E82">
        <w:t xml:space="preserve"> </w:t>
      </w:r>
      <w:r>
        <w:t>So this is not just kind of a can we get it right, you know, let's be flexible.</w:t>
      </w:r>
      <w:r w:rsidR="003A1E82">
        <w:t xml:space="preserve"> </w:t>
      </w:r>
      <w:r>
        <w:t>Like, what we commit to in the main estimates is very important for our financial procedures in this House.</w:t>
      </w:r>
      <w:r w:rsidR="003A1E82">
        <w:t xml:space="preserve"> </w:t>
      </w:r>
      <w:r>
        <w:t>So $39 million is a significant number with respect to that, because it means it could mean greater borrowing, which carries interests, etcetera, etcetera.</w:t>
      </w:r>
      <w:r w:rsidR="003A1E82">
        <w:t xml:space="preserve"> </w:t>
      </w:r>
      <w:r>
        <w:t>So I think the Minister understands where I'm coming from on this, and I want to make</w:t>
      </w:r>
      <w:r w:rsidR="003A1E82">
        <w:t xml:space="preserve"> </w:t>
      </w:r>
      <w:r>
        <w:noBreakHyphen/>
      </w:r>
      <w:r>
        <w:noBreakHyphen/>
        <w:t xml:space="preserve"> I just want to make sure that we know how much we're working with for future capital expenditures based on the operational surplus.</w:t>
      </w:r>
      <w:r w:rsidR="003A1E82">
        <w:t xml:space="preserve"> </w:t>
      </w:r>
      <w:r>
        <w:t>Thank you.</w:t>
      </w:r>
    </w:p>
    <w:p w14:paraId="0B0C913C" w14:textId="522ABB1D" w:rsidR="00833D8D" w:rsidRDefault="00833D8D" w:rsidP="00833D8D">
      <w:r>
        <w:rPr>
          <w:b/>
          <w:bCs/>
        </w:rPr>
        <w:t xml:space="preserve">CHAIRPERSON (Mrs. </w:t>
      </w:r>
      <w:proofErr w:type="spellStart"/>
      <w:r>
        <w:rPr>
          <w:b/>
          <w:bCs/>
        </w:rPr>
        <w:t>Yakeleya</w:t>
      </w:r>
      <w:proofErr w:type="spellEnd"/>
      <w:r>
        <w:rPr>
          <w:b/>
          <w:bCs/>
        </w:rPr>
        <w:t>):</w:t>
      </w:r>
      <w:r>
        <w:t xml:space="preserve"> Thank you, Member.</w:t>
      </w:r>
      <w:r w:rsidR="003A1E82">
        <w:t xml:space="preserve"> </w:t>
      </w:r>
      <w:r>
        <w:t xml:space="preserve">Minister of Finance. </w:t>
      </w:r>
    </w:p>
    <w:p w14:paraId="7C2C71FA" w14:textId="6A14806E" w:rsidR="00833D8D" w:rsidRDefault="00833D8D" w:rsidP="00833D8D">
      <w:r>
        <w:rPr>
          <w:b/>
          <w:bCs/>
        </w:rPr>
        <w:t>HON. CAROLINE WAWZONEK:</w:t>
      </w:r>
      <w:r>
        <w:t xml:space="preserve"> Thank you, Madam Chair.</w:t>
      </w:r>
      <w:r w:rsidR="003A1E82">
        <w:t xml:space="preserve"> </w:t>
      </w:r>
      <w:r>
        <w:t>Madam Chair, I certainly take the point.</w:t>
      </w:r>
      <w:r w:rsidR="003A1E82">
        <w:t xml:space="preserve"> </w:t>
      </w:r>
      <w:r>
        <w:t>I mean, so as much as I'm saying that the wildfires are a good example for what is an appropriate supplementary appropriation, there is also</w:t>
      </w:r>
      <w:r w:rsidR="003A1E82">
        <w:t xml:space="preserve"> </w:t>
      </w:r>
      <w:r>
        <w:noBreakHyphen/>
      </w:r>
      <w:r>
        <w:noBreakHyphen/>
        <w:t xml:space="preserve"> I don't disagree that having an accurate budget when we can see a trend is certainly a responsibility that we do want to take seriously.</w:t>
      </w:r>
      <w:r w:rsidR="003A1E82">
        <w:t xml:space="preserve"> </w:t>
      </w:r>
      <w:r>
        <w:t xml:space="preserve">For instance, if there are items that have a commitment by ECC, so for example if there are contracts they've entered into with their airline suppliers and tankers or </w:t>
      </w:r>
      <w:r>
        <w:noBreakHyphen/>
      </w:r>
      <w:r>
        <w:noBreakHyphen/>
        <w:t xml:space="preserve"> you know, then that would be an item that would be potentially appropriate for a forced growth submission.</w:t>
      </w:r>
      <w:r w:rsidR="003A1E82">
        <w:t xml:space="preserve"> </w:t>
      </w:r>
      <w:r>
        <w:t xml:space="preserve">Or, for example, if there's positions </w:t>
      </w:r>
      <w:r>
        <w:lastRenderedPageBreak/>
        <w:t>that get put in, whether, you know, for additional personnel, because there's a noted consistent absence or a consistent, you know, lack of, then that too could be</w:t>
      </w:r>
      <w:r w:rsidR="003A1E82">
        <w:t xml:space="preserve"> </w:t>
      </w:r>
      <w:r>
        <w:noBreakHyphen/>
      </w:r>
      <w:r>
        <w:noBreakHyphen/>
        <w:t xml:space="preserve"> if there's positions that get put in, that could properly come through.</w:t>
      </w:r>
      <w:r w:rsidR="003A1E82">
        <w:t xml:space="preserve"> </w:t>
      </w:r>
      <w:r>
        <w:t>So those are examples of areas where if there's a consistent trend of particular areas that there's a need, then that may well be appropriate for either forced growth or if it's new personnel for an initiative.</w:t>
      </w:r>
      <w:r w:rsidR="003A1E82">
        <w:t xml:space="preserve"> </w:t>
      </w:r>
      <w:r>
        <w:t>But that does need to come through the business planning process, which does happen here.</w:t>
      </w:r>
      <w:r w:rsidR="003A1E82">
        <w:t xml:space="preserve"> </w:t>
      </w:r>
      <w:r>
        <w:t>So just acknowledging that and giving those examples, it could be something that it would be a supp one year and could find themselves into the business planning process, or it could be that, you know, the department only can say that an event was such an extreme year or the circumstances were particularly unique, and that may not be one that would be appropriate.</w:t>
      </w:r>
      <w:r w:rsidR="003A1E82">
        <w:t xml:space="preserve"> </w:t>
      </w:r>
      <w:r>
        <w:t>So, yeah, appreciate the opportunity to perhaps give a bit of background on how those processes work.</w:t>
      </w:r>
      <w:r w:rsidR="003A1E82">
        <w:t xml:space="preserve"> </w:t>
      </w:r>
      <w:r>
        <w:t xml:space="preserve">Thank you. </w:t>
      </w:r>
    </w:p>
    <w:p w14:paraId="501D7317" w14:textId="133EB9F4"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Range Lake.</w:t>
      </w:r>
      <w:r w:rsidR="003A1E82">
        <w:t xml:space="preserve"> </w:t>
      </w:r>
    </w:p>
    <w:p w14:paraId="14D50928" w14:textId="03633800" w:rsidR="00833D8D" w:rsidRDefault="00833D8D" w:rsidP="00833D8D">
      <w:r>
        <w:rPr>
          <w:b/>
          <w:bCs/>
        </w:rPr>
        <w:t>MR. TESTART:</w:t>
      </w:r>
      <w:r>
        <w:t xml:space="preserve"> Thank you, Madam Chair.</w:t>
      </w:r>
      <w:r w:rsidR="003A1E82">
        <w:t xml:space="preserve"> </w:t>
      </w:r>
      <w:r>
        <w:t>And thank you to the Minister for that.</w:t>
      </w:r>
      <w:r w:rsidR="003A1E82">
        <w:t xml:space="preserve"> </w:t>
      </w:r>
      <w:r>
        <w:t>So I mean, I don't have the benefit of the substantiations here but neither does the public, I think, at any time.</w:t>
      </w:r>
      <w:r w:rsidR="003A1E82">
        <w:t xml:space="preserve"> </w:t>
      </w:r>
      <w:r>
        <w:t>So for this $39.5 million, can the Minister speak to the nature of the funding?</w:t>
      </w:r>
      <w:r w:rsidR="003A1E82">
        <w:t xml:space="preserve"> </w:t>
      </w:r>
      <w:r>
        <w:t>Like, is the</w:t>
      </w:r>
      <w:r w:rsidR="003A1E82">
        <w:t xml:space="preserve"> </w:t>
      </w:r>
      <w:r>
        <w:noBreakHyphen/>
      </w:r>
      <w:r>
        <w:noBreakHyphen/>
        <w:t xml:space="preserve"> she listed a number of items there that might impact future expenditures, multi</w:t>
      </w:r>
      <w:r>
        <w:noBreakHyphen/>
        <w:t>year contracts or contracts related to fire suppression.</w:t>
      </w:r>
      <w:r w:rsidR="003A1E82">
        <w:t xml:space="preserve"> </w:t>
      </w:r>
      <w:r>
        <w:t>So what does this $39 million represent in terms of fire suppression activities?</w:t>
      </w:r>
      <w:r w:rsidR="003A1E82">
        <w:t xml:space="preserve"> </w:t>
      </w:r>
      <w:r>
        <w:t>Thank you.</w:t>
      </w:r>
    </w:p>
    <w:p w14:paraId="4BCD082A" w14:textId="7F7F3C2A"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13BF1BC9" w14:textId="7F3C8F6C" w:rsidR="00833D8D" w:rsidRDefault="00833D8D" w:rsidP="00833D8D">
      <w:r>
        <w:rPr>
          <w:b/>
          <w:bCs/>
        </w:rPr>
        <w:t>HON. CAROLINE WAWZONEK:</w:t>
      </w:r>
      <w:r>
        <w:t xml:space="preserve"> Thank you, Madam Chair.</w:t>
      </w:r>
      <w:r w:rsidR="003A1E82">
        <w:t xml:space="preserve"> </w:t>
      </w:r>
      <w:r>
        <w:t>So this particular line item in the mains for 2025</w:t>
      </w:r>
      <w:r>
        <w:noBreakHyphen/>
        <w:t>2026 was just over $20.9 million.</w:t>
      </w:r>
      <w:r w:rsidR="003A1E82">
        <w:t xml:space="preserve"> </w:t>
      </w:r>
      <w:r>
        <w:t>But, in fact, actuals are coming in at $41,929.</w:t>
      </w:r>
      <w:r w:rsidR="003A1E82">
        <w:t xml:space="preserve"> </w:t>
      </w:r>
      <w:r>
        <w:t>And so some of the items that we are seeing that are contributing to that, sort of highlights if you will, aircraft in particular.</w:t>
      </w:r>
      <w:r w:rsidR="003A1E82">
        <w:t xml:space="preserve"> </w:t>
      </w:r>
      <w:r>
        <w:t xml:space="preserve">Aircraft is $10.5 million and likely a little bit more, $3 million </w:t>
      </w:r>
      <w:r>
        <w:noBreakHyphen/>
      </w:r>
      <w:r>
        <w:noBreakHyphen/>
        <w:t xml:space="preserve"> there's some projected costs at this point in time.</w:t>
      </w:r>
      <w:r w:rsidR="003A1E82">
        <w:t xml:space="preserve"> </w:t>
      </w:r>
      <w:r>
        <w:t>So because of the timing of the year, there's still some costs that are coming in from the tail end of the season.</w:t>
      </w:r>
      <w:r w:rsidR="003A1E82">
        <w:t xml:space="preserve"> </w:t>
      </w:r>
      <w:r>
        <w:t>But expecting this one to hit $13.5 million.</w:t>
      </w:r>
      <w:r w:rsidR="003A1E82">
        <w:t xml:space="preserve"> </w:t>
      </w:r>
      <w:r>
        <w:t>And associated fuel for the aircraft suppression work, $3.88 million.</w:t>
      </w:r>
      <w:r w:rsidR="003A1E82">
        <w:t xml:space="preserve"> </w:t>
      </w:r>
      <w:r>
        <w:t>Another significant area would be the land</w:t>
      </w:r>
      <w:r>
        <w:noBreakHyphen/>
        <w:t>based tankers and land</w:t>
      </w:r>
      <w:r>
        <w:noBreakHyphen/>
        <w:t>based equipment that is used at just shy of $7 million.</w:t>
      </w:r>
      <w:r w:rsidR="003A1E82">
        <w:t xml:space="preserve"> </w:t>
      </w:r>
      <w:r>
        <w:t>And then beyond that, there's some overtime costs associated, obviously, given the nature of an emergency.</w:t>
      </w:r>
      <w:r w:rsidR="003A1E82">
        <w:t xml:space="preserve"> </w:t>
      </w:r>
      <w:r>
        <w:t>And</w:t>
      </w:r>
      <w:r w:rsidR="003A1E82">
        <w:t xml:space="preserve"> </w:t>
      </w:r>
      <w:r>
        <w:t>under aircraft contracts, the skimmer aircraft.</w:t>
      </w:r>
      <w:r w:rsidR="003A1E82">
        <w:t xml:space="preserve"> </w:t>
      </w:r>
      <w:r>
        <w:t xml:space="preserve">So </w:t>
      </w:r>
      <w:r>
        <w:t>different from the air tankers.</w:t>
      </w:r>
      <w:r w:rsidR="003A1E82">
        <w:t xml:space="preserve"> </w:t>
      </w:r>
      <w:r>
        <w:t>That's at $7.3 million.</w:t>
      </w:r>
      <w:r w:rsidR="003A1E82">
        <w:t xml:space="preserve"> </w:t>
      </w:r>
      <w:r>
        <w:t>So those would be the sort of top items, if you will, Madam Chair.</w:t>
      </w:r>
      <w:r w:rsidR="003A1E82">
        <w:t xml:space="preserve"> </w:t>
      </w:r>
    </w:p>
    <w:p w14:paraId="2599B068" w14:textId="3155570D" w:rsidR="00833D8D" w:rsidRDefault="00833D8D" w:rsidP="00833D8D">
      <w:r>
        <w:t>There's also some costs associated for contract firefighters, cost sharing agreements with other jurisdictions, and rental of some equipment.</w:t>
      </w:r>
      <w:r w:rsidR="003A1E82">
        <w:t xml:space="preserve"> </w:t>
      </w:r>
      <w:r>
        <w:t>So for use</w:t>
      </w:r>
      <w:r w:rsidR="003A1E82">
        <w:t xml:space="preserve"> </w:t>
      </w:r>
      <w:r>
        <w:noBreakHyphen/>
      </w:r>
      <w:r>
        <w:noBreakHyphen/>
        <w:t xml:space="preserve"> retardant would be another one for example.</w:t>
      </w:r>
      <w:r w:rsidR="003A1E82">
        <w:t xml:space="preserve"> </w:t>
      </w:r>
      <w:r>
        <w:t>Thank you, Madam Chair.</w:t>
      </w:r>
      <w:r w:rsidR="003A1E82">
        <w:t xml:space="preserve"> </w:t>
      </w:r>
    </w:p>
    <w:p w14:paraId="14115D13" w14:textId="48E43E07"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Range Lake. </w:t>
      </w:r>
    </w:p>
    <w:p w14:paraId="792C6CD4" w14:textId="5E6D81C3" w:rsidR="00833D8D" w:rsidRDefault="00833D8D" w:rsidP="00833D8D">
      <w:r>
        <w:rPr>
          <w:b/>
          <w:bCs/>
        </w:rPr>
        <w:t>MR. TESTART:</w:t>
      </w:r>
      <w:r>
        <w:t xml:space="preserve"> Thank you, Madam Chair.</w:t>
      </w:r>
      <w:r w:rsidR="003A1E82">
        <w:t xml:space="preserve"> </w:t>
      </w:r>
      <w:r>
        <w:t>I have nothing further on this only to say that, again, I think it's important we get budgets as accurate or estimates documents as accurate as possible because of the nature of our fiscal responsibility policy and how it impacts our available capital.</w:t>
      </w:r>
      <w:r w:rsidR="003A1E82">
        <w:t xml:space="preserve"> </w:t>
      </w:r>
      <w:r>
        <w:t>So that's why, perhaps, in other governments you would see less</w:t>
      </w:r>
      <w:r w:rsidR="003A1E82">
        <w:t xml:space="preserve"> </w:t>
      </w:r>
      <w:r>
        <w:noBreakHyphen/>
      </w:r>
      <w:r>
        <w:noBreakHyphen/>
        <w:t xml:space="preserve"> I mean, less questioning around some of these numbers and how they come to the House because they operate differently.</w:t>
      </w:r>
      <w:r w:rsidR="003A1E82">
        <w:t xml:space="preserve"> </w:t>
      </w:r>
      <w:r>
        <w:t>But in this case, every time we are</w:t>
      </w:r>
      <w:r w:rsidR="003A1E82">
        <w:t xml:space="preserve"> </w:t>
      </w:r>
      <w:r>
        <w:noBreakHyphen/>
      </w:r>
      <w:r>
        <w:noBreakHyphen/>
        <w:t xml:space="preserve"> we have a revised surplus, it means debt.</w:t>
      </w:r>
      <w:r w:rsidR="003A1E82">
        <w:t xml:space="preserve"> </w:t>
      </w:r>
      <w:r>
        <w:t>And we saw how quickly our debt hit the limit until we recently increased it.</w:t>
      </w:r>
      <w:r w:rsidR="003A1E82">
        <w:t xml:space="preserve"> </w:t>
      </w:r>
      <w:r>
        <w:t>So my message I guess to the ministry is just please do your best on estimates documents so we are clear on what we can anticipate spending so we're not relying on short</w:t>
      </w:r>
      <w:r>
        <w:noBreakHyphen/>
        <w:t>term borrowing as much as possible.</w:t>
      </w:r>
      <w:r w:rsidR="003A1E82">
        <w:t xml:space="preserve"> </w:t>
      </w:r>
      <w:r>
        <w:t>Thank you.</w:t>
      </w:r>
      <w:r w:rsidR="003A1E82">
        <w:t xml:space="preserve"> </w:t>
      </w:r>
      <w:r>
        <w:t>Nothing further.</w:t>
      </w:r>
    </w:p>
    <w:p w14:paraId="3857F36F" w14:textId="77777777" w:rsidR="00833D8D" w:rsidRDefault="00833D8D" w:rsidP="00833D8D">
      <w:r>
        <w:rPr>
          <w:b/>
          <w:bCs/>
        </w:rPr>
        <w:t xml:space="preserve">CHAIRPERSON (Mrs. </w:t>
      </w:r>
      <w:proofErr w:type="spellStart"/>
      <w:r>
        <w:rPr>
          <w:b/>
          <w:bCs/>
        </w:rPr>
        <w:t>Yakeleya</w:t>
      </w:r>
      <w:proofErr w:type="spellEnd"/>
      <w:r>
        <w:rPr>
          <w:b/>
          <w:bCs/>
        </w:rPr>
        <w:t>):</w:t>
      </w:r>
      <w:r>
        <w:t xml:space="preserve"> Minister of Finance. </w:t>
      </w:r>
    </w:p>
    <w:p w14:paraId="2122AAE4" w14:textId="51572F8C" w:rsidR="00833D8D" w:rsidRDefault="00833D8D" w:rsidP="00833D8D">
      <w:r>
        <w:rPr>
          <w:b/>
          <w:bCs/>
        </w:rPr>
        <w:t>HON. CAROLINE WAWZONEK:</w:t>
      </w:r>
      <w:r>
        <w:t xml:space="preserve"> Thank you, Madam Chair.</w:t>
      </w:r>
      <w:r w:rsidR="003A1E82">
        <w:t xml:space="preserve"> </w:t>
      </w:r>
      <w:r>
        <w:t>I mean, I would just say, again, I appreciate the comments and the discussion and the opportunity to kind of explain these different processes.</w:t>
      </w:r>
      <w:r w:rsidR="003A1E82">
        <w:t xml:space="preserve"> </w:t>
      </w:r>
      <w:r>
        <w:t xml:space="preserve">I would make, I guess, one last remark which is the other </w:t>
      </w:r>
      <w:r>
        <w:noBreakHyphen/>
      </w:r>
      <w:r>
        <w:noBreakHyphen/>
        <w:t xml:space="preserve"> another solution is to look at the amount we have in the supplementary reserve.</w:t>
      </w:r>
      <w:r w:rsidR="003A1E82">
        <w:t xml:space="preserve"> </w:t>
      </w:r>
      <w:r>
        <w:t>So that is sort of the amount that's set aside to draw from supps.</w:t>
      </w:r>
      <w:r w:rsidR="003A1E82">
        <w:t xml:space="preserve"> </w:t>
      </w:r>
      <w:r>
        <w:t>And I guess still the same tension of not wanting to have too much built in there but at least that gives us some planning if you will, the planning runway of how much we expect that we may need for any one of a number of emergencies not necessarily knowing exactly which one or exactly what the costs might be.</w:t>
      </w:r>
      <w:r w:rsidR="003A1E82">
        <w:t xml:space="preserve"> </w:t>
      </w:r>
      <w:r>
        <w:t>Thank you, Madam Chair.</w:t>
      </w:r>
    </w:p>
    <w:p w14:paraId="4A029DD5" w14:textId="42B9773A"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Supplementary Estimates (Operations Expenditures), No. 2, 2025</w:t>
      </w:r>
      <w:r>
        <w:noBreakHyphen/>
        <w:t>2026, Department of Environment and Climate Change, wildlife and forest management, not previously authorized, $41,059,000.</w:t>
      </w:r>
      <w:r w:rsidR="003A1E82">
        <w:t xml:space="preserve"> </w:t>
      </w:r>
      <w:r>
        <w:t>Does the committee agree?</w:t>
      </w:r>
      <w:r w:rsidR="003A1E82">
        <w:t xml:space="preserve"> </w:t>
      </w:r>
      <w:r>
        <w:t xml:space="preserve">Member from </w:t>
      </w:r>
      <w:proofErr w:type="spellStart"/>
      <w:r>
        <w:t>Monfwi</w:t>
      </w:r>
      <w:proofErr w:type="spellEnd"/>
      <w:r>
        <w:t xml:space="preserve">. </w:t>
      </w:r>
    </w:p>
    <w:p w14:paraId="616DC646" w14:textId="42764B54" w:rsidR="00833D8D" w:rsidRDefault="00833D8D" w:rsidP="00833D8D">
      <w:r>
        <w:rPr>
          <w:b/>
          <w:bCs/>
        </w:rPr>
        <w:t>MRS. WEYALLON ARMSTRONG:</w:t>
      </w:r>
      <w:r>
        <w:t xml:space="preserve"> Well, I am surprised because, you know, since forest fire </w:t>
      </w:r>
      <w:r>
        <w:lastRenderedPageBreak/>
        <w:t>2023 and with the climate change</w:t>
      </w:r>
      <w:r w:rsidR="003A1E82">
        <w:t xml:space="preserve"> </w:t>
      </w:r>
      <w:r>
        <w:noBreakHyphen/>
      </w:r>
      <w:r>
        <w:noBreakHyphen/>
        <w:t xml:space="preserve"> hot, dry summer</w:t>
      </w:r>
      <w:r w:rsidR="003A1E82">
        <w:t xml:space="preserve"> </w:t>
      </w:r>
      <w:r>
        <w:noBreakHyphen/>
      </w:r>
      <w:r>
        <w:noBreakHyphen/>
        <w:t xml:space="preserve"> that, you know, even my colleague said that it's within the data.</w:t>
      </w:r>
      <w:r w:rsidR="003A1E82">
        <w:t xml:space="preserve"> </w:t>
      </w:r>
      <w:r>
        <w:t>It should have been a warning sign for the department and yet we didn't do enough to allocate funds in the forest fire management because we're</w:t>
      </w:r>
      <w:r w:rsidR="003A1E82">
        <w:t xml:space="preserve"> </w:t>
      </w:r>
      <w:r>
        <w:noBreakHyphen/>
      </w:r>
      <w:r>
        <w:noBreakHyphen/>
        <w:t xml:space="preserve"> it's money that's already spent.</w:t>
      </w:r>
      <w:r w:rsidR="003A1E82">
        <w:t xml:space="preserve"> </w:t>
      </w:r>
    </w:p>
    <w:p w14:paraId="4B5C59B9" w14:textId="6E7D7254" w:rsidR="00833D8D" w:rsidRDefault="00833D8D" w:rsidP="00833D8D">
      <w:r>
        <w:t>I know this goes back to forest fire management policy, and we've said it many times</w:t>
      </w:r>
      <w:r w:rsidR="003A1E82">
        <w:t xml:space="preserve"> </w:t>
      </w:r>
      <w:r>
        <w:noBreakHyphen/>
      </w:r>
      <w:r>
        <w:noBreakHyphen/>
        <w:t xml:space="preserve"> I've said it many times too before, that, you know, if we had put out the fire</w:t>
      </w:r>
      <w:r w:rsidR="003A1E82">
        <w:t xml:space="preserve"> </w:t>
      </w:r>
      <w:r>
        <w:noBreakHyphen/>
      </w:r>
      <w:r>
        <w:noBreakHyphen/>
        <w:t xml:space="preserve"> not just me, but there's a lot of other people are saying, you know, that if forest fire was fought or was put out soon as it starts, I think we could have saved some but now because we let it burn out of control, now we're spending $39</w:t>
      </w:r>
      <w:r w:rsidR="003A1E82">
        <w:t xml:space="preserve"> </w:t>
      </w:r>
      <w:r>
        <w:t>million.</w:t>
      </w:r>
      <w:r w:rsidR="003A1E82">
        <w:t xml:space="preserve"> </w:t>
      </w:r>
      <w:r>
        <w:t>So I want to ask the Minister</w:t>
      </w:r>
      <w:r w:rsidR="003A1E82">
        <w:t xml:space="preserve"> </w:t>
      </w:r>
      <w:r>
        <w:noBreakHyphen/>
      </w:r>
      <w:r>
        <w:noBreakHyphen/>
        <w:t xml:space="preserve"> I know that it's</w:t>
      </w:r>
      <w:r w:rsidR="003A1E82">
        <w:t xml:space="preserve"> </w:t>
      </w:r>
      <w:r>
        <w:noBreakHyphen/>
      </w:r>
      <w:r>
        <w:noBreakHyphen/>
        <w:t xml:space="preserve"> it all goes back to the policy, forest fire management policy that they let go of</w:t>
      </w:r>
      <w:r w:rsidR="003A1E82">
        <w:t xml:space="preserve"> </w:t>
      </w:r>
      <w:r>
        <w:noBreakHyphen/>
      </w:r>
      <w:r>
        <w:noBreakHyphen/>
        <w:t xml:space="preserve"> the let it burn policy, then I think we can save</w:t>
      </w:r>
      <w:r w:rsidR="003A1E82">
        <w:t xml:space="preserve"> </w:t>
      </w:r>
      <w:r>
        <w:noBreakHyphen/>
      </w:r>
      <w:r>
        <w:noBreakHyphen/>
        <w:t xml:space="preserve"> you know, save money and save our land too.</w:t>
      </w:r>
      <w:r w:rsidR="003A1E82">
        <w:t xml:space="preserve"> </w:t>
      </w:r>
      <w:r>
        <w:t>Not only that, it's a migrating route, the one that we're talking about, it's a woodland caribou area.</w:t>
      </w:r>
      <w:r w:rsidR="003A1E82">
        <w:t xml:space="preserve"> </w:t>
      </w:r>
    </w:p>
    <w:p w14:paraId="30EAF66F" w14:textId="3F2F84E5" w:rsidR="00833D8D" w:rsidRDefault="00833D8D" w:rsidP="00833D8D">
      <w:r>
        <w:t>So with that in mind, I just want to ask the Minister where is this $39</w:t>
      </w:r>
      <w:r w:rsidR="003A1E82">
        <w:t xml:space="preserve"> </w:t>
      </w:r>
      <w:r>
        <w:t>million going to be coming from?</w:t>
      </w:r>
      <w:r w:rsidR="003A1E82">
        <w:t xml:space="preserve"> </w:t>
      </w:r>
      <w:r>
        <w:t>And I think I heard her say reserve.</w:t>
      </w:r>
      <w:r w:rsidR="003A1E82">
        <w:t xml:space="preserve"> </w:t>
      </w:r>
      <w:r>
        <w:t>But, you know, like, is there additional money that's available to help us?</w:t>
      </w:r>
      <w:r w:rsidR="003A1E82">
        <w:t xml:space="preserve"> </w:t>
      </w:r>
      <w:r>
        <w:t>Because $39</w:t>
      </w:r>
      <w:r w:rsidR="003A1E82">
        <w:t xml:space="preserve"> </w:t>
      </w:r>
      <w:r>
        <w:t>million is a lot of money for us, especially in the small communities where we have issues with housing.</w:t>
      </w:r>
      <w:r w:rsidR="003A1E82">
        <w:t xml:space="preserve"> </w:t>
      </w:r>
      <w:r>
        <w:t>We have housing crisis in the Delta and in Tlicho region and that $39</w:t>
      </w:r>
      <w:r w:rsidR="003A1E82">
        <w:t xml:space="preserve"> </w:t>
      </w:r>
      <w:r>
        <w:t>million could have helped us build houses to alleviate homelessness.</w:t>
      </w:r>
      <w:r w:rsidR="003A1E82">
        <w:t xml:space="preserve"> </w:t>
      </w:r>
      <w:r>
        <w:t>So I just wanted to</w:t>
      </w:r>
      <w:r w:rsidR="003A1E82">
        <w:t xml:space="preserve"> </w:t>
      </w:r>
      <w:r>
        <w:noBreakHyphen/>
      </w:r>
      <w:r>
        <w:noBreakHyphen/>
        <w:t xml:space="preserve"> that's my question to the Minister.</w:t>
      </w:r>
      <w:r w:rsidR="003A1E82">
        <w:t xml:space="preserve"> </w:t>
      </w:r>
    </w:p>
    <w:p w14:paraId="40FCCD33" w14:textId="77777777" w:rsidR="00833D8D" w:rsidRDefault="00833D8D" w:rsidP="00833D8D">
      <w:r>
        <w:rPr>
          <w:b/>
          <w:bCs/>
        </w:rPr>
        <w:t xml:space="preserve">CHAIRPERSON (Mrs. </w:t>
      </w:r>
      <w:proofErr w:type="spellStart"/>
      <w:r>
        <w:rPr>
          <w:b/>
          <w:bCs/>
        </w:rPr>
        <w:t>Yakeleya</w:t>
      </w:r>
      <w:proofErr w:type="spellEnd"/>
      <w:r>
        <w:rPr>
          <w:b/>
          <w:bCs/>
        </w:rPr>
        <w:t>):</w:t>
      </w:r>
      <w:r>
        <w:t xml:space="preserve"> Minister of Finance. </w:t>
      </w:r>
    </w:p>
    <w:p w14:paraId="3D59054E" w14:textId="71EBE4E1" w:rsidR="00833D8D" w:rsidRDefault="00833D8D" w:rsidP="00833D8D">
      <w:r>
        <w:rPr>
          <w:b/>
          <w:bCs/>
        </w:rPr>
        <w:t>HON. CAROLINE WAWZONEK:</w:t>
      </w:r>
      <w:r>
        <w:t xml:space="preserve"> Thank you, Madam Chair.</w:t>
      </w:r>
      <w:r w:rsidR="003A1E82">
        <w:t xml:space="preserve"> </w:t>
      </w:r>
      <w:r>
        <w:t>Madam Chair, firstly, just</w:t>
      </w:r>
      <w:r w:rsidR="003A1E82">
        <w:t xml:space="preserve"> </w:t>
      </w:r>
      <w:r>
        <w:noBreakHyphen/>
      </w:r>
      <w:r>
        <w:noBreakHyphen/>
        <w:t xml:space="preserve"> I mean, just briefly, there is not a let it burn policy at all.</w:t>
      </w:r>
      <w:r w:rsidR="003A1E82">
        <w:t xml:space="preserve"> </w:t>
      </w:r>
      <w:r>
        <w:t>But as to the sort of nuance of the specifics of fire management or forest fire management, that certainly is well beyond my capacity in the supps to speak to.</w:t>
      </w:r>
      <w:r w:rsidR="003A1E82">
        <w:t xml:space="preserve"> </w:t>
      </w:r>
      <w:r>
        <w:t>I certainly do want to, you know, listen carefully when the Minister from ECC speaks and they, you know, already do action quite a number of fires but there's quite a number that they do monitor.</w:t>
      </w:r>
      <w:r w:rsidR="003A1E82">
        <w:t xml:space="preserve"> </w:t>
      </w:r>
      <w:r>
        <w:t>And that</w:t>
      </w:r>
      <w:r w:rsidR="003A1E82">
        <w:t xml:space="preserve"> </w:t>
      </w:r>
      <w:r>
        <w:noBreakHyphen/>
      </w:r>
      <w:r>
        <w:noBreakHyphen/>
        <w:t xml:space="preserve"> because they simply are trying to manage both proper forest management as well as ensuring that they're putting resources towards where there are potential losses.</w:t>
      </w:r>
      <w:r w:rsidR="003A1E82">
        <w:t xml:space="preserve"> </w:t>
      </w:r>
      <w:r>
        <w:t>So on the other side of that, Madam Chair, with respect to the $39 million, I mean, it's a lot of money for this government, period, and so certainly don't take that at all.</w:t>
      </w:r>
      <w:r w:rsidR="003A1E82">
        <w:t xml:space="preserve"> </w:t>
      </w:r>
      <w:r>
        <w:t xml:space="preserve">I do appreciate the comments as to all the many things that can be done with it, which is true of </w:t>
      </w:r>
      <w:r>
        <w:noBreakHyphen/>
      </w:r>
      <w:r>
        <w:noBreakHyphen/>
        <w:t xml:space="preserve"> really means part of the challenge that we find ourselves in generally when we are a small government with </w:t>
      </w:r>
      <w:r>
        <w:t>limited resources and yet a large jurisdiction and a large geography with a lot of needs during an emergency.</w:t>
      </w:r>
      <w:r w:rsidR="003A1E82">
        <w:t xml:space="preserve"> </w:t>
      </w:r>
      <w:r>
        <w:t>There is</w:t>
      </w:r>
      <w:r w:rsidR="003A1E82">
        <w:t xml:space="preserve"> </w:t>
      </w:r>
      <w:r>
        <w:noBreakHyphen/>
      </w:r>
      <w:r>
        <w:noBreakHyphen/>
        <w:t xml:space="preserve"> we do build in a supplementary reserve, and what that is, is in the main estimates it's an amount that sort of, you know, creates the cushion where we're trying to figure out how much of a surplus we would have to pay for infrastructure without taking on debt.</w:t>
      </w:r>
      <w:r w:rsidR="003A1E82">
        <w:t xml:space="preserve"> </w:t>
      </w:r>
      <w:r>
        <w:t>We build in some amount knowing that there will be needs and asks and then can plan for it.</w:t>
      </w:r>
      <w:r w:rsidR="003A1E82">
        <w:t xml:space="preserve"> </w:t>
      </w:r>
      <w:r>
        <w:t>So we had $35 million in this year's supplementary reserve.</w:t>
      </w:r>
      <w:r w:rsidR="003A1E82">
        <w:t xml:space="preserve"> </w:t>
      </w:r>
      <w:r>
        <w:t>Obviously</w:t>
      </w:r>
      <w:r w:rsidR="00DE6C30">
        <w:t>,</w:t>
      </w:r>
      <w:r>
        <w:t xml:space="preserve"> this item alone takes that up.</w:t>
      </w:r>
      <w:r w:rsidR="003A1E82">
        <w:t xml:space="preserve"> </w:t>
      </w:r>
      <w:r>
        <w:t>So beyond that, once we've gone down on the supplementary</w:t>
      </w:r>
      <w:r w:rsidR="003A1E82">
        <w:t xml:space="preserve"> </w:t>
      </w:r>
      <w:r>
        <w:noBreakHyphen/>
      </w:r>
      <w:r>
        <w:noBreakHyphen/>
        <w:t xml:space="preserve"> or I'm sorry, on the forecasted surplus or in order to pay for infrastructure, that turns into debt.</w:t>
      </w:r>
      <w:r w:rsidR="003A1E82">
        <w:t xml:space="preserve"> </w:t>
      </w:r>
      <w:r>
        <w:t>So in this case, to the extent that we would require additional funding to pay for the capital plan and it's not available through the operating surplus, it will come in under debt.</w:t>
      </w:r>
      <w:r w:rsidR="003A1E82">
        <w:t xml:space="preserve"> </w:t>
      </w:r>
      <w:r>
        <w:t xml:space="preserve">Thank you, Madam Chair. </w:t>
      </w:r>
    </w:p>
    <w:p w14:paraId="1B2D4AC5" w14:textId="662E46BD"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w:t>
      </w:r>
      <w:proofErr w:type="spellStart"/>
      <w:r>
        <w:t>Monfwi</w:t>
      </w:r>
      <w:proofErr w:type="spellEnd"/>
      <w:r>
        <w:t>.</w:t>
      </w:r>
      <w:r w:rsidR="003A1E82">
        <w:t xml:space="preserve"> </w:t>
      </w:r>
    </w:p>
    <w:p w14:paraId="339A1B58" w14:textId="13DD3CDB" w:rsidR="00833D8D" w:rsidRDefault="00833D8D" w:rsidP="00833D8D">
      <w:r>
        <w:rPr>
          <w:b/>
          <w:bCs/>
        </w:rPr>
        <w:t>MRS. WEYALLON ARMSTRONG:</w:t>
      </w:r>
      <w:r>
        <w:t xml:space="preserve"> Thank you.</w:t>
      </w:r>
      <w:r w:rsidR="003A1E82">
        <w:t xml:space="preserve"> </w:t>
      </w:r>
      <w:r>
        <w:t>Yeah, the Minister said monitor.</w:t>
      </w:r>
      <w:r w:rsidR="003A1E82">
        <w:t xml:space="preserve"> </w:t>
      </w:r>
      <w:r>
        <w:t>You know, I mean, I guess what the department is doing is that they watch, you know, the fire burn, burn our land and animals that we survive</w:t>
      </w:r>
      <w:r w:rsidR="003A1E82">
        <w:t xml:space="preserve"> </w:t>
      </w:r>
      <w:r>
        <w:t>and, you know, the animals that we rely on, because especially the woodland caribou in our area.</w:t>
      </w:r>
      <w:r w:rsidR="003A1E82">
        <w:t xml:space="preserve"> </w:t>
      </w:r>
      <w:r>
        <w:t>And it's not just us.</w:t>
      </w:r>
      <w:r w:rsidR="003A1E82">
        <w:t xml:space="preserve"> </w:t>
      </w:r>
      <w:r>
        <w:t>It's across the NWT.</w:t>
      </w:r>
      <w:r w:rsidR="003A1E82">
        <w:t xml:space="preserve"> </w:t>
      </w:r>
      <w:r>
        <w:t xml:space="preserve">So the monitor, it doesn't sit well with me, you know, because like I said, it's all </w:t>
      </w:r>
      <w:r>
        <w:noBreakHyphen/>
      </w:r>
      <w:r>
        <w:noBreakHyphen/>
        <w:t xml:space="preserve"> it's all related to the forest fire management policy.</w:t>
      </w:r>
      <w:r w:rsidR="003A1E82">
        <w:t xml:space="preserve"> </w:t>
      </w:r>
      <w:r>
        <w:t>If the policy is changed to fight the fire as soon as it starts before it gets out of control, I know that we will not only save money but we will also, you know, save our land, save the animals, you know.</w:t>
      </w:r>
      <w:r w:rsidR="003A1E82">
        <w:t xml:space="preserve"> </w:t>
      </w:r>
      <w:r>
        <w:t>And that's our culture.</w:t>
      </w:r>
      <w:r w:rsidR="003A1E82">
        <w:t xml:space="preserve"> </w:t>
      </w:r>
      <w:r>
        <w:t>We've said it many times.</w:t>
      </w:r>
      <w:r w:rsidR="003A1E82">
        <w:t xml:space="preserve"> </w:t>
      </w:r>
      <w:r>
        <w:t>Our culture and language is connected to the land.</w:t>
      </w:r>
      <w:r w:rsidR="003A1E82">
        <w:t xml:space="preserve"> </w:t>
      </w:r>
      <w:r>
        <w:t>So the monitor doesn't sit well with me.</w:t>
      </w:r>
      <w:r w:rsidR="003A1E82">
        <w:t xml:space="preserve"> </w:t>
      </w:r>
      <w:r>
        <w:t>I think we need to be more active in this area.</w:t>
      </w:r>
      <w:r w:rsidR="003A1E82">
        <w:t xml:space="preserve"> </w:t>
      </w:r>
    </w:p>
    <w:p w14:paraId="3A17C627" w14:textId="1507B0ED" w:rsidR="00833D8D" w:rsidRDefault="00833D8D" w:rsidP="00833D8D">
      <w:r>
        <w:t>And I see in the budget here, it says here barren</w:t>
      </w:r>
      <w:r>
        <w:noBreakHyphen/>
        <w:t>ground caribou conservation in the NWT, 1.4, Peary caribou movement and habitat use.</w:t>
      </w:r>
      <w:r w:rsidR="003A1E82">
        <w:t xml:space="preserve"> </w:t>
      </w:r>
      <w:r>
        <w:t>So I just wanted to ask the Minister, now since that we rely on</w:t>
      </w:r>
      <w:r w:rsidR="003A1E82">
        <w:t xml:space="preserve"> </w:t>
      </w:r>
      <w:r>
        <w:noBreakHyphen/>
      </w:r>
      <w:r>
        <w:noBreakHyphen/>
        <w:t xml:space="preserve"> because it's still within the same topic, you know, within where, you know, like, Fort Providence and </w:t>
      </w:r>
      <w:proofErr w:type="spellStart"/>
      <w:r>
        <w:t>Whati</w:t>
      </w:r>
      <w:proofErr w:type="spellEnd"/>
      <w:r>
        <w:t>.</w:t>
      </w:r>
      <w:r w:rsidR="003A1E82">
        <w:t xml:space="preserve"> </w:t>
      </w:r>
      <w:r>
        <w:t>It's on the Highway No. 3 our woodland caribou that goes as far as northern Alberta.</w:t>
      </w:r>
      <w:r w:rsidR="003A1E82">
        <w:t xml:space="preserve"> </w:t>
      </w:r>
      <w:r>
        <w:t>So I want to ask why we're not doing enough for our woodland caribou conservation and the habitat use as well.</w:t>
      </w:r>
      <w:r w:rsidR="003A1E82">
        <w:t xml:space="preserve"> </w:t>
      </w:r>
      <w:r>
        <w:t>If they're doing that, why not put</w:t>
      </w:r>
      <w:r w:rsidR="003A1E82">
        <w:t xml:space="preserve"> </w:t>
      </w:r>
      <w:r>
        <w:noBreakHyphen/>
      </w:r>
      <w:r>
        <w:noBreakHyphen/>
        <w:t xml:space="preserve"> identify those two as well in here?</w:t>
      </w:r>
      <w:r w:rsidR="003A1E82">
        <w:t xml:space="preserve"> </w:t>
      </w:r>
      <w:r>
        <w:t>Because this year alone, a lot of our caribou, the migrating route was disrupted and their land where</w:t>
      </w:r>
      <w:r w:rsidR="003A1E82">
        <w:t xml:space="preserve"> </w:t>
      </w:r>
      <w:r>
        <w:noBreakHyphen/>
      </w:r>
      <w:r>
        <w:noBreakHyphen/>
        <w:t xml:space="preserve"> you know, their migrating route was disrupted.</w:t>
      </w:r>
      <w:r w:rsidR="003A1E82">
        <w:t xml:space="preserve"> </w:t>
      </w:r>
      <w:r>
        <w:t>Not only that, their food.</w:t>
      </w:r>
      <w:r w:rsidR="003A1E82">
        <w:t xml:space="preserve"> </w:t>
      </w:r>
      <w:r>
        <w:t xml:space="preserve">So I just want to know if they're </w:t>
      </w:r>
      <w:r>
        <w:noBreakHyphen/>
      </w:r>
      <w:r>
        <w:noBreakHyphen/>
        <w:t xml:space="preserve"> in the future, if woodland caribou will also be part of this, which is they were also </w:t>
      </w:r>
      <w:r>
        <w:lastRenderedPageBreak/>
        <w:t>affected by the forest fire, not just on the barren</w:t>
      </w:r>
      <w:r>
        <w:noBreakHyphen/>
        <w:t>ground caribou conservation, woodland is also</w:t>
      </w:r>
      <w:r w:rsidR="003A1E82">
        <w:t xml:space="preserve"> </w:t>
      </w:r>
      <w:r>
        <w:noBreakHyphen/>
      </w:r>
      <w:r>
        <w:noBreakHyphen/>
        <w:t xml:space="preserve"> the people</w:t>
      </w:r>
      <w:r w:rsidR="003A1E82">
        <w:t xml:space="preserve"> </w:t>
      </w:r>
      <w:r>
        <w:noBreakHyphen/>
      </w:r>
      <w:r>
        <w:noBreakHyphen/>
        <w:t xml:space="preserve"> the Tlicho people also rely on woodland caribou as well.</w:t>
      </w:r>
      <w:r w:rsidR="003A1E82">
        <w:t xml:space="preserve"> </w:t>
      </w:r>
      <w:r>
        <w:t xml:space="preserve">Thank you. </w:t>
      </w:r>
    </w:p>
    <w:p w14:paraId="3D198F13" w14:textId="26174990"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18929BA1" w14:textId="0573ACEB" w:rsidR="00833D8D" w:rsidRDefault="00833D8D" w:rsidP="00833D8D">
      <w:r>
        <w:rPr>
          <w:b/>
          <w:bCs/>
        </w:rPr>
        <w:t>HON. CAROLINE WAWZONEK:</w:t>
      </w:r>
      <w:r>
        <w:t xml:space="preserve"> Thank you, Madam Chair.</w:t>
      </w:r>
      <w:r w:rsidR="003A1E82">
        <w:t xml:space="preserve"> </w:t>
      </w:r>
      <w:r>
        <w:t>Madam Chair, just to reassure the Members, so the two items here related to the barren</w:t>
      </w:r>
      <w:r>
        <w:noBreakHyphen/>
        <w:t>ground caribou and the Peary caribou are</w:t>
      </w:r>
      <w:r w:rsidR="003A1E82">
        <w:t xml:space="preserve"> </w:t>
      </w:r>
      <w:r>
        <w:noBreakHyphen/>
      </w:r>
      <w:r>
        <w:noBreakHyphen/>
        <w:t xml:space="preserve"> the supplementary appropriations are only for additional money that is coming from ECCC, which is Environment and Climate Change Canada.</w:t>
      </w:r>
      <w:r w:rsidR="003A1E82">
        <w:t xml:space="preserve"> </w:t>
      </w:r>
      <w:r>
        <w:t>There are some new funding opportunities or renewed funding opportunities with the federal government in that these supplementary appropriations bring that money in and make it available to ECC here, but it is not the sum total of all the work that ECC does in the space of wildlife management.</w:t>
      </w:r>
      <w:r w:rsidR="003A1E82">
        <w:t xml:space="preserve"> </w:t>
      </w:r>
      <w:r>
        <w:t>Thank you, Madam Chair.</w:t>
      </w:r>
      <w:r w:rsidR="003A1E82">
        <w:t xml:space="preserve"> </w:t>
      </w:r>
    </w:p>
    <w:p w14:paraId="4B692D27" w14:textId="1781A2A4"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w:t>
      </w:r>
      <w:proofErr w:type="spellStart"/>
      <w:r>
        <w:t>Monfwi</w:t>
      </w:r>
      <w:proofErr w:type="spellEnd"/>
      <w:r>
        <w:t xml:space="preserve">. </w:t>
      </w:r>
    </w:p>
    <w:p w14:paraId="1CF61DD1" w14:textId="0D723120" w:rsidR="00833D8D" w:rsidRDefault="00833D8D" w:rsidP="00833D8D">
      <w:r>
        <w:rPr>
          <w:b/>
          <w:bCs/>
        </w:rPr>
        <w:t>MRS. WEYALLON ARMSTRONG:</w:t>
      </w:r>
      <w:r>
        <w:t xml:space="preserve"> Yeah, well, that's good.</w:t>
      </w:r>
      <w:r w:rsidR="003A1E82">
        <w:t xml:space="preserve"> </w:t>
      </w:r>
      <w:r>
        <w:t>Then maybe we can identify and include woodland caribou in there as well.</w:t>
      </w:r>
      <w:r w:rsidR="003A1E82">
        <w:t xml:space="preserve"> </w:t>
      </w:r>
      <w:r>
        <w:t>Thank you.</w:t>
      </w:r>
      <w:r w:rsidR="003A1E82">
        <w:t xml:space="preserve"> </w:t>
      </w:r>
    </w:p>
    <w:p w14:paraId="28E29CF0" w14:textId="2B4AD8BD"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w:t>
      </w:r>
      <w:r w:rsidR="003A1E82">
        <w:t xml:space="preserve"> </w:t>
      </w:r>
    </w:p>
    <w:p w14:paraId="18AB7E01" w14:textId="43B2E033" w:rsidR="00833D8D" w:rsidRDefault="00833D8D" w:rsidP="00833D8D">
      <w:r>
        <w:rPr>
          <w:b/>
          <w:bCs/>
        </w:rPr>
        <w:t>HON. CAROLINE WAWZONEK:</w:t>
      </w:r>
      <w:r>
        <w:t xml:space="preserve"> Thank you, Madam Chair.</w:t>
      </w:r>
      <w:r w:rsidR="003A1E82">
        <w:t xml:space="preserve"> </w:t>
      </w:r>
      <w:r>
        <w:t>I made sure that the Minister of ECC was nodding along.</w:t>
      </w:r>
      <w:r w:rsidR="003A1E82">
        <w:t xml:space="preserve"> </w:t>
      </w:r>
      <w:r>
        <w:t>Thank you.</w:t>
      </w:r>
      <w:r w:rsidR="003A1E82">
        <w:t xml:space="preserve"> </w:t>
      </w:r>
    </w:p>
    <w:p w14:paraId="060DA58A" w14:textId="3A935788"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Supplementary Estimates (Operations Expenditures), No. 2, 2025</w:t>
      </w:r>
      <w:r>
        <w:noBreakHyphen/>
        <w:t>2026, Department of Environment and Climate Change, wildlife and forest management, not previously authorized, $41,059,000.</w:t>
      </w:r>
      <w:r w:rsidR="003A1E82">
        <w:t xml:space="preserve"> </w:t>
      </w:r>
      <w:r>
        <w:t>Does the committee agree?</w:t>
      </w:r>
      <w:r w:rsidR="003A1E82">
        <w:t xml:space="preserve"> </w:t>
      </w:r>
    </w:p>
    <w:p w14:paraId="549442F3" w14:textId="109EBA0A" w:rsidR="00833D8D" w:rsidRDefault="00833D8D" w:rsidP="00833D8D">
      <w:r>
        <w:rPr>
          <w:b/>
          <w:bCs/>
        </w:rPr>
        <w:t>SOME HON. MEMBERS:</w:t>
      </w:r>
      <w:r w:rsidR="003A1E82">
        <w:t xml:space="preserve"> </w:t>
      </w:r>
      <w:r>
        <w:t>Agreed.</w:t>
      </w:r>
    </w:p>
    <w:p w14:paraId="56D9375F" w14:textId="11D614C3"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2026, Department of Environment and Climate Change, total department, not previously authorized, $46,847,000.</w:t>
      </w:r>
      <w:r w:rsidR="003A1E82">
        <w:t xml:space="preserve"> </w:t>
      </w:r>
      <w:r>
        <w:t>Does the committee agree?</w:t>
      </w:r>
      <w:r w:rsidR="003A1E82">
        <w:t xml:space="preserve"> </w:t>
      </w:r>
    </w:p>
    <w:p w14:paraId="662E2235" w14:textId="2F741FB9" w:rsidR="00833D8D" w:rsidRDefault="00833D8D" w:rsidP="00833D8D">
      <w:r>
        <w:rPr>
          <w:b/>
          <w:bCs/>
        </w:rPr>
        <w:t>SOME HON. MEMBERS:</w:t>
      </w:r>
      <w:r w:rsidR="003A1E82">
        <w:t xml:space="preserve"> </w:t>
      </w:r>
      <w:r>
        <w:t>Agreed.</w:t>
      </w:r>
    </w:p>
    <w:p w14:paraId="12E33E46" w14:textId="1C59FFC9" w:rsidR="00833D8D" w:rsidRDefault="00833D8D" w:rsidP="00833D8D">
      <w:r>
        <w:rPr>
          <w:b/>
          <w:bCs/>
        </w:rPr>
        <w:t xml:space="preserve">CHAIRPERSON (Mrs. </w:t>
      </w:r>
      <w:proofErr w:type="spellStart"/>
      <w:r>
        <w:rPr>
          <w:b/>
          <w:bCs/>
        </w:rPr>
        <w:t>Yakeleya</w:t>
      </w:r>
      <w:proofErr w:type="spellEnd"/>
      <w:r>
        <w:rPr>
          <w:b/>
          <w:bCs/>
        </w:rPr>
        <w:t>):</w:t>
      </w:r>
      <w:r>
        <w:t xml:space="preserve"> Committee, we will now consider the Department of Executive and Indigenous Affairs on page</w:t>
      </w:r>
      <w:r w:rsidR="003A1E82">
        <w:t xml:space="preserve"> </w:t>
      </w:r>
      <w:r>
        <w:t>5.</w:t>
      </w:r>
      <w:r w:rsidR="003A1E82">
        <w:t xml:space="preserve"> </w:t>
      </w:r>
    </w:p>
    <w:p w14:paraId="32D8AFF0" w14:textId="2F0259D4" w:rsidR="00833D8D" w:rsidRDefault="00833D8D" w:rsidP="00833D8D">
      <w:r>
        <w:t>Supplementary Estimates (Operations Expenditures), No. 2, 2025</w:t>
      </w:r>
      <w:r>
        <w:noBreakHyphen/>
        <w:t xml:space="preserve">2026, Executive and Indigenous Affairs, governance and </w:t>
      </w:r>
      <w:r>
        <w:t>service integration, not previously authorized, $373,000.</w:t>
      </w:r>
      <w:r w:rsidR="003A1E82">
        <w:t xml:space="preserve"> </w:t>
      </w:r>
      <w:r>
        <w:t>Does the committee agree?</w:t>
      </w:r>
      <w:r w:rsidR="003A1E82">
        <w:t xml:space="preserve"> </w:t>
      </w:r>
    </w:p>
    <w:p w14:paraId="3DE25FFB" w14:textId="240DD99F" w:rsidR="00833D8D" w:rsidRDefault="00833D8D" w:rsidP="00833D8D">
      <w:r>
        <w:rPr>
          <w:b/>
          <w:bCs/>
        </w:rPr>
        <w:t>SOME HON. MEMBERS:</w:t>
      </w:r>
      <w:r w:rsidR="003A1E82">
        <w:t xml:space="preserve"> </w:t>
      </w:r>
      <w:r>
        <w:t>Agreed.</w:t>
      </w:r>
    </w:p>
    <w:p w14:paraId="3088F933" w14:textId="732F70E2"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2026, Executive and Indigenous Affairs, total department, not previously authorized, $373,000.</w:t>
      </w:r>
      <w:r w:rsidR="003A1E82">
        <w:t xml:space="preserve"> </w:t>
      </w:r>
      <w:r>
        <w:t>Does the committee agree?</w:t>
      </w:r>
      <w:r w:rsidR="003A1E82">
        <w:t xml:space="preserve"> </w:t>
      </w:r>
    </w:p>
    <w:p w14:paraId="11CCEB47" w14:textId="726761AB" w:rsidR="00833D8D" w:rsidRDefault="00833D8D" w:rsidP="00833D8D">
      <w:r>
        <w:rPr>
          <w:b/>
          <w:bCs/>
        </w:rPr>
        <w:t>SOME HON. MEMBERS:</w:t>
      </w:r>
      <w:r w:rsidR="003A1E82">
        <w:t xml:space="preserve"> </w:t>
      </w:r>
      <w:r>
        <w:t>Agreed.</w:t>
      </w:r>
    </w:p>
    <w:p w14:paraId="7D6ABCC9" w14:textId="701BBE30" w:rsidR="00833D8D" w:rsidRDefault="00833D8D" w:rsidP="00833D8D">
      <w:r>
        <w:rPr>
          <w:b/>
          <w:bCs/>
        </w:rPr>
        <w:t xml:space="preserve">CHAIRPERSON (Mrs. </w:t>
      </w:r>
      <w:proofErr w:type="spellStart"/>
      <w:r>
        <w:rPr>
          <w:b/>
          <w:bCs/>
        </w:rPr>
        <w:t>Yakeleya</w:t>
      </w:r>
      <w:proofErr w:type="spellEnd"/>
      <w:r>
        <w:rPr>
          <w:b/>
          <w:bCs/>
        </w:rPr>
        <w:t>):</w:t>
      </w:r>
      <w:r>
        <w:t xml:space="preserve"> Committee, we will now consider the Department of Finance on page</w:t>
      </w:r>
      <w:r w:rsidR="003A1E82">
        <w:t xml:space="preserve"> </w:t>
      </w:r>
      <w:r>
        <w:t>6.</w:t>
      </w:r>
    </w:p>
    <w:p w14:paraId="02D95B7E" w14:textId="7CB1AE81" w:rsidR="00833D8D" w:rsidRDefault="00833D8D" w:rsidP="00833D8D">
      <w:r>
        <w:t>Supplementary Estimates (Operations Expenditures), No. 2, 2025</w:t>
      </w:r>
      <w:r>
        <w:noBreakHyphen/>
        <w:t>2026, Department of Finance, directorate, not previously authorized, $12</w:t>
      </w:r>
      <w:r w:rsidR="003A1E82">
        <w:t xml:space="preserve"> </w:t>
      </w:r>
      <w:r>
        <w:t>million.</w:t>
      </w:r>
      <w:r w:rsidR="003A1E82">
        <w:t xml:space="preserve"> </w:t>
      </w:r>
      <w:r>
        <w:t>Does the committee agree?</w:t>
      </w:r>
      <w:r w:rsidR="003A1E82">
        <w:t xml:space="preserve"> </w:t>
      </w:r>
      <w:r>
        <w:t>Member for Frame Lake.</w:t>
      </w:r>
      <w:r w:rsidR="003A1E82">
        <w:t xml:space="preserve"> </w:t>
      </w:r>
    </w:p>
    <w:p w14:paraId="6797969C" w14:textId="0475F5C9" w:rsidR="00833D8D" w:rsidRDefault="00833D8D" w:rsidP="00833D8D">
      <w:r>
        <w:rPr>
          <w:b/>
          <w:bCs/>
        </w:rPr>
        <w:t>MR. MORSE:</w:t>
      </w:r>
      <w:r>
        <w:t xml:space="preserve"> That's okay, Madam Chair.</w:t>
      </w:r>
      <w:r w:rsidR="003A1E82">
        <w:t xml:space="preserve"> </w:t>
      </w:r>
      <w:r>
        <w:t>As I said before, there's a lot of lakes in Yellowknife.</w:t>
      </w:r>
      <w:r w:rsidR="003A1E82">
        <w:t xml:space="preserve"> </w:t>
      </w:r>
    </w:p>
    <w:p w14:paraId="3D79D476" w14:textId="35FF64D2" w:rsidR="00833D8D" w:rsidRDefault="00833D8D" w:rsidP="00833D8D">
      <w:r>
        <w:t>The first question I have on this one is, is any percentage of this $12 million needed to be required because of the acquisition of infrastructure associated with the takeover of Hay River infrastructure by NTPC from Atco?</w:t>
      </w:r>
      <w:r w:rsidR="003A1E82">
        <w:t xml:space="preserve"> </w:t>
      </w:r>
      <w:r>
        <w:t>Thank you.</w:t>
      </w:r>
    </w:p>
    <w:p w14:paraId="05D89208" w14:textId="18C5DECC"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6066E43E" w14:textId="77777777" w:rsidR="00833D8D" w:rsidRDefault="00833D8D" w:rsidP="00833D8D">
      <w:r>
        <w:rPr>
          <w:b/>
          <w:bCs/>
        </w:rPr>
        <w:t>HON. CAROLINE WAWZONEK:</w:t>
      </w:r>
      <w:r>
        <w:t xml:space="preserve"> No, Madam Chair. </w:t>
      </w:r>
    </w:p>
    <w:p w14:paraId="664F0639" w14:textId="131AEB7B" w:rsidR="00833D8D" w:rsidRDefault="00833D8D" w:rsidP="00833D8D">
      <w:r>
        <w:rPr>
          <w:b/>
          <w:bCs/>
        </w:rPr>
        <w:t xml:space="preserve">CHAIRPERSON (Mrs. </w:t>
      </w:r>
      <w:proofErr w:type="spellStart"/>
      <w:r>
        <w:rPr>
          <w:b/>
          <w:bCs/>
        </w:rPr>
        <w:t>Yakeleya</w:t>
      </w:r>
      <w:proofErr w:type="spellEnd"/>
      <w:r>
        <w:rPr>
          <w:b/>
          <w:bCs/>
        </w:rPr>
        <w:t>):</w:t>
      </w:r>
      <w:r>
        <w:t xml:space="preserve"> Thank you, Member for Frame Lake.</w:t>
      </w:r>
      <w:r w:rsidR="003A1E82">
        <w:t xml:space="preserve"> </w:t>
      </w:r>
    </w:p>
    <w:p w14:paraId="00AEA189" w14:textId="141D8BC8" w:rsidR="00833D8D" w:rsidRDefault="00833D8D" w:rsidP="00833D8D">
      <w:r>
        <w:rPr>
          <w:b/>
          <w:bCs/>
        </w:rPr>
        <w:t>MR. MORSE:</w:t>
      </w:r>
      <w:r>
        <w:t xml:space="preserve"> Okay, thank you.</w:t>
      </w:r>
      <w:r w:rsidR="003A1E82">
        <w:t xml:space="preserve"> </w:t>
      </w:r>
      <w:r>
        <w:t>That's a fairly simple answer.</w:t>
      </w:r>
      <w:r w:rsidR="003A1E82">
        <w:t xml:space="preserve"> </w:t>
      </w:r>
      <w:r>
        <w:t>Can the Minister help us understand the need for this additional funding, why it came about, and just the basis for it.</w:t>
      </w:r>
      <w:r w:rsidR="003A1E82">
        <w:t xml:space="preserve"> </w:t>
      </w:r>
      <w:r>
        <w:t xml:space="preserve">Thanks. </w:t>
      </w:r>
    </w:p>
    <w:p w14:paraId="4677BCAA" w14:textId="20F5F985" w:rsidR="00833D8D" w:rsidRDefault="00833D8D" w:rsidP="00833D8D">
      <w:r>
        <w:rPr>
          <w:b/>
          <w:bCs/>
        </w:rPr>
        <w:t xml:space="preserve">CHAIRPERSON (Mrs. </w:t>
      </w:r>
      <w:proofErr w:type="spellStart"/>
      <w:r>
        <w:rPr>
          <w:b/>
          <w:bCs/>
        </w:rPr>
        <w:t>Yakeleya</w:t>
      </w:r>
      <w:proofErr w:type="spellEnd"/>
      <w:r>
        <w:rPr>
          <w:b/>
          <w:bCs/>
        </w:rPr>
        <w:t>):</w:t>
      </w:r>
      <w:r>
        <w:t xml:space="preserve"> Minister of Finance.</w:t>
      </w:r>
      <w:r w:rsidR="003A1E82">
        <w:t xml:space="preserve"> </w:t>
      </w:r>
    </w:p>
    <w:p w14:paraId="7A8DB2ED" w14:textId="72807B5E" w:rsidR="00833D8D" w:rsidRDefault="00833D8D" w:rsidP="00833D8D">
      <w:r>
        <w:rPr>
          <w:b/>
          <w:bCs/>
        </w:rPr>
        <w:t>HON. CAROLINE WAWZONEK:</w:t>
      </w:r>
      <w:r>
        <w:t xml:space="preserve"> Thank you, Madam Chair.</w:t>
      </w:r>
      <w:r w:rsidR="003A1E82">
        <w:t xml:space="preserve"> </w:t>
      </w:r>
      <w:r>
        <w:t>Madam Chair, so this is to do with the low water events of the last couple of years.</w:t>
      </w:r>
      <w:r w:rsidR="003A1E82">
        <w:t xml:space="preserve"> </w:t>
      </w:r>
      <w:r>
        <w:t>So there's a couple of different tools that are used to manage low water.</w:t>
      </w:r>
      <w:r w:rsidR="003A1E82">
        <w:t xml:space="preserve"> </w:t>
      </w:r>
      <w:r>
        <w:t xml:space="preserve">One is the rate stabilization fund that people would contribute to in small portions over the course of time and to which the GNWT at times has to contribute to maintain that fund, but </w:t>
      </w:r>
      <w:r>
        <w:noBreakHyphen/>
      </w:r>
      <w:r>
        <w:noBreakHyphen/>
        <w:t xml:space="preserve"> and this is the second year of funding where in order to maintain the fund to the level required by the public utilities board, the GNWT has stepped in to support because the drawdown has been more significant than what was available in the </w:t>
      </w:r>
      <w:r>
        <w:lastRenderedPageBreak/>
        <w:t>fund.</w:t>
      </w:r>
      <w:r w:rsidR="003A1E82">
        <w:t xml:space="preserve"> </w:t>
      </w:r>
      <w:r>
        <w:t xml:space="preserve">It certainly would be the hope that </w:t>
      </w:r>
      <w:r>
        <w:noBreakHyphen/>
      </w:r>
      <w:r>
        <w:noBreakHyphen/>
        <w:t xml:space="preserve"> it is expected this is the last year that this would happen but that longer term having the rider there would allow us to mitigate those costs over a longer period in the future.</w:t>
      </w:r>
      <w:r w:rsidR="003A1E82">
        <w:t xml:space="preserve"> </w:t>
      </w:r>
      <w:r>
        <w:t xml:space="preserve">Thank you. </w:t>
      </w:r>
    </w:p>
    <w:p w14:paraId="29162C5B" w14:textId="698DF572"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Frame Lake.</w:t>
      </w:r>
      <w:r w:rsidR="003A1E82">
        <w:t xml:space="preserve"> </w:t>
      </w:r>
    </w:p>
    <w:p w14:paraId="52B05515" w14:textId="2FCE658D" w:rsidR="00833D8D" w:rsidRDefault="00833D8D" w:rsidP="00833D8D">
      <w:r>
        <w:rPr>
          <w:b/>
          <w:bCs/>
        </w:rPr>
        <w:t>MR. MORSE:</w:t>
      </w:r>
      <w:r>
        <w:t xml:space="preserve"> Thank you, Madam Chair.</w:t>
      </w:r>
      <w:r w:rsidR="003A1E82">
        <w:t xml:space="preserve"> </w:t>
      </w:r>
      <w:r>
        <w:t>Is the Minister aware of any data that the department</w:t>
      </w:r>
      <w:r w:rsidR="003A1E82">
        <w:t xml:space="preserve"> </w:t>
      </w:r>
      <w:r>
        <w:noBreakHyphen/>
      </w:r>
      <w:r>
        <w:noBreakHyphen/>
        <w:t xml:space="preserve"> I know that the department of ECC collects data on changes in water levels throughout the NWT.</w:t>
      </w:r>
      <w:r w:rsidR="003A1E82">
        <w:t xml:space="preserve"> </w:t>
      </w:r>
      <w:r>
        <w:t>Is there anything indicating that the current low water levels have any chance of changing over time?</w:t>
      </w:r>
      <w:r w:rsidR="003A1E82">
        <w:t xml:space="preserve"> </w:t>
      </w:r>
      <w:r>
        <w:t>What I'm asking is should we be expecting that this problem is going to continue?</w:t>
      </w:r>
    </w:p>
    <w:p w14:paraId="51BCDF0B" w14:textId="525360CC"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w:t>
      </w:r>
      <w:r w:rsidR="003A1E82">
        <w:t xml:space="preserve"> </w:t>
      </w:r>
    </w:p>
    <w:p w14:paraId="55C58FB9" w14:textId="62EE622E" w:rsidR="00833D8D" w:rsidRDefault="00833D8D" w:rsidP="00833D8D">
      <w:r>
        <w:rPr>
          <w:b/>
          <w:bCs/>
        </w:rPr>
        <w:t>HON. CAROLINE WAWZONEK:</w:t>
      </w:r>
      <w:r>
        <w:t xml:space="preserve"> Thank you, Madam Chair.</w:t>
      </w:r>
      <w:r w:rsidR="003A1E82">
        <w:t xml:space="preserve"> </w:t>
      </w:r>
      <w:r>
        <w:t>Madam Chair, I do see the hydrology reports that come through as well to the Northwest Territories Power Corporation.</w:t>
      </w:r>
      <w:r w:rsidR="003A1E82">
        <w:t xml:space="preserve"> </w:t>
      </w:r>
      <w:r>
        <w:t>And, you know, whether or not I can say at this point in the year whether or not next year would be similar or better or otherwise, it is too early for me to say, and I certainly wouldn't want to be the person that comes to that conclusion, Madam Chair.</w:t>
      </w:r>
      <w:r w:rsidR="003A1E82">
        <w:t xml:space="preserve"> </w:t>
      </w:r>
      <w:r>
        <w:t>I can say that we do have a resiliency study that is expected later this fall.</w:t>
      </w:r>
      <w:r w:rsidR="003A1E82">
        <w:t xml:space="preserve"> </w:t>
      </w:r>
      <w:r>
        <w:t>It's a resiliency study on the Snare system because it is the Snare and the Bluefish system that experience low water levels.</w:t>
      </w:r>
      <w:r w:rsidR="003A1E82">
        <w:t xml:space="preserve"> </w:t>
      </w:r>
      <w:r>
        <w:t>The Taltson system has more</w:t>
      </w:r>
      <w:r w:rsidR="003A1E82">
        <w:t xml:space="preserve"> </w:t>
      </w:r>
      <w:r>
        <w:noBreakHyphen/>
      </w:r>
      <w:r>
        <w:noBreakHyphen/>
        <w:t xml:space="preserve"> a larger watershed to draw from and has not experienced these same cyclical events.</w:t>
      </w:r>
      <w:r w:rsidR="003A1E82">
        <w:t xml:space="preserve"> </w:t>
      </w:r>
    </w:p>
    <w:p w14:paraId="1727872C" w14:textId="2B8ACDED" w:rsidR="00833D8D" w:rsidRDefault="00833D8D" w:rsidP="00833D8D">
      <w:r>
        <w:t xml:space="preserve">So, again, I would just defer that question, I guess, until sort of end of this calendar year, and hopefully we will have a better </w:t>
      </w:r>
      <w:r>
        <w:noBreakHyphen/>
      </w:r>
      <w:r>
        <w:noBreakHyphen/>
        <w:t xml:space="preserve"> bit of a better sense at that point what the resiliency might need to be or could be going forward.</w:t>
      </w:r>
      <w:r w:rsidR="003A1E82">
        <w:t xml:space="preserve"> </w:t>
      </w:r>
      <w:r>
        <w:t xml:space="preserve">Thank you. </w:t>
      </w:r>
    </w:p>
    <w:p w14:paraId="62796A17" w14:textId="6263A6FC"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Frame Lake.</w:t>
      </w:r>
      <w:r w:rsidR="003A1E82">
        <w:t xml:space="preserve"> </w:t>
      </w:r>
    </w:p>
    <w:p w14:paraId="66E7DCA7" w14:textId="19597037" w:rsidR="00833D8D" w:rsidRDefault="00833D8D" w:rsidP="00833D8D">
      <w:r>
        <w:rPr>
          <w:b/>
          <w:bCs/>
        </w:rPr>
        <w:t>MR. MORSE:</w:t>
      </w:r>
      <w:r>
        <w:t xml:space="preserve"> Thank you, Madam Chair.</w:t>
      </w:r>
      <w:r w:rsidR="003A1E82">
        <w:t xml:space="preserve"> </w:t>
      </w:r>
      <w:r>
        <w:t xml:space="preserve">And, yeah, the Minister dovetailed perfectly into </w:t>
      </w:r>
      <w:r>
        <w:noBreakHyphen/>
      </w:r>
      <w:r>
        <w:noBreakHyphen/>
        <w:t xml:space="preserve"> or segued, I guess, into my next question which was going to be what are we doing about this problem.</w:t>
      </w:r>
      <w:r w:rsidR="003A1E82">
        <w:t xml:space="preserve"> </w:t>
      </w:r>
      <w:r>
        <w:t>So resiliency study, I'm glad to hear that we're taking some action.</w:t>
      </w:r>
      <w:r w:rsidR="003A1E82">
        <w:t xml:space="preserve"> </w:t>
      </w:r>
      <w:r>
        <w:t xml:space="preserve">I'm assuming that the </w:t>
      </w:r>
      <w:r>
        <w:noBreakHyphen/>
      </w:r>
      <w:r>
        <w:noBreakHyphen/>
        <w:t xml:space="preserve"> is the resiliency study</w:t>
      </w:r>
      <w:r w:rsidR="003A1E82">
        <w:t xml:space="preserve"> </w:t>
      </w:r>
      <w:r>
        <w:noBreakHyphen/>
      </w:r>
      <w:r>
        <w:noBreakHyphen/>
        <w:t xml:space="preserve"> the purpose of the study, of course, I'm hoping is going to be to develop recommendations for how to make the system more resilient.</w:t>
      </w:r>
      <w:r w:rsidR="003A1E82">
        <w:t xml:space="preserve"> </w:t>
      </w:r>
      <w:r>
        <w:t>It seems to be implied in the name, but I just want to confirm.</w:t>
      </w:r>
      <w:r w:rsidR="003A1E82">
        <w:t xml:space="preserve"> </w:t>
      </w:r>
    </w:p>
    <w:p w14:paraId="6808ECE0" w14:textId="57B4391D"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w:t>
      </w:r>
      <w:r w:rsidR="003A1E82">
        <w:t xml:space="preserve"> </w:t>
      </w:r>
    </w:p>
    <w:p w14:paraId="39743108" w14:textId="67DEA43D" w:rsidR="00833D8D" w:rsidRDefault="00833D8D" w:rsidP="00833D8D">
      <w:r>
        <w:rPr>
          <w:b/>
          <w:bCs/>
        </w:rPr>
        <w:t>HON. CAROLINE WAWZONEK:</w:t>
      </w:r>
      <w:r>
        <w:t xml:space="preserve"> Thank you, Madam Chair.</w:t>
      </w:r>
      <w:r w:rsidR="003A1E82">
        <w:t xml:space="preserve"> </w:t>
      </w:r>
      <w:r>
        <w:t>So on the study itself, Madam Chair, it does include looking at alternatives, including hydro storage, whether or not additional hydro generation is necessary, as well as the role of renewables in the region.</w:t>
      </w:r>
      <w:r w:rsidR="003A1E82">
        <w:t xml:space="preserve"> </w:t>
      </w:r>
      <w:r>
        <w:t>Madam Chair, it's certainly not</w:t>
      </w:r>
      <w:r w:rsidR="003A1E82">
        <w:t xml:space="preserve"> </w:t>
      </w:r>
      <w:r>
        <w:noBreakHyphen/>
      </w:r>
      <w:r>
        <w:noBreakHyphen/>
        <w:t xml:space="preserve"> I don't want to leave the impression that it's the only work that is happening in general on resiliency.</w:t>
      </w:r>
      <w:r w:rsidR="003A1E82">
        <w:t xml:space="preserve"> </w:t>
      </w:r>
      <w:r>
        <w:t>There is, I think, a fairly strong awareness within the Northwest Territories Power Corporation that this is an area that continues to be a problem repeatedly.</w:t>
      </w:r>
      <w:r w:rsidR="003A1E82">
        <w:t xml:space="preserve"> </w:t>
      </w:r>
      <w:r>
        <w:t>It's not a problem in the South Slave where we have too much power but very old assets that are becoming extremely expensive to maintain.</w:t>
      </w:r>
      <w:r w:rsidR="003A1E82">
        <w:t xml:space="preserve"> </w:t>
      </w:r>
      <w:r>
        <w:t>It is a problem on the north side of the lake where we don't have enough power certainly during these cyclical events and yet are not connected to our southern grid.</w:t>
      </w:r>
      <w:r w:rsidR="003A1E82">
        <w:t xml:space="preserve"> </w:t>
      </w:r>
    </w:p>
    <w:p w14:paraId="3989C9B6" w14:textId="233AE7AC" w:rsidR="00833D8D" w:rsidRDefault="00833D8D" w:rsidP="00833D8D">
      <w:r>
        <w:t xml:space="preserve">So there are also, you know, efforts underway to connect, as Madam Chair would well know, the community of Fort Providence, which is not necessarily an issue of low water but certainly is one of resiliency of the system overall as well as </w:t>
      </w:r>
      <w:proofErr w:type="spellStart"/>
      <w:r>
        <w:t>Whati</w:t>
      </w:r>
      <w:proofErr w:type="spellEnd"/>
      <w:r>
        <w:t>, as well as looking at whether or not there are other generating capacity on parts of these systems.</w:t>
      </w:r>
      <w:r w:rsidR="003A1E82">
        <w:t xml:space="preserve"> </w:t>
      </w:r>
      <w:r>
        <w:t>So, for instance, in Lac La Marte, under micro hydro, a run a river type system or a kinetic system in Fort Providence and/or other renewable projects potentially through the Yellowknives Dene First Nation here closer to Yellowknife.</w:t>
      </w:r>
      <w:r w:rsidR="003A1E82">
        <w:t xml:space="preserve"> </w:t>
      </w:r>
      <w:r>
        <w:t xml:space="preserve">So all of that does need to fit itself together to make sure that where we need the power gets the power, where we have too much power can utilize that power and at the same time mindful of the fact that the </w:t>
      </w:r>
      <w:r>
        <w:noBreakHyphen/>
      </w:r>
      <w:r>
        <w:noBreakHyphen/>
        <w:t xml:space="preserve"> again, the infrastructure costs are significant in this space.</w:t>
      </w:r>
      <w:r w:rsidR="003A1E82">
        <w:t xml:space="preserve"> </w:t>
      </w:r>
      <w:r>
        <w:t>Thank you.</w:t>
      </w:r>
    </w:p>
    <w:p w14:paraId="760C21BB" w14:textId="2FE2E0E6"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Frame Lake. </w:t>
      </w:r>
    </w:p>
    <w:p w14:paraId="4A77023D" w14:textId="15A5140D" w:rsidR="00833D8D" w:rsidRDefault="00833D8D" w:rsidP="00833D8D">
      <w:r>
        <w:rPr>
          <w:b/>
          <w:bCs/>
        </w:rPr>
        <w:t>MR. MORSE:</w:t>
      </w:r>
      <w:r>
        <w:t xml:space="preserve"> Thank you, Madam Chair.</w:t>
      </w:r>
      <w:r w:rsidR="003A1E82">
        <w:t xml:space="preserve"> </w:t>
      </w:r>
      <w:r>
        <w:t>No, I really appreciate those answers from the Minister, and I will be waiting with bated breath for that resiliency study to come out.</w:t>
      </w:r>
      <w:r w:rsidR="003A1E82">
        <w:t xml:space="preserve"> </w:t>
      </w:r>
    </w:p>
    <w:p w14:paraId="529DA903" w14:textId="437C8E4D" w:rsidR="00833D8D" w:rsidRDefault="00833D8D" w:rsidP="00833D8D">
      <w:r>
        <w:t>I guess the last question I'll ask and then I'll cede would be I'm assuming, because the Minister has mentioned it, that the study is going to be made public and available to MLAs.</w:t>
      </w:r>
      <w:r w:rsidR="003A1E82">
        <w:t xml:space="preserve"> </w:t>
      </w:r>
      <w:r>
        <w:t>So I'll be looking forward to seeing that.</w:t>
      </w:r>
      <w:r w:rsidR="003A1E82">
        <w:t xml:space="preserve"> </w:t>
      </w:r>
      <w:r>
        <w:t>Thank you.</w:t>
      </w:r>
    </w:p>
    <w:p w14:paraId="0569C38A" w14:textId="77777777" w:rsidR="00833D8D" w:rsidRDefault="00833D8D" w:rsidP="00833D8D">
      <w:r>
        <w:rPr>
          <w:b/>
          <w:bCs/>
        </w:rPr>
        <w:t xml:space="preserve">CHAIRPERSON (Mrs. </w:t>
      </w:r>
      <w:proofErr w:type="spellStart"/>
      <w:r>
        <w:rPr>
          <w:b/>
          <w:bCs/>
        </w:rPr>
        <w:t>Yakeleya</w:t>
      </w:r>
      <w:proofErr w:type="spellEnd"/>
      <w:r>
        <w:rPr>
          <w:b/>
          <w:bCs/>
        </w:rPr>
        <w:t>):</w:t>
      </w:r>
      <w:r>
        <w:t xml:space="preserve"> Minister of Finance. </w:t>
      </w:r>
    </w:p>
    <w:p w14:paraId="457F4ABE" w14:textId="59F2CBBE" w:rsidR="00833D8D" w:rsidRDefault="00833D8D" w:rsidP="00833D8D">
      <w:r>
        <w:rPr>
          <w:b/>
          <w:bCs/>
        </w:rPr>
        <w:t>HON. CAROLINE WAWZONEK:</w:t>
      </w:r>
      <w:r>
        <w:t xml:space="preserve"> Thank you, Madam Chair.</w:t>
      </w:r>
      <w:r w:rsidR="003A1E82">
        <w:t xml:space="preserve"> </w:t>
      </w:r>
      <w:r>
        <w:t xml:space="preserve">I don't know if there's any constraints on putting it out publicly, although that certainly would be my inclination subject to something in there that I'm not aware of and at the very least could certainly share it with MLAs </w:t>
      </w:r>
      <w:r>
        <w:lastRenderedPageBreak/>
        <w:t>under confidentiality and at least could get it moving there initially.</w:t>
      </w:r>
      <w:r w:rsidR="003A1E82">
        <w:t xml:space="preserve"> </w:t>
      </w:r>
    </w:p>
    <w:p w14:paraId="3F632B0C" w14:textId="01B878EA" w:rsidR="00833D8D" w:rsidRDefault="00833D8D" w:rsidP="00833D8D">
      <w:r>
        <w:t>Madam Chair,</w:t>
      </w:r>
      <w:r w:rsidR="003A1E82">
        <w:t xml:space="preserve"> </w:t>
      </w:r>
      <w:r>
        <w:t>I am conscious of time</w:t>
      </w:r>
      <w:r w:rsidR="00DE6C30">
        <w:t>,</w:t>
      </w:r>
      <w:r>
        <w:t xml:space="preserve"> but I have a couple minutes left.</w:t>
      </w:r>
      <w:r w:rsidR="003A1E82">
        <w:t xml:space="preserve"> </w:t>
      </w:r>
      <w:r>
        <w:t>I will just note that there's also work happening in terms of NTPC's longer term capital plan for Jackfish and Snare which not dissimilar to the Taltson system, which was built in the '60s and '70s, these two diesel generators are also very much due for some upgrading, and those costs are already being looked at so that we could be ready to go in the event that funding were to become available.</w:t>
      </w:r>
      <w:r w:rsidR="003A1E82">
        <w:t xml:space="preserve"> </w:t>
      </w:r>
      <w:r>
        <w:t xml:space="preserve">Thank you. </w:t>
      </w:r>
    </w:p>
    <w:p w14:paraId="5A7744E6" w14:textId="3C449156"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Frame Lake.</w:t>
      </w:r>
      <w:r w:rsidR="003A1E82">
        <w:t xml:space="preserve"> </w:t>
      </w:r>
    </w:p>
    <w:p w14:paraId="2C9B07B8" w14:textId="63A86CD4" w:rsidR="00833D8D" w:rsidRDefault="00833D8D" w:rsidP="00833D8D">
      <w:r>
        <w:rPr>
          <w:b/>
          <w:bCs/>
        </w:rPr>
        <w:t>MR. MORSE:</w:t>
      </w:r>
      <w:r>
        <w:t xml:space="preserve"> That's it.</w:t>
      </w:r>
      <w:r w:rsidR="003A1E82">
        <w:t xml:space="preserve"> </w:t>
      </w:r>
      <w:r>
        <w:t>Thank you, Madam Chair.</w:t>
      </w:r>
    </w:p>
    <w:p w14:paraId="5283E15A" w14:textId="1D034F26"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Next</w:t>
      </w:r>
      <w:r w:rsidR="00DE6C30">
        <w:t>,</w:t>
      </w:r>
      <w:r>
        <w:t xml:space="preserve"> I have Member from Inuvik Boot Lake.</w:t>
      </w:r>
      <w:r w:rsidR="003A1E82">
        <w:t xml:space="preserve"> </w:t>
      </w:r>
    </w:p>
    <w:p w14:paraId="28692CC9" w14:textId="149B5F38" w:rsidR="00833D8D" w:rsidRDefault="00833D8D" w:rsidP="00833D8D">
      <w:r>
        <w:rPr>
          <w:b/>
          <w:bCs/>
        </w:rPr>
        <w:t>MR. RODGERS:</w:t>
      </w:r>
      <w:r>
        <w:t xml:space="preserve"> Thank you, Madam Chair.</w:t>
      </w:r>
      <w:r w:rsidR="003A1E82">
        <w:t xml:space="preserve"> </w:t>
      </w:r>
      <w:r>
        <w:t xml:space="preserve">Madam Chair, this is the second year in a row that we've had to do a supplemental appropriation for the power </w:t>
      </w:r>
      <w:proofErr w:type="spellStart"/>
      <w:r>
        <w:t>corp</w:t>
      </w:r>
      <w:proofErr w:type="spellEnd"/>
      <w:r>
        <w:t>, and I understand why.</w:t>
      </w:r>
      <w:r w:rsidR="003A1E82">
        <w:t xml:space="preserve"> </w:t>
      </w:r>
      <w:r>
        <w:t>Our committee has been briefed thoroughly on why the $12</w:t>
      </w:r>
      <w:r w:rsidR="003A1E82">
        <w:t xml:space="preserve"> </w:t>
      </w:r>
      <w:r>
        <w:t>million's going in it and what we're doing to stabilize our rates or at least stabilize but to ensure that our rates don't skyrocket even more.</w:t>
      </w:r>
      <w:r w:rsidR="003A1E82">
        <w:t xml:space="preserve"> </w:t>
      </w:r>
    </w:p>
    <w:p w14:paraId="65E7F4DB" w14:textId="025E6E0D" w:rsidR="00833D8D" w:rsidRDefault="00833D8D" w:rsidP="00833D8D">
      <w:r>
        <w:t>I guess my question for the Minister and staff is that do we even consider the option or looking at options to do some kind of privatization around our power corporation, P3 options, and things like that?</w:t>
      </w:r>
      <w:r w:rsidR="003A1E82">
        <w:t xml:space="preserve"> </w:t>
      </w:r>
      <w:r>
        <w:t>Kind of think outside the box a little.</w:t>
      </w:r>
      <w:r w:rsidR="003A1E82">
        <w:t xml:space="preserve"> </w:t>
      </w:r>
      <w:r>
        <w:t xml:space="preserve">I know I brought it up a couple times, and I know it's </w:t>
      </w:r>
      <w:proofErr w:type="spellStart"/>
      <w:r>
        <w:t>a</w:t>
      </w:r>
      <w:proofErr w:type="spellEnd"/>
      <w:r w:rsidR="003A1E82">
        <w:t xml:space="preserve"> </w:t>
      </w:r>
      <w:r>
        <w:noBreakHyphen/>
      </w:r>
      <w:r>
        <w:noBreakHyphen/>
        <w:t xml:space="preserve"> it's a big ask, but something to even look at considering working with Indigenous governments, you know, where we</w:t>
      </w:r>
      <w:r w:rsidR="003A1E82">
        <w:t xml:space="preserve"> </w:t>
      </w:r>
      <w:r>
        <w:noBreakHyphen/>
      </w:r>
      <w:r>
        <w:noBreakHyphen/>
        <w:t xml:space="preserve"> you know, where we look at doing a P3 on the transmission and the distribution, we maintain the power supply, things like that that's been done in other jurisdictions.</w:t>
      </w:r>
      <w:r w:rsidR="003A1E82">
        <w:t xml:space="preserve"> </w:t>
      </w:r>
      <w:r>
        <w:t>Thank you, Madam Chair.</w:t>
      </w:r>
      <w:r w:rsidR="003A1E82">
        <w:t xml:space="preserve"> </w:t>
      </w:r>
    </w:p>
    <w:p w14:paraId="0EA96D99" w14:textId="43594BB3"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Finances.</w:t>
      </w:r>
    </w:p>
    <w:p w14:paraId="14DE399C" w14:textId="5B13968E" w:rsidR="00833D8D" w:rsidRDefault="00833D8D" w:rsidP="00833D8D">
      <w:r>
        <w:rPr>
          <w:b/>
          <w:bCs/>
        </w:rPr>
        <w:t>HON. CAROLINE WAWZONEK:</w:t>
      </w:r>
      <w:r>
        <w:t xml:space="preserve"> Absolutely, Madam Chair.</w:t>
      </w:r>
      <w:r w:rsidR="003A1E82">
        <w:t xml:space="preserve"> </w:t>
      </w:r>
      <w:r>
        <w:t>The answer is yes.</w:t>
      </w:r>
      <w:r w:rsidR="003A1E82">
        <w:t xml:space="preserve"> </w:t>
      </w:r>
      <w:r>
        <w:t>And I will be frank in saying I think that the energy costs and lack of resiliency in our system is probably one of the strongest long</w:t>
      </w:r>
      <w:r>
        <w:noBreakHyphen/>
        <w:t>term challenges that I certainly worry about.</w:t>
      </w:r>
      <w:r w:rsidR="003A1E82">
        <w:t xml:space="preserve"> </w:t>
      </w:r>
      <w:r>
        <w:t>It is a huge cost driver for the GNWT and a huge cost driver for residents and businesses, and the cost of fixing it are huge and generally, because of the way public utilities work, would go directly back to the ratepayers, which is untenable given the costs that we pay.</w:t>
      </w:r>
      <w:r w:rsidR="003A1E82">
        <w:t xml:space="preserve"> </w:t>
      </w:r>
      <w:r>
        <w:t>And there we sit in this very challenging situation.</w:t>
      </w:r>
      <w:r w:rsidR="003A1E82">
        <w:t xml:space="preserve"> </w:t>
      </w:r>
      <w:r>
        <w:t xml:space="preserve">So I appreciate the call for </w:t>
      </w:r>
      <w:r>
        <w:t>some creativity.</w:t>
      </w:r>
      <w:r w:rsidR="003A1E82">
        <w:t xml:space="preserve"> </w:t>
      </w:r>
      <w:r>
        <w:t>I would say there are a couple of things happening and happy that Members would follow up and continue to follow up on them.</w:t>
      </w:r>
      <w:r w:rsidR="003A1E82">
        <w:t xml:space="preserve"> </w:t>
      </w:r>
      <w:r>
        <w:t xml:space="preserve">Example one, Madam Chair, being the 11 policy directives that were issued by the GNWT earlier this year to the public utilities board which included items that have long been asked for to give some flexibility, such as a better resiliency study to under </w:t>
      </w:r>
      <w:r>
        <w:noBreakHyphen/>
      </w:r>
      <w:r>
        <w:noBreakHyphen/>
        <w:t xml:space="preserve"> or an integrated power system study to actually understand what is happening across the system, as well as the ability to enter into power generating </w:t>
      </w:r>
      <w:r>
        <w:noBreakHyphen/>
      </w:r>
      <w:r>
        <w:noBreakHyphen/>
        <w:t xml:space="preserve"> or independent power producer agreements with communities and including, in many cases, would be Indigenous nations and governments.</w:t>
      </w:r>
      <w:r w:rsidR="003A1E82">
        <w:t xml:space="preserve"> </w:t>
      </w:r>
    </w:p>
    <w:p w14:paraId="2C54E3E6" w14:textId="57B79550" w:rsidR="00833D8D" w:rsidRDefault="00833D8D" w:rsidP="00833D8D">
      <w:r>
        <w:t>Madam Chair, also we do have a new board that is starting to come in.</w:t>
      </w:r>
      <w:r w:rsidR="003A1E82">
        <w:t xml:space="preserve"> </w:t>
      </w:r>
      <w:r>
        <w:t>We have the first two appointments and a new chair of that board intending to be at arm's length from the GNWT.</w:t>
      </w:r>
      <w:r w:rsidR="003A1E82">
        <w:t xml:space="preserve"> </w:t>
      </w:r>
      <w:r>
        <w:t>And one of the benefits that I would suggest immediately from that is going to be a perspective that is hopefully driven from outside with maybe some innovative ideas, different ideas, and a very different perspective.</w:t>
      </w:r>
      <w:r w:rsidR="003A1E82">
        <w:t xml:space="preserve"> </w:t>
      </w:r>
      <w:r>
        <w:t>And that we have issued a direction letter to them, to align with the 11 policy directives, to align and to point out the challenges that I've been articulating.</w:t>
      </w:r>
      <w:r w:rsidR="003A1E82">
        <w:t xml:space="preserve"> </w:t>
      </w:r>
      <w:r>
        <w:t xml:space="preserve">And so again happy to </w:t>
      </w:r>
      <w:r>
        <w:noBreakHyphen/>
      </w:r>
      <w:r>
        <w:noBreakHyphen/>
        <w:t xml:space="preserve"> while it's a little outside perhaps the scope of the supp, Madam Chair, it's something that I am happy to speak to and happy to see some attention paid to.</w:t>
      </w:r>
      <w:r w:rsidR="003A1E82">
        <w:t xml:space="preserve"> </w:t>
      </w:r>
      <w:r>
        <w:t xml:space="preserve">It is a challenge, and it will be </w:t>
      </w:r>
      <w:r>
        <w:noBreakHyphen/>
      </w:r>
      <w:r>
        <w:noBreakHyphen/>
        <w:t xml:space="preserve"> continue to be a challenge for some time.</w:t>
      </w:r>
      <w:r w:rsidR="003A1E82">
        <w:t xml:space="preserve"> </w:t>
      </w:r>
      <w:r>
        <w:t xml:space="preserve">Thank you. </w:t>
      </w:r>
    </w:p>
    <w:p w14:paraId="4FB7BA4E" w14:textId="351B763B"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Inuvik Boot Lake. </w:t>
      </w:r>
    </w:p>
    <w:p w14:paraId="567334AD" w14:textId="60EF637A" w:rsidR="00833D8D" w:rsidRDefault="00833D8D" w:rsidP="00833D8D">
      <w:r>
        <w:rPr>
          <w:b/>
          <w:bCs/>
        </w:rPr>
        <w:t>MR. RODGERS:</w:t>
      </w:r>
      <w:r>
        <w:t xml:space="preserve"> Thank you, Madam Chair.</w:t>
      </w:r>
      <w:r w:rsidR="003A1E82">
        <w:t xml:space="preserve"> </w:t>
      </w:r>
      <w:r>
        <w:t>And thank you for that, Minister.</w:t>
      </w:r>
      <w:r w:rsidR="003A1E82">
        <w:t xml:space="preserve"> </w:t>
      </w:r>
      <w:r>
        <w:t>And I do realize it is a little outside the supp but I would argue that, you know, there's a reason we're coming back year after year for a supp the past couple years and, you know, governments typically are really good at governing, not always good at managing business, Madam Chair, and not our government</w:t>
      </w:r>
      <w:r w:rsidR="003A1E82">
        <w:t xml:space="preserve"> </w:t>
      </w:r>
      <w:r>
        <w:noBreakHyphen/>
      </w:r>
      <w:r>
        <w:noBreakHyphen/>
        <w:t xml:space="preserve"> just our government, but many governments.</w:t>
      </w:r>
      <w:r w:rsidR="003A1E82">
        <w:t xml:space="preserve"> </w:t>
      </w:r>
      <w:r>
        <w:t>So if you look at Indigenous governments that often partner up with companies that are good at doing certain things and it's what they do, it's their core business, oftentimes you can find there's some opportunities there that could actually look at reducing costs for the government and then, you know, in turn reducing costs for our ratepayers.</w:t>
      </w:r>
      <w:r w:rsidR="003A1E82">
        <w:t xml:space="preserve"> </w:t>
      </w:r>
      <w:r>
        <w:t>So appreciate that the Minister's at least, you know, interested in that.</w:t>
      </w:r>
      <w:r w:rsidR="003A1E82">
        <w:t xml:space="preserve"> </w:t>
      </w:r>
      <w:r>
        <w:t>I appreciate the</w:t>
      </w:r>
      <w:r w:rsidR="003A1E82">
        <w:t xml:space="preserve"> </w:t>
      </w:r>
      <w:r>
        <w:noBreakHyphen/>
      </w:r>
      <w:r>
        <w:noBreakHyphen/>
        <w:t xml:space="preserve"> that there is now a new board in there and I think that's</w:t>
      </w:r>
      <w:r w:rsidR="003A1E82">
        <w:t xml:space="preserve"> </w:t>
      </w:r>
      <w:r>
        <w:noBreakHyphen/>
      </w:r>
      <w:r>
        <w:noBreakHyphen/>
        <w:t xml:space="preserve"> it's good.</w:t>
      </w:r>
      <w:r w:rsidR="003A1E82">
        <w:t xml:space="preserve"> </w:t>
      </w:r>
      <w:r>
        <w:t>We've been waiting for that, and I look forward to further discussions around the possibility of looking a little outside the box when it comes to power.</w:t>
      </w:r>
      <w:r w:rsidR="003A1E82">
        <w:t xml:space="preserve"> </w:t>
      </w:r>
      <w:r>
        <w:t xml:space="preserve">Thank you very much. </w:t>
      </w:r>
    </w:p>
    <w:p w14:paraId="1CB8B1BB" w14:textId="5AAB15BD" w:rsidR="00833D8D" w:rsidRDefault="00833D8D" w:rsidP="00833D8D">
      <w:r>
        <w:rPr>
          <w:b/>
          <w:bCs/>
        </w:rPr>
        <w:lastRenderedPageBreak/>
        <w:t xml:space="preserve">CHAIRPERSON (Mrs. </w:t>
      </w:r>
      <w:proofErr w:type="spellStart"/>
      <w:r>
        <w:rPr>
          <w:b/>
          <w:bCs/>
        </w:rPr>
        <w:t>Yakeleya</w:t>
      </w:r>
      <w:proofErr w:type="spellEnd"/>
      <w:r>
        <w:rPr>
          <w:b/>
          <w:bCs/>
        </w:rPr>
        <w:t>):</w:t>
      </w:r>
      <w:r>
        <w:t xml:space="preserve"> Thank you.</w:t>
      </w:r>
      <w:r w:rsidR="003A1E82">
        <w:t xml:space="preserve"> </w:t>
      </w:r>
      <w:r>
        <w:t>Minister of Finance, okay.</w:t>
      </w:r>
      <w:r w:rsidR="003A1E82">
        <w:t xml:space="preserve"> </w:t>
      </w:r>
      <w:r>
        <w:t>Thank you, Members.</w:t>
      </w:r>
      <w:r w:rsidR="003A1E82">
        <w:t xml:space="preserve"> </w:t>
      </w:r>
      <w:r>
        <w:t>Supplementary Estimates (Operations Expenditures)</w:t>
      </w:r>
      <w:r w:rsidR="003A1E82">
        <w:t xml:space="preserve"> </w:t>
      </w:r>
      <w:r>
        <w:noBreakHyphen/>
      </w:r>
      <w:r>
        <w:noBreakHyphen/>
        <w:t xml:space="preserve"> oh sorry, Member for Yellowknife North. </w:t>
      </w:r>
    </w:p>
    <w:p w14:paraId="74872773" w14:textId="1A57EF25" w:rsidR="00833D8D" w:rsidRDefault="00833D8D" w:rsidP="00833D8D">
      <w:r>
        <w:rPr>
          <w:b/>
          <w:bCs/>
        </w:rPr>
        <w:t>MS. MORGAN</w:t>
      </w:r>
      <w:r>
        <w:t>: Thank you, Madam Chair.</w:t>
      </w:r>
      <w:r w:rsidR="003A1E82">
        <w:t xml:space="preserve"> </w:t>
      </w:r>
      <w:r>
        <w:t>So in the Minister's previous answer, she talked about the reason for this $12 million expenditure is low water levels.</w:t>
      </w:r>
      <w:r w:rsidR="003A1E82">
        <w:t xml:space="preserve"> </w:t>
      </w:r>
      <w:r>
        <w:t>Can we then assume that what we're actually talking about here is the burning of diesel due to low water, and can the Minister confirm do we know how much of that $12 million was spent on diesel?</w:t>
      </w:r>
      <w:r w:rsidR="003A1E82">
        <w:t xml:space="preserve"> </w:t>
      </w:r>
      <w:r>
        <w:t>Can it be broken down like that?</w:t>
      </w:r>
      <w:r w:rsidR="003A1E82">
        <w:t xml:space="preserve"> </w:t>
      </w:r>
      <w:r>
        <w:t>Thank you, Madam Chair.</w:t>
      </w:r>
    </w:p>
    <w:p w14:paraId="000162CA" w14:textId="14AFB172" w:rsidR="00833D8D" w:rsidRDefault="00833D8D" w:rsidP="00833D8D">
      <w:r>
        <w:rPr>
          <w:b/>
          <w:bCs/>
        </w:rPr>
        <w:t xml:space="preserve">CHAIRPERSON (Mrs. </w:t>
      </w:r>
      <w:proofErr w:type="spellStart"/>
      <w:r>
        <w:rPr>
          <w:b/>
          <w:bCs/>
        </w:rPr>
        <w:t>Yakeleya</w:t>
      </w:r>
      <w:proofErr w:type="spellEnd"/>
      <w:r>
        <w:rPr>
          <w:b/>
          <w:bCs/>
        </w:rPr>
        <w:t xml:space="preserve">): </w:t>
      </w:r>
      <w:r>
        <w:t>Thank you.</w:t>
      </w:r>
      <w:r w:rsidR="003A1E82">
        <w:t xml:space="preserve"> </w:t>
      </w:r>
      <w:r>
        <w:t xml:space="preserve">Minister of Finance. </w:t>
      </w:r>
    </w:p>
    <w:p w14:paraId="5037842C" w14:textId="4BCB9DEE" w:rsidR="00833D8D" w:rsidRDefault="00833D8D" w:rsidP="00833D8D">
      <w:r>
        <w:rPr>
          <w:b/>
          <w:bCs/>
        </w:rPr>
        <w:t>HON. CAROLINE WAWZONEK:</w:t>
      </w:r>
      <w:r>
        <w:t xml:space="preserve"> Thank you, Madam Chair.</w:t>
      </w:r>
      <w:r w:rsidR="003A1E82">
        <w:t xml:space="preserve"> </w:t>
      </w:r>
      <w:r>
        <w:t xml:space="preserve">I mean, at the end of the day, Madam Chair, fundamentally the supplementary appropriation is being used to maintain </w:t>
      </w:r>
      <w:r>
        <w:noBreakHyphen/>
      </w:r>
      <w:r>
        <w:noBreakHyphen/>
        <w:t xml:space="preserve"> or to reduce and to preserve the cost of power for the ratepayers or the residents.</w:t>
      </w:r>
      <w:r w:rsidR="003A1E82">
        <w:t xml:space="preserve"> </w:t>
      </w:r>
      <w:r>
        <w:t>I certainly can get a more specific breakdown on the costs of diesel.</w:t>
      </w:r>
      <w:r w:rsidR="003A1E82">
        <w:t xml:space="preserve"> </w:t>
      </w:r>
      <w:r>
        <w:t>I don't know if I have it in front of me, but let me see if perhaps the deputy minister has it or perhaps our secretary to the financial management board.</w:t>
      </w:r>
      <w:r w:rsidR="003749A5">
        <w:t xml:space="preserve"> </w:t>
      </w:r>
      <w:r w:rsidR="00E70562">
        <w:t xml:space="preserve">Thank you </w:t>
      </w:r>
      <w:r>
        <w:t>Madam Chair.</w:t>
      </w:r>
      <w:r w:rsidR="003A1E82">
        <w:t xml:space="preserve"> </w:t>
      </w:r>
    </w:p>
    <w:p w14:paraId="7CD66CF1" w14:textId="1524C8B6"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Yellowknife North. </w:t>
      </w:r>
    </w:p>
    <w:p w14:paraId="491E42E6" w14:textId="7BE951B2" w:rsidR="00833D8D" w:rsidRDefault="00833D8D" w:rsidP="00833D8D">
      <w:r>
        <w:rPr>
          <w:b/>
          <w:bCs/>
        </w:rPr>
        <w:t>MS. MORGAN</w:t>
      </w:r>
      <w:r>
        <w:t>: Okay.</w:t>
      </w:r>
      <w:r w:rsidR="003A1E82">
        <w:t xml:space="preserve"> </w:t>
      </w:r>
      <w:r>
        <w:t>Thank you, Madam Chair.</w:t>
      </w:r>
      <w:r w:rsidR="003A1E82">
        <w:t xml:space="preserve"> </w:t>
      </w:r>
      <w:r>
        <w:t>The Minister also spoke at length in her answer about challenges with low water and resiliency in the North Slave in particular.</w:t>
      </w:r>
      <w:r w:rsidR="003A1E82">
        <w:t xml:space="preserve"> </w:t>
      </w:r>
      <w:r>
        <w:t>I wonder if this might be too much to hope for at a moment's notice, but there's also been a lot of extra costs in the South Slave around the Taltson repairs and extended repairs and having to burn diesel even in the South Slave or the Taltson system.</w:t>
      </w:r>
      <w:r w:rsidR="003A1E82">
        <w:t xml:space="preserve"> </w:t>
      </w:r>
      <w:r>
        <w:t>Does the Minister have any breakdown of how much of this $12 million might be due to costs of extra diesel in the North Slave versus the South Slave?</w:t>
      </w:r>
      <w:r w:rsidR="003A1E82">
        <w:t xml:space="preserve"> </w:t>
      </w:r>
      <w:r>
        <w:t>Thank you, Madam Chair.</w:t>
      </w:r>
    </w:p>
    <w:p w14:paraId="28F95A62" w14:textId="200DB3F4"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w:t>
      </w:r>
      <w:r w:rsidR="003A1E82">
        <w:t xml:space="preserve"> </w:t>
      </w:r>
    </w:p>
    <w:p w14:paraId="010D1981" w14:textId="64704A19" w:rsidR="00833D8D" w:rsidRDefault="00833D8D" w:rsidP="00833D8D">
      <w:r>
        <w:rPr>
          <w:b/>
          <w:bCs/>
        </w:rPr>
        <w:t>HON. CAROLINE WAWZONEK:</w:t>
      </w:r>
      <w:r>
        <w:t xml:space="preserve"> Thank you, Madam Chair.</w:t>
      </w:r>
      <w:r w:rsidR="003A1E82">
        <w:t xml:space="preserve"> </w:t>
      </w:r>
      <w:r>
        <w:t xml:space="preserve">So, Madam Chair, this really does relate, I believe, and I certainly would correct myself immediately if I'm </w:t>
      </w:r>
      <w:r>
        <w:noBreakHyphen/>
      </w:r>
      <w:r>
        <w:noBreakHyphen/>
        <w:t xml:space="preserve"> if there's anything wrong, but it's with respect to the low water events that impact on the Snare system still.</w:t>
      </w:r>
      <w:r w:rsidR="003A1E82">
        <w:t xml:space="preserve"> </w:t>
      </w:r>
      <w:r>
        <w:t xml:space="preserve">So that was a couple of years where there was increase in diesel being burned, and I'm fairly certain that I have seen a chart showing a return to the usage of hydropower in the North </w:t>
      </w:r>
      <w:r>
        <w:t>Slave, so I'll see if I can locate that and can provide that to Members as well.</w:t>
      </w:r>
      <w:r w:rsidR="003A1E82">
        <w:t xml:space="preserve"> </w:t>
      </w:r>
    </w:p>
    <w:p w14:paraId="6E980A4E" w14:textId="0A67A0BF" w:rsidR="00833D8D" w:rsidRDefault="00833D8D" w:rsidP="00833D8D">
      <w:r>
        <w:t>But with respect to what's happening in the Taltson, particularly right now, Madam Chair, so we will recall that there was an overhaul of the Taltson facility that happened in 2023 but owing to the timing that resulted from the evacuations of that year, it watered up in the winter and then wound up in a situation where it had to effectively be opened back up and put back together again to deal with the winter re</w:t>
      </w:r>
      <w:r>
        <w:noBreakHyphen/>
        <w:t>watering.</w:t>
      </w:r>
      <w:r w:rsidR="003A1E82">
        <w:t xml:space="preserve"> </w:t>
      </w:r>
      <w:r>
        <w:t xml:space="preserve">That has happened and, unfortunately, we have discovered, Madam Chair, that the surge tank, which is a big, huge tank out in front of the diesel generator </w:t>
      </w:r>
      <w:r>
        <w:noBreakHyphen/>
      </w:r>
      <w:r>
        <w:noBreakHyphen/>
        <w:t xml:space="preserve"> or in front of the hydro generator as it was about to get watered back up is, in fact, quite corroded over, again, being an extremely old item.</w:t>
      </w:r>
      <w:r w:rsidR="003A1E82">
        <w:t xml:space="preserve"> </w:t>
      </w:r>
      <w:r>
        <w:t>So this was already on the plan to get refurbished.</w:t>
      </w:r>
      <w:r w:rsidR="003A1E82">
        <w:t xml:space="preserve"> </w:t>
      </w:r>
      <w:r>
        <w:t>It was already on the plan to get replaced and updated.</w:t>
      </w:r>
      <w:r w:rsidR="003A1E82">
        <w:t xml:space="preserve"> </w:t>
      </w:r>
      <w:r>
        <w:t>It's just had to move up a little faster in the plan given that it is needed.</w:t>
      </w:r>
      <w:r w:rsidR="003A1E82">
        <w:t xml:space="preserve"> </w:t>
      </w:r>
      <w:r>
        <w:t>So that is happening right now.</w:t>
      </w:r>
      <w:r w:rsidR="003A1E82">
        <w:t xml:space="preserve"> </w:t>
      </w:r>
      <w:r>
        <w:t xml:space="preserve">Obviously, that wasn't expected for this year's capital plan for the power corporation, but </w:t>
      </w:r>
      <w:r>
        <w:noBreakHyphen/>
      </w:r>
      <w:r>
        <w:noBreakHyphen/>
        <w:t xml:space="preserve"> and so that cost will have to get moved up.</w:t>
      </w:r>
      <w:r w:rsidR="003A1E82">
        <w:t xml:space="preserve"> </w:t>
      </w:r>
      <w:r>
        <w:t>But, again, it was in the longer term plan, just not necessarily here.</w:t>
      </w:r>
      <w:r w:rsidR="003A1E82">
        <w:t xml:space="preserve"> </w:t>
      </w:r>
      <w:r>
        <w:t>So there will be costs associated for the period of time that diesel is being burned in the South Slave because we can't use the hydro facility without ensuring all the components are safe.</w:t>
      </w:r>
      <w:r w:rsidR="003A1E82">
        <w:t xml:space="preserve"> </w:t>
      </w:r>
      <w:r>
        <w:t>But part of the reason for accelerating the tank replacement is so we can get the communities that rely on Taltson back on hydro power as quickly as possible.</w:t>
      </w:r>
      <w:r w:rsidR="003A1E82">
        <w:t xml:space="preserve"> </w:t>
      </w:r>
      <w:r>
        <w:t>Thank you, Madam Chair.</w:t>
      </w:r>
    </w:p>
    <w:p w14:paraId="59D04520" w14:textId="51C1F63B"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Yellowknife North.</w:t>
      </w:r>
      <w:r w:rsidR="003A1E82">
        <w:t xml:space="preserve"> </w:t>
      </w:r>
    </w:p>
    <w:p w14:paraId="25F8CC7F" w14:textId="1AC63BE3" w:rsidR="00833D8D" w:rsidRDefault="00833D8D" w:rsidP="00833D8D">
      <w:r>
        <w:rPr>
          <w:b/>
          <w:bCs/>
        </w:rPr>
        <w:t>MS. MORGAN:</w:t>
      </w:r>
      <w:r>
        <w:t xml:space="preserve"> Thank you, Madam Chair.</w:t>
      </w:r>
      <w:r w:rsidR="003A1E82">
        <w:t xml:space="preserve"> </w:t>
      </w:r>
      <w:r>
        <w:t xml:space="preserve">Yeah, I appreciate the lengthy explanation or overview of </w:t>
      </w:r>
      <w:r>
        <w:noBreakHyphen/>
      </w:r>
      <w:r>
        <w:noBreakHyphen/>
        <w:t xml:space="preserve"> I know there's been a lot going on.</w:t>
      </w:r>
      <w:r w:rsidR="003A1E82">
        <w:t xml:space="preserve"> </w:t>
      </w:r>
      <w:r>
        <w:t>So my concern is that we don't necessarily plan ahead enough for future years for all of the basically asset management, but the repairs, the refurbishments, the major, you know, capital improvements that we know we're going to need within the power system, can the Minister assure us that, in fact, money is being set aside or has been set aside for all of the known repairs and refurbishments within the power system, say, in the next three years, or are we going to continue to see supplementary estimates come forward when, you know,</w:t>
      </w:r>
      <w:r w:rsidR="003A1E82">
        <w:t xml:space="preserve"> </w:t>
      </w:r>
      <w:r>
        <w:t>facilities need to be repaired or refurbished in the future?</w:t>
      </w:r>
      <w:r w:rsidR="003A1E82">
        <w:t xml:space="preserve"> </w:t>
      </w:r>
      <w:r>
        <w:t xml:space="preserve">Thank you, Madam Chair. </w:t>
      </w:r>
    </w:p>
    <w:p w14:paraId="54C9DEE1" w14:textId="17F5FB03"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w:t>
      </w:r>
      <w:r w:rsidR="003A1E82">
        <w:t xml:space="preserve"> </w:t>
      </w:r>
    </w:p>
    <w:p w14:paraId="5F784729" w14:textId="57D92093" w:rsidR="00833D8D" w:rsidRDefault="00833D8D" w:rsidP="00833D8D">
      <w:r>
        <w:rPr>
          <w:b/>
          <w:bCs/>
        </w:rPr>
        <w:t>HON. CAROLINE WAWZONEK:</w:t>
      </w:r>
      <w:r>
        <w:t xml:space="preserve"> Thank you, Madam Chair.</w:t>
      </w:r>
      <w:r w:rsidR="003A1E82">
        <w:t xml:space="preserve"> </w:t>
      </w:r>
      <w:r>
        <w:t xml:space="preserve">I have some notes from NTPC owing to a different hat, but I don't have the full </w:t>
      </w:r>
      <w:r>
        <w:lastRenderedPageBreak/>
        <w:t xml:space="preserve">capital plan in front of me. I can assure Members, but also the public, that </w:t>
      </w:r>
      <w:r>
        <w:noBreakHyphen/>
      </w:r>
      <w:r>
        <w:noBreakHyphen/>
        <w:t xml:space="preserve"> so the GNWT, for example, has a 20</w:t>
      </w:r>
      <w:r>
        <w:noBreakHyphen/>
        <w:t>year needs plan.</w:t>
      </w:r>
      <w:r w:rsidR="003A1E82">
        <w:t xml:space="preserve"> </w:t>
      </w:r>
      <w:r>
        <w:t>NTPC also has a capital plan, and items like the surge tank were on the capital plan. So in terms of knowing the different needs, I think there's a fairly well</w:t>
      </w:r>
      <w:r>
        <w:noBreakHyphen/>
        <w:t>known set of needs. Bluefish and Snare, for example, also have breakdowns in the longer term plan about the need to replace those very aging pieces of infrastructure as well and to bring them back and to bring them up to a more modern capacity and then to potentially include the more modern facilities such as, you know, moving generators from the middle of the communities when they are being replaced and including increased battery systems to optimize the systems.</w:t>
      </w:r>
      <w:r w:rsidR="003A1E82">
        <w:t xml:space="preserve"> </w:t>
      </w:r>
      <w:r>
        <w:t xml:space="preserve">All of these things, we do have some cost estimates and have them in the plans, but I don't have the </w:t>
      </w:r>
      <w:r>
        <w:noBreakHyphen/>
      </w:r>
      <w:r>
        <w:noBreakHyphen/>
        <w:t xml:space="preserve"> you know, and I </w:t>
      </w:r>
      <w:r>
        <w:noBreakHyphen/>
      </w:r>
      <w:r>
        <w:noBreakHyphen/>
        <w:t xml:space="preserve"> </w:t>
      </w:r>
      <w:proofErr w:type="spellStart"/>
      <w:r>
        <w:t>I</w:t>
      </w:r>
      <w:proofErr w:type="spellEnd"/>
      <w:r>
        <w:t xml:space="preserve"> don't want to say a number lest it make front page news.</w:t>
      </w:r>
      <w:r w:rsidR="003A1E82">
        <w:t xml:space="preserve"> </w:t>
      </w:r>
      <w:r>
        <w:t>But I don't have all of that number sitting, waiting, and available.</w:t>
      </w:r>
      <w:r w:rsidR="003A1E82">
        <w:t xml:space="preserve"> </w:t>
      </w:r>
      <w:r>
        <w:t>So projects get advanced in bits and pieces.</w:t>
      </w:r>
      <w:r w:rsidR="003A1E82">
        <w:t xml:space="preserve"> </w:t>
      </w:r>
      <w:r>
        <w:t>Example, fuel tanks up in the High Arctic were part of a disaster mitigation effort.</w:t>
      </w:r>
      <w:r w:rsidR="003A1E82">
        <w:t xml:space="preserve"> </w:t>
      </w:r>
      <w:r>
        <w:t>So there was funding available.</w:t>
      </w:r>
      <w:r w:rsidR="003A1E82">
        <w:t xml:space="preserve"> </w:t>
      </w:r>
      <w:r>
        <w:t>They advanced those projects because there was a funding source available.</w:t>
      </w:r>
      <w:r w:rsidR="003A1E82">
        <w:t xml:space="preserve"> </w:t>
      </w:r>
      <w:r>
        <w:t>But when there's not funding sources immediately available, it's a matter of prioritizing the items that appear to be the greatest risk and/or the greatest impact or need still generally owing to risk. And that's what advances. So that's where the Taltson, you know, upgrade got advanced.</w:t>
      </w:r>
      <w:r w:rsidR="003A1E82">
        <w:t xml:space="preserve"> </w:t>
      </w:r>
      <w:r>
        <w:t>Weren't expecting to be doing the surge tank.</w:t>
      </w:r>
      <w:r w:rsidR="003A1E82">
        <w:t xml:space="preserve"> </w:t>
      </w:r>
      <w:r>
        <w:t>Now we're doing the surge tank because of the need to do so quickly. I realize that's not completely answering in the sense, you know, is there's money set aside.</w:t>
      </w:r>
      <w:r w:rsidR="003A1E82">
        <w:t xml:space="preserve"> </w:t>
      </w:r>
      <w:r>
        <w:t xml:space="preserve">Well, there's money set aside every year in the capital plan. And there's a limited amount that's available every year in the capital plan, and we try to advance what is </w:t>
      </w:r>
      <w:r>
        <w:noBreakHyphen/>
      </w:r>
      <w:r>
        <w:noBreakHyphen/>
        <w:t xml:space="preserve"> again, meets the greatest need for all of the needs across the territory.</w:t>
      </w:r>
      <w:r w:rsidR="003A1E82">
        <w:t xml:space="preserve"> </w:t>
      </w:r>
      <w:r>
        <w:t xml:space="preserve">Thank you. </w:t>
      </w:r>
    </w:p>
    <w:p w14:paraId="244EDF8A" w14:textId="4B530CE9"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Yellowknife North. </w:t>
      </w:r>
    </w:p>
    <w:p w14:paraId="00E27D57" w14:textId="7962F512" w:rsidR="00833D8D" w:rsidRDefault="00833D8D" w:rsidP="00833D8D">
      <w:r>
        <w:rPr>
          <w:b/>
          <w:bCs/>
        </w:rPr>
        <w:t>MS. MORGAN:</w:t>
      </w:r>
      <w:r>
        <w:t xml:space="preserve"> Thank you, Madam Chair.</w:t>
      </w:r>
      <w:r w:rsidR="003A1E82">
        <w:t xml:space="preserve"> </w:t>
      </w:r>
      <w:r>
        <w:t xml:space="preserve">Can the Minister commit to ensuring that the power corporation has a comprehensive costed asset management plan that, you know, has realistic assessments of the condition of all of the assets, what should be the cost for regular maintenance to keep them in as best working condition as we can, and then what the costs will be to ensure that they're repaired in a timely manner and then ultimately replaced. I understand there's work ongoing, some new policies around modernizing the operations </w:t>
      </w:r>
      <w:r>
        <w:noBreakHyphen/>
      </w:r>
      <w:r>
        <w:noBreakHyphen/>
        <w:t xml:space="preserve"> or management of the power corporation. I wonder if the Minister can explain whether some of those include new policies or </w:t>
      </w:r>
      <w:r>
        <w:t>practices around asset management and whether we can look forward to seeing a comprehensive costed asset management plan. Thank you, Madam Chair.</w:t>
      </w:r>
    </w:p>
    <w:p w14:paraId="0BEF1BAB" w14:textId="6C5AF7AA"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Minister of Finance.</w:t>
      </w:r>
    </w:p>
    <w:p w14:paraId="6F053747" w14:textId="2E39E91F" w:rsidR="00833D8D" w:rsidRDefault="00833D8D" w:rsidP="00833D8D">
      <w:r>
        <w:rPr>
          <w:b/>
          <w:bCs/>
        </w:rPr>
        <w:t>HON. CAROLINE WAWZONEK:</w:t>
      </w:r>
      <w:r>
        <w:t xml:space="preserve"> Madam Chair, I actually think I might be back in front of committee tomorrow wearing my other hat with power corporation but also with power corporation officials with me. So if I might suggest </w:t>
      </w:r>
      <w:r>
        <w:noBreakHyphen/>
      </w:r>
      <w:r>
        <w:noBreakHyphen/>
        <w:t xml:space="preserve"> I'd prefer to defer that question and then what I could do, Madam Chair, knowing that this is a public opportunity</w:t>
      </w:r>
      <w:r w:rsidR="003A1E82">
        <w:t xml:space="preserve"> </w:t>
      </w:r>
      <w:r>
        <w:noBreakHyphen/>
      </w:r>
      <w:r>
        <w:noBreakHyphen/>
        <w:t xml:space="preserve"> I do think it's very important the public know the circumstances we're in</w:t>
      </w:r>
      <w:r w:rsidR="003A1E82">
        <w:t xml:space="preserve"> </w:t>
      </w:r>
      <w:r>
        <w:noBreakHyphen/>
      </w:r>
      <w:r>
        <w:noBreakHyphen/>
        <w:t xml:space="preserve"> I can perhaps table a letter to follow up from </w:t>
      </w:r>
      <w:r>
        <w:noBreakHyphen/>
      </w:r>
      <w:r>
        <w:noBreakHyphen/>
        <w:t xml:space="preserve"> as a further detail of some of this information just to </w:t>
      </w:r>
      <w:r>
        <w:noBreakHyphen/>
      </w:r>
      <w:r>
        <w:noBreakHyphen/>
        <w:t xml:space="preserve"> it'll be more fulsome it comes through that discussion tomorrow.</w:t>
      </w:r>
      <w:r w:rsidR="003A1E82">
        <w:t xml:space="preserve"> </w:t>
      </w:r>
      <w:r>
        <w:t>Thank you.</w:t>
      </w:r>
    </w:p>
    <w:p w14:paraId="36268110" w14:textId="67DD8380"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Okay. Supplementary Estimates (Operations Expenditures), No. 2, 2025</w:t>
      </w:r>
      <w:r>
        <w:noBreakHyphen/>
        <w:t xml:space="preserve">2026, Department of Finance, directorate, not previously authorized, $12 million. Does the committee agree? </w:t>
      </w:r>
    </w:p>
    <w:p w14:paraId="7E321202" w14:textId="0F526772" w:rsidR="00833D8D" w:rsidRDefault="00833D8D" w:rsidP="00833D8D">
      <w:r>
        <w:rPr>
          <w:b/>
          <w:bCs/>
        </w:rPr>
        <w:t>SOME HON. MEMBERS:</w:t>
      </w:r>
      <w:r w:rsidR="003A1E82">
        <w:t xml:space="preserve"> </w:t>
      </w:r>
      <w:r>
        <w:t>Agreed.</w:t>
      </w:r>
    </w:p>
    <w:p w14:paraId="61E9D6B4" w14:textId="77777777"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 xml:space="preserve">2026, Department of Finance, total department, not previously authorized, $12 million. Does the committee agree? </w:t>
      </w:r>
    </w:p>
    <w:p w14:paraId="62DE9A85" w14:textId="19F82646" w:rsidR="00833D8D" w:rsidRDefault="00833D8D" w:rsidP="00833D8D">
      <w:r>
        <w:rPr>
          <w:b/>
          <w:bCs/>
        </w:rPr>
        <w:t>SOME HON. MEMBERS:</w:t>
      </w:r>
      <w:r w:rsidR="003A1E82">
        <w:t xml:space="preserve"> </w:t>
      </w:r>
      <w:r>
        <w:t>Agreed.</w:t>
      </w:r>
    </w:p>
    <w:p w14:paraId="10DAC612" w14:textId="77777777" w:rsidR="00833D8D" w:rsidRDefault="00833D8D" w:rsidP="00833D8D">
      <w:r>
        <w:rPr>
          <w:b/>
          <w:bCs/>
        </w:rPr>
        <w:t xml:space="preserve">CHAIRPERSON (Mrs. </w:t>
      </w:r>
      <w:proofErr w:type="spellStart"/>
      <w:r>
        <w:rPr>
          <w:b/>
          <w:bCs/>
        </w:rPr>
        <w:t>Yakeleya</w:t>
      </w:r>
      <w:proofErr w:type="spellEnd"/>
      <w:r>
        <w:rPr>
          <w:b/>
          <w:bCs/>
        </w:rPr>
        <w:t>):</w:t>
      </w:r>
      <w:r>
        <w:t xml:space="preserve"> Committee, we will now consider the Department of Health and Social Services on page 7. </w:t>
      </w:r>
    </w:p>
    <w:p w14:paraId="33ED6DA4" w14:textId="59B62CE1" w:rsidR="00833D8D" w:rsidRDefault="00833D8D" w:rsidP="00833D8D">
      <w:r>
        <w:t>Supplementary Estimates (Operations Expenditures), No. 2, 2025</w:t>
      </w:r>
      <w:r>
        <w:noBreakHyphen/>
        <w:t>2026, Department of Health and Social Services, administrative and support services, not previously authorized, $263,000. Does the committee agree?</w:t>
      </w:r>
      <w:r w:rsidR="003A1E82">
        <w:t xml:space="preserve"> </w:t>
      </w:r>
    </w:p>
    <w:p w14:paraId="369402E5" w14:textId="26717FF1" w:rsidR="00833D8D" w:rsidRDefault="00833D8D" w:rsidP="00833D8D">
      <w:r>
        <w:rPr>
          <w:b/>
          <w:bCs/>
        </w:rPr>
        <w:t>SOME HON. MEMBERS:</w:t>
      </w:r>
      <w:r w:rsidR="003A1E82">
        <w:t xml:space="preserve"> </w:t>
      </w:r>
      <w:r>
        <w:t>Agreed.</w:t>
      </w:r>
    </w:p>
    <w:p w14:paraId="673FEE9F" w14:textId="77777777"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 xml:space="preserve">2026, Department of Health and Social Services, health and social programs, not previously authorized, $427,000. Does the committee agree? </w:t>
      </w:r>
    </w:p>
    <w:p w14:paraId="1AB22507" w14:textId="76F173BA" w:rsidR="00833D8D" w:rsidRDefault="00833D8D" w:rsidP="00833D8D">
      <w:r>
        <w:rPr>
          <w:b/>
          <w:bCs/>
        </w:rPr>
        <w:t>SOME HON. MEMBERS:</w:t>
      </w:r>
      <w:r w:rsidR="003A1E82">
        <w:t xml:space="preserve"> </w:t>
      </w:r>
      <w:r>
        <w:t>Agreed.</w:t>
      </w:r>
    </w:p>
    <w:p w14:paraId="3F433A29" w14:textId="7C5E4E42"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 xml:space="preserve">2026, Department </w:t>
      </w:r>
      <w:r>
        <w:lastRenderedPageBreak/>
        <w:t>of Health and Social Services, supplementary health benefits, not previously authorized.</w:t>
      </w:r>
      <w:r w:rsidR="003A1E82">
        <w:t xml:space="preserve"> </w:t>
      </w:r>
      <w:r>
        <w:t>Member for Great Slave.</w:t>
      </w:r>
    </w:p>
    <w:p w14:paraId="111B0EB7" w14:textId="77777777" w:rsidR="00833D8D" w:rsidRDefault="00833D8D" w:rsidP="00833D8D">
      <w:r>
        <w:rPr>
          <w:b/>
          <w:bCs/>
        </w:rPr>
        <w:t>MS. REID:</w:t>
      </w:r>
      <w:r>
        <w:t xml:space="preserve"> Thank you, Madam Chair. I think it's a very quick clarification question. This would be around the national strategy for drugs for rare diseases initiative with Canada. It's fully offset by Canada. My question to the Minister is whether or not this funding will help pay for folks who might have been fully addressed by our previous extended health care benefits on the schedule of specified disease list. If she has that amount of detail, I'd love to know. Thanks, Madam Chair.</w:t>
      </w:r>
    </w:p>
    <w:p w14:paraId="56103176" w14:textId="51B25374"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Minister of Finance. </w:t>
      </w:r>
    </w:p>
    <w:p w14:paraId="4646516F" w14:textId="7756E213" w:rsidR="00833D8D" w:rsidRDefault="00833D8D" w:rsidP="00833D8D">
      <w:r>
        <w:rPr>
          <w:b/>
          <w:bCs/>
        </w:rPr>
        <w:t>HON. CAROLINE WAWZONEK:</w:t>
      </w:r>
      <w:r>
        <w:t xml:space="preserve"> Thank you, Madam Chair.</w:t>
      </w:r>
      <w:r w:rsidR="003A1E82">
        <w:t xml:space="preserve"> </w:t>
      </w:r>
      <w:r>
        <w:t>A portion of this funding does support the budget that's under the extended health benefits, but exactly the impacts of that I would have to come back to the Member on that.</w:t>
      </w:r>
      <w:r w:rsidR="003A1E82">
        <w:t xml:space="preserve"> </w:t>
      </w:r>
      <w:r>
        <w:t>Thank you.</w:t>
      </w:r>
    </w:p>
    <w:p w14:paraId="12AEF9CD" w14:textId="407EC01B"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Member for Great Slave. </w:t>
      </w:r>
    </w:p>
    <w:p w14:paraId="5DB1E538" w14:textId="77777777" w:rsidR="00833D8D" w:rsidRDefault="00833D8D" w:rsidP="00833D8D">
      <w:r>
        <w:rPr>
          <w:b/>
          <w:bCs/>
        </w:rPr>
        <w:t>MS. REID:</w:t>
      </w:r>
      <w:r>
        <w:t xml:space="preserve"> Thank you, Madam Chair. Nothing further.</w:t>
      </w:r>
    </w:p>
    <w:p w14:paraId="0CB37495" w14:textId="6732DE01" w:rsidR="00833D8D" w:rsidRDefault="00833D8D" w:rsidP="00833D8D">
      <w:r>
        <w:rPr>
          <w:b/>
          <w:bCs/>
        </w:rPr>
        <w:t xml:space="preserve">CHAIRPERSON (Mrs. </w:t>
      </w:r>
      <w:proofErr w:type="spellStart"/>
      <w:r>
        <w:rPr>
          <w:b/>
          <w:bCs/>
        </w:rPr>
        <w:t>Yakeleya</w:t>
      </w:r>
      <w:proofErr w:type="spellEnd"/>
      <w:r>
        <w:rPr>
          <w:b/>
          <w:bCs/>
        </w:rPr>
        <w:t xml:space="preserve">): </w:t>
      </w:r>
      <w:r>
        <w:t>Okay. Thank you. Supplementary Estimates (Operations Expenditures), No. 2, 2025</w:t>
      </w:r>
      <w:r>
        <w:noBreakHyphen/>
        <w:t>2026, Department of Health and Social Services, supplementary health benefits, not previously authorized, $2,813,000.</w:t>
      </w:r>
      <w:r w:rsidR="003A1E82">
        <w:t xml:space="preserve"> </w:t>
      </w:r>
      <w:r>
        <w:t xml:space="preserve">Does the committee agree? </w:t>
      </w:r>
    </w:p>
    <w:p w14:paraId="5B8C266F" w14:textId="162AAD78" w:rsidR="00833D8D" w:rsidRDefault="00833D8D" w:rsidP="00833D8D">
      <w:r>
        <w:rPr>
          <w:b/>
          <w:bCs/>
        </w:rPr>
        <w:t>SOME HON. MEMBERS:</w:t>
      </w:r>
      <w:r w:rsidR="003A1E82">
        <w:t xml:space="preserve"> </w:t>
      </w:r>
      <w:r>
        <w:t>Agreed.</w:t>
      </w:r>
    </w:p>
    <w:p w14:paraId="2AAB53E8" w14:textId="77777777"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 xml:space="preserve">2026, Department of Health and Social Services, total department, not previously authorized, $3,503,000. Does the committee agree? </w:t>
      </w:r>
    </w:p>
    <w:p w14:paraId="09BEAE1F" w14:textId="7E5E983C" w:rsidR="00833D8D" w:rsidRDefault="00833D8D" w:rsidP="00833D8D">
      <w:r>
        <w:rPr>
          <w:b/>
          <w:bCs/>
        </w:rPr>
        <w:t>SOME HON. MEMBERS:</w:t>
      </w:r>
      <w:r w:rsidR="003A1E82">
        <w:t xml:space="preserve"> </w:t>
      </w:r>
      <w:r>
        <w:t>Agreed.</w:t>
      </w:r>
    </w:p>
    <w:p w14:paraId="732A8FA2" w14:textId="77777777" w:rsidR="00833D8D" w:rsidRDefault="00833D8D" w:rsidP="00833D8D">
      <w:r>
        <w:rPr>
          <w:b/>
          <w:bCs/>
        </w:rPr>
        <w:t xml:space="preserve">CHAIRPERSON (Mrs. </w:t>
      </w:r>
      <w:proofErr w:type="spellStart"/>
      <w:r>
        <w:rPr>
          <w:b/>
          <w:bCs/>
        </w:rPr>
        <w:t>Yakeleya</w:t>
      </w:r>
      <w:proofErr w:type="spellEnd"/>
      <w:r>
        <w:rPr>
          <w:b/>
          <w:bCs/>
        </w:rPr>
        <w:t>):</w:t>
      </w:r>
      <w:r>
        <w:t xml:space="preserve"> Committee, we will now consider the Department of Industry, Tourism and Investment on page 8.</w:t>
      </w:r>
    </w:p>
    <w:p w14:paraId="42D538C8" w14:textId="77777777" w:rsidR="00833D8D" w:rsidRDefault="00833D8D" w:rsidP="00833D8D">
      <w:r>
        <w:t>Supplementary Estimates (Operations Expenditures), No. 2, 2025</w:t>
      </w:r>
      <w:r>
        <w:noBreakHyphen/>
        <w:t xml:space="preserve">2026, Department of Industry, Tourism and Investment, economic diversification and business support, not previously authorized, $2,529,000. Member for Frame Lake. </w:t>
      </w:r>
    </w:p>
    <w:p w14:paraId="08F01F1C" w14:textId="77777777" w:rsidR="00833D8D" w:rsidRDefault="00833D8D" w:rsidP="00833D8D">
      <w:r>
        <w:rPr>
          <w:b/>
          <w:bCs/>
        </w:rPr>
        <w:t>MR. MORSE:</w:t>
      </w:r>
      <w:r>
        <w:t xml:space="preserve"> There you go, thank you, Madam Chair. I just quickly wanted to ask, to put it simply, why we're operating the Hay River Fish Plant, the newly opened fish plant, with a </w:t>
      </w:r>
      <w:r>
        <w:t>supplementary estimate. That's my first question.</w:t>
      </w:r>
    </w:p>
    <w:p w14:paraId="7EE62F76" w14:textId="2C1EB10B" w:rsidR="00833D8D" w:rsidRDefault="00833D8D" w:rsidP="00833D8D">
      <w:r>
        <w:rPr>
          <w:b/>
          <w:bCs/>
        </w:rPr>
        <w:t xml:space="preserve">CHAIRPERSON (Mrs. </w:t>
      </w:r>
      <w:proofErr w:type="spellStart"/>
      <w:r>
        <w:rPr>
          <w:b/>
          <w:bCs/>
        </w:rPr>
        <w:t>Yakeleya</w:t>
      </w:r>
      <w:proofErr w:type="spellEnd"/>
      <w:r>
        <w:rPr>
          <w:b/>
          <w:bCs/>
        </w:rPr>
        <w:t xml:space="preserve">): </w:t>
      </w:r>
      <w:r>
        <w:t>Minister of Finance.</w:t>
      </w:r>
      <w:r w:rsidR="003A1E82">
        <w:t xml:space="preserve"> </w:t>
      </w:r>
    </w:p>
    <w:p w14:paraId="5FB7CE35" w14:textId="6DB89176" w:rsidR="00833D8D" w:rsidRDefault="00833D8D" w:rsidP="00833D8D">
      <w:r>
        <w:rPr>
          <w:b/>
          <w:bCs/>
        </w:rPr>
        <w:t>HON. CAROLINE WAWZONEK:</w:t>
      </w:r>
      <w:r>
        <w:t xml:space="preserve"> Thank you, Madam Chair. So, Madam Chair, the fish plant is now fully operational and they are continuing to see increases in catch and increases in the number of fishers. That is the good news; however, finding someone or some entity that has the capacity and skills to fully operate the plant did prove a little more challenging than what was perhaps anticipated in the Great Slave Lake fish revitalization strategy back in 2017, thereabouts, when this plant was first being conceived. So with that, what they have done as a department, as government, is entered into an agreement with the Freshwater Fish Marketing Corporation to operate the plant, including with it a period of transition that was meant to help try to train up some local capacity and find someone who'd be in a position to take over the plant or, in the absence of that, to be in a position to find another operator outside of the FFMC over time. That hasn't happened yet.</w:t>
      </w:r>
      <w:r w:rsidR="003A1E82">
        <w:t xml:space="preserve"> </w:t>
      </w:r>
      <w:r>
        <w:t>And so for the moment, as it's coming fully to its capacity, it does still run at a bit of a deficit, and this is to support the ongoing operation and the fishers who supply it. Thank you.</w:t>
      </w:r>
    </w:p>
    <w:p w14:paraId="296EA956" w14:textId="189F2D76"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Frame Lake.</w:t>
      </w:r>
    </w:p>
    <w:p w14:paraId="1563192B" w14:textId="77777777" w:rsidR="00833D8D" w:rsidRDefault="00833D8D" w:rsidP="00833D8D">
      <w:r>
        <w:rPr>
          <w:b/>
          <w:bCs/>
        </w:rPr>
        <w:t>MR. MORSE:</w:t>
      </w:r>
      <w:r>
        <w:t xml:space="preserve"> Thank you, Madam Chair. I guess you could call $2.5 million a bit of a deficit. </w:t>
      </w:r>
    </w:p>
    <w:p w14:paraId="15C940B2" w14:textId="7EC84A74" w:rsidR="00833D8D" w:rsidRDefault="00833D8D" w:rsidP="00833D8D">
      <w:r>
        <w:t>I guess the next question I would ask is the status of the FFMC, the Freshwater Fish Marketing Corporation, I mean, my understanding is NWT is effectively the last participant in this beast, and I'm curious whether it makes sense to look into other options we might have for marketing, selling our excellent quality fish from the NWT, which I think is quite a higher standard than most other places and I think it could really stand to be separated from other stock.</w:t>
      </w:r>
      <w:r w:rsidR="003A1E82">
        <w:t xml:space="preserve"> </w:t>
      </w:r>
      <w:r>
        <w:t>And so I'm curious if we've made any progress on kind of rebranding and redoing the way that we're marketing fish to kind of sell this as a premium product and hopefully help boost revenues and get us out of this deficit operating position. Thanks.</w:t>
      </w:r>
      <w:r w:rsidR="003A1E82">
        <w:t xml:space="preserve"> </w:t>
      </w:r>
    </w:p>
    <w:p w14:paraId="64C3975F" w14:textId="77777777" w:rsidR="00833D8D" w:rsidRDefault="00833D8D" w:rsidP="00833D8D">
      <w:r>
        <w:rPr>
          <w:b/>
          <w:bCs/>
        </w:rPr>
        <w:t xml:space="preserve">CHAIRPERSON (Mrs. </w:t>
      </w:r>
      <w:proofErr w:type="spellStart"/>
      <w:r>
        <w:rPr>
          <w:b/>
          <w:bCs/>
        </w:rPr>
        <w:t>Yakeleya</w:t>
      </w:r>
      <w:proofErr w:type="spellEnd"/>
      <w:r>
        <w:rPr>
          <w:b/>
          <w:bCs/>
        </w:rPr>
        <w:t xml:space="preserve">): </w:t>
      </w:r>
      <w:r>
        <w:t xml:space="preserve">Thank you. Minister of Finance. </w:t>
      </w:r>
    </w:p>
    <w:p w14:paraId="3E9305E2" w14:textId="52DD30BE" w:rsidR="00833D8D" w:rsidRDefault="00833D8D" w:rsidP="00833D8D">
      <w:r>
        <w:rPr>
          <w:b/>
          <w:bCs/>
        </w:rPr>
        <w:t>HON. CAROLINE WAWZONEK:</w:t>
      </w:r>
      <w:r>
        <w:t xml:space="preserve"> Thank you, Madam Chair. And, Madam Chair, first, just one small piece of good news. It's not fully</w:t>
      </w:r>
      <w:r w:rsidR="003A1E82">
        <w:t xml:space="preserve"> </w:t>
      </w:r>
      <w:r>
        <w:noBreakHyphen/>
      </w:r>
      <w:r>
        <w:noBreakHyphen/>
        <w:t xml:space="preserve"> the $2.479 million is offset. There are some </w:t>
      </w:r>
      <w:r>
        <w:lastRenderedPageBreak/>
        <w:t>revenues that we are anticipating coming back in, so of $1.276 million, so it's not</w:t>
      </w:r>
      <w:r w:rsidR="003A1E82">
        <w:t xml:space="preserve"> </w:t>
      </w:r>
      <w:r>
        <w:noBreakHyphen/>
      </w:r>
      <w:r>
        <w:noBreakHyphen/>
        <w:t xml:space="preserve"> it's only partially</w:t>
      </w:r>
      <w:r w:rsidR="003A1E82">
        <w:t xml:space="preserve"> </w:t>
      </w:r>
      <w:r>
        <w:noBreakHyphen/>
      </w:r>
      <w:r>
        <w:noBreakHyphen/>
        <w:t xml:space="preserve"> there is still a deficit. Now, that said, the bigger question and the longer term question is to get out of a situation where we are having to continue this. I will note, Madam Chair, that a big part of that is ensuring that we are getting CFIA certified. That would allow direct marketing and direct then sales of the product that we have in the North to markets potentially worldwide. Right now, without that certification, we are left in the FFMC all on our own, as the Member has noted. But it's my understanding that the target for that is by November. And then once that certification attaches to the Northwest Territories, to the plant, then, again, that does open up the possibility of direct marketing and potentially much higher revenue for the sales. Thank you. </w:t>
      </w:r>
    </w:p>
    <w:p w14:paraId="295577EF" w14:textId="77777777" w:rsidR="00833D8D" w:rsidRDefault="00833D8D" w:rsidP="00833D8D">
      <w:r>
        <w:rPr>
          <w:b/>
          <w:bCs/>
        </w:rPr>
        <w:t xml:space="preserve">CHAIRPERSON (Mrs. </w:t>
      </w:r>
      <w:proofErr w:type="spellStart"/>
      <w:r>
        <w:rPr>
          <w:b/>
          <w:bCs/>
        </w:rPr>
        <w:t>Yakeleya</w:t>
      </w:r>
      <w:proofErr w:type="spellEnd"/>
      <w:r>
        <w:rPr>
          <w:b/>
          <w:bCs/>
        </w:rPr>
        <w:t>):</w:t>
      </w:r>
      <w:r>
        <w:t xml:space="preserve"> Thank you. Member for Frame Lake. </w:t>
      </w:r>
    </w:p>
    <w:p w14:paraId="4EE6D494" w14:textId="77777777" w:rsidR="00833D8D" w:rsidRDefault="00833D8D" w:rsidP="00833D8D">
      <w:r>
        <w:rPr>
          <w:b/>
          <w:bCs/>
        </w:rPr>
        <w:t>MR. MORSE:</w:t>
      </w:r>
      <w:r>
        <w:t xml:space="preserve"> Thank you, Madam Chair. That's certainly good news. I think that's it for me for questions on this one. Thanks.</w:t>
      </w:r>
    </w:p>
    <w:p w14:paraId="087619EB" w14:textId="77777777" w:rsidR="00833D8D" w:rsidRDefault="00833D8D" w:rsidP="00833D8D">
      <w:r>
        <w:rPr>
          <w:b/>
          <w:bCs/>
        </w:rPr>
        <w:t xml:space="preserve">CHAIRPERSON (Mrs. </w:t>
      </w:r>
      <w:proofErr w:type="spellStart"/>
      <w:r>
        <w:rPr>
          <w:b/>
          <w:bCs/>
        </w:rPr>
        <w:t>Yakeleya</w:t>
      </w:r>
      <w:proofErr w:type="spellEnd"/>
      <w:r>
        <w:rPr>
          <w:b/>
          <w:bCs/>
        </w:rPr>
        <w:t>):</w:t>
      </w:r>
      <w:r>
        <w:t xml:space="preserve"> Thank you. Supplementary Estimates (Operations Expenditures), No. 2, 2025</w:t>
      </w:r>
      <w:r>
        <w:noBreakHyphen/>
        <w:t xml:space="preserve">2026, Department of Industry, Tourism and Investment, economic diversification and business support, not previously authorized, $2,529,000. Does the committee agree? </w:t>
      </w:r>
    </w:p>
    <w:p w14:paraId="35CD1248" w14:textId="1848CDA5" w:rsidR="00833D8D" w:rsidRDefault="00833D8D" w:rsidP="00833D8D">
      <w:r>
        <w:rPr>
          <w:b/>
          <w:bCs/>
        </w:rPr>
        <w:t>SOME HON. MEMBERS:</w:t>
      </w:r>
      <w:r w:rsidR="003A1E82">
        <w:t xml:space="preserve"> </w:t>
      </w:r>
      <w:r>
        <w:t>Agreed.</w:t>
      </w:r>
    </w:p>
    <w:p w14:paraId="174319B1" w14:textId="77777777"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 xml:space="preserve">2026, Department of Industry, Tourism and Investment, minerals and petroleum resources, not previously authorized, $342,000. Does the committee agree? </w:t>
      </w:r>
    </w:p>
    <w:p w14:paraId="043D645C" w14:textId="4CC0E1E0" w:rsidR="00833D8D" w:rsidRDefault="00833D8D" w:rsidP="00833D8D">
      <w:r>
        <w:rPr>
          <w:b/>
          <w:bCs/>
        </w:rPr>
        <w:t>SOME HON. MEMBERS:</w:t>
      </w:r>
      <w:r w:rsidR="003A1E82">
        <w:t xml:space="preserve"> </w:t>
      </w:r>
      <w:r>
        <w:t>Agreed.</w:t>
      </w:r>
    </w:p>
    <w:p w14:paraId="423FD4B8" w14:textId="66A10051" w:rsidR="00833D8D" w:rsidRDefault="00833D8D" w:rsidP="00833D8D">
      <w:r>
        <w:rPr>
          <w:b/>
          <w:bCs/>
        </w:rPr>
        <w:t xml:space="preserve">CHAIRPERSON (Mrs. </w:t>
      </w:r>
      <w:proofErr w:type="spellStart"/>
      <w:r>
        <w:rPr>
          <w:b/>
          <w:bCs/>
        </w:rPr>
        <w:t>Yakeleya</w:t>
      </w:r>
      <w:proofErr w:type="spellEnd"/>
      <w:r>
        <w:rPr>
          <w:b/>
          <w:bCs/>
        </w:rPr>
        <w:t>):</w:t>
      </w:r>
      <w:r w:rsidR="003A1E82">
        <w:t xml:space="preserve"> </w:t>
      </w:r>
      <w:r>
        <w:t>Supplementary Estimates (Operations Expenditures), No. 2, 2025</w:t>
      </w:r>
      <w:r>
        <w:noBreakHyphen/>
        <w:t xml:space="preserve">2026, Department of Industry, Tourism and Investment, total department, not previously authorized, $2,871,000. Does the committee agree? </w:t>
      </w:r>
    </w:p>
    <w:p w14:paraId="25D072A2" w14:textId="1B32FF17" w:rsidR="00833D8D" w:rsidRDefault="00833D8D" w:rsidP="00833D8D">
      <w:r>
        <w:rPr>
          <w:b/>
          <w:bCs/>
        </w:rPr>
        <w:t>SOME HON. MEMBERS:</w:t>
      </w:r>
      <w:r w:rsidR="003A1E82">
        <w:t xml:space="preserve"> </w:t>
      </w:r>
      <w:r>
        <w:t>Agreed.</w:t>
      </w:r>
    </w:p>
    <w:p w14:paraId="48CA77E2" w14:textId="77777777" w:rsidR="00833D8D" w:rsidRDefault="00833D8D" w:rsidP="00833D8D">
      <w:r>
        <w:rPr>
          <w:b/>
          <w:bCs/>
        </w:rPr>
        <w:t xml:space="preserve">CHAIRPERSON (Mrs. </w:t>
      </w:r>
      <w:proofErr w:type="spellStart"/>
      <w:r>
        <w:rPr>
          <w:b/>
          <w:bCs/>
        </w:rPr>
        <w:t>Yakeleya</w:t>
      </w:r>
      <w:proofErr w:type="spellEnd"/>
      <w:r>
        <w:rPr>
          <w:b/>
          <w:bCs/>
        </w:rPr>
        <w:t>):</w:t>
      </w:r>
      <w:r>
        <w:t xml:space="preserve"> Committee, we will now consider the Department of Municipal and Community Affairs on page 9. </w:t>
      </w:r>
    </w:p>
    <w:p w14:paraId="1A65FA70" w14:textId="77777777" w:rsidR="00833D8D" w:rsidRDefault="00833D8D" w:rsidP="00833D8D">
      <w:r>
        <w:t>Supplementary Estimates (Operations Expenditures), No. 2, 2025</w:t>
      </w:r>
      <w:r>
        <w:noBreakHyphen/>
        <w:t xml:space="preserve">2026, Department of Municipal and Community Affairs, emergency management, not previously </w:t>
      </w:r>
      <w:r>
        <w:t xml:space="preserve">authorized, $5,465,000. Does the committee agree? </w:t>
      </w:r>
    </w:p>
    <w:p w14:paraId="55454C4A" w14:textId="77777777" w:rsidR="00833D8D" w:rsidRDefault="00833D8D" w:rsidP="00833D8D">
      <w:r>
        <w:t xml:space="preserve">Member for Yellowknife North. </w:t>
      </w:r>
    </w:p>
    <w:p w14:paraId="5E8C9629" w14:textId="77777777" w:rsidR="00833D8D" w:rsidRDefault="00833D8D" w:rsidP="00833D8D">
      <w:r>
        <w:rPr>
          <w:b/>
          <w:bCs/>
        </w:rPr>
        <w:t>MS. MORGAN:</w:t>
      </w:r>
      <w:r>
        <w:t xml:space="preserve"> Thank you, Madam Chair. My question is, so this item says that the costs may be offset under the Government of Canada's disaster financial assistance arrangement program. Can the Minister explain what is meant by </w:t>
      </w:r>
      <w:proofErr w:type="spellStart"/>
      <w:r>
        <w:t>may</w:t>
      </w:r>
      <w:proofErr w:type="spellEnd"/>
      <w:r>
        <w:t xml:space="preserve"> and what assurances we have or don't have that this money is going to be offset by the federal government? Thank you, Madam Chair.</w:t>
      </w:r>
    </w:p>
    <w:p w14:paraId="52699695" w14:textId="69603111" w:rsidR="00833D8D" w:rsidRDefault="00833D8D" w:rsidP="00833D8D">
      <w:r>
        <w:rPr>
          <w:b/>
          <w:bCs/>
        </w:rPr>
        <w:t xml:space="preserve">CHAIRPERSON (Mrs. </w:t>
      </w:r>
      <w:proofErr w:type="spellStart"/>
      <w:r>
        <w:rPr>
          <w:b/>
          <w:bCs/>
        </w:rPr>
        <w:t>Yakeleya</w:t>
      </w:r>
      <w:proofErr w:type="spellEnd"/>
      <w:r>
        <w:rPr>
          <w:b/>
          <w:bCs/>
        </w:rPr>
        <w:t>):</w:t>
      </w:r>
      <w:r>
        <w:t>Thank you.</w:t>
      </w:r>
      <w:r w:rsidR="003A1E82">
        <w:t xml:space="preserve"> </w:t>
      </w:r>
      <w:r>
        <w:t>Minister of Finance.</w:t>
      </w:r>
      <w:r w:rsidR="003A1E82">
        <w:t xml:space="preserve"> </w:t>
      </w:r>
    </w:p>
    <w:p w14:paraId="37C2BD5A" w14:textId="0D371BAF" w:rsidR="00833D8D" w:rsidRDefault="00833D8D" w:rsidP="00833D8D">
      <w:r>
        <w:rPr>
          <w:b/>
          <w:bCs/>
        </w:rPr>
        <w:t>HON. CAROLINE WAWZONEK:</w:t>
      </w:r>
      <w:r>
        <w:t xml:space="preserve"> Thank you, Madam Chair. So, Madam Chair, the Department of Municipal and Community Affairs is the entity in the Northwest Territories that can apply to the disaster financial assistance through the federal government, and there are expenses that are covered. Roughly, we find, it comes in at around 90 percent of eligible expenses, which is what is being accounted for here, but it is a fairly rigorous audit process in order to be compliant with the policy, and that comes with a fair bit of paperwork on the particular claims that MACA is putting forward. They would put those claims forward on behalf, for example, of municipal governments and as well as any losses experienced within communities or to structures, for instance.</w:t>
      </w:r>
      <w:r w:rsidR="003A1E82">
        <w:t xml:space="preserve"> </w:t>
      </w:r>
      <w:r>
        <w:t xml:space="preserve">But then there has to be the auditing. So when we say may, is it because until that entirely works its course through the federal system, we don't have the final on exactly which expenses get fully reimbursed. So, again, roughly 90 percent, and we won't necessarily know for some time. My recollection of the 2014 wildfires is that the money for that was still coming in when I started in 2018, 2019, and 2020. So it takes some time sometimes to fully see the reimbursement of the costs. Thank you. </w:t>
      </w:r>
    </w:p>
    <w:p w14:paraId="44E6FCC3" w14:textId="7238400A" w:rsidR="00833D8D" w:rsidRDefault="00833D8D" w:rsidP="00833D8D">
      <w:r>
        <w:rPr>
          <w:b/>
          <w:bCs/>
        </w:rPr>
        <w:t xml:space="preserve">CHAIRPERSON (Mrs. </w:t>
      </w:r>
      <w:proofErr w:type="spellStart"/>
      <w:r>
        <w:rPr>
          <w:b/>
          <w:bCs/>
        </w:rPr>
        <w:t>Yakeleya</w:t>
      </w:r>
      <w:proofErr w:type="spellEnd"/>
      <w:r>
        <w:rPr>
          <w:b/>
          <w:bCs/>
        </w:rPr>
        <w:t>):</w:t>
      </w:r>
      <w:r>
        <w:t xml:space="preserve"> Thank you. Member for Yellowknife North.</w:t>
      </w:r>
      <w:r w:rsidR="003A1E82">
        <w:t xml:space="preserve"> </w:t>
      </w:r>
    </w:p>
    <w:p w14:paraId="6C7BA139" w14:textId="77777777" w:rsidR="00833D8D" w:rsidRDefault="00833D8D" w:rsidP="00833D8D">
      <w:r>
        <w:rPr>
          <w:b/>
          <w:bCs/>
        </w:rPr>
        <w:t>MS. MORGAN:</w:t>
      </w:r>
      <w:r>
        <w:t xml:space="preserve"> That's fine. Thank you for that explanation. </w:t>
      </w:r>
    </w:p>
    <w:p w14:paraId="5DE5067C" w14:textId="0BA12753"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w:t>
      </w:r>
      <w:r>
        <w:noBreakHyphen/>
      </w:r>
      <w:r>
        <w:noBreakHyphen/>
        <w:t xml:space="preserve"> oh, Member for Sahtu.</w:t>
      </w:r>
      <w:r w:rsidR="003A1E82">
        <w:t xml:space="preserve"> </w:t>
      </w:r>
    </w:p>
    <w:p w14:paraId="3636A9C6" w14:textId="77777777" w:rsidR="00833D8D" w:rsidRDefault="00833D8D" w:rsidP="00833D8D">
      <w:r>
        <w:rPr>
          <w:b/>
          <w:bCs/>
        </w:rPr>
        <w:t xml:space="preserve">MR. </w:t>
      </w:r>
      <w:proofErr w:type="spellStart"/>
      <w:r>
        <w:rPr>
          <w:b/>
          <w:bCs/>
        </w:rPr>
        <w:t>McNEELY</w:t>
      </w:r>
      <w:proofErr w:type="spellEnd"/>
      <w:r>
        <w:rPr>
          <w:b/>
          <w:bCs/>
        </w:rPr>
        <w:t>:</w:t>
      </w:r>
      <w:r>
        <w:t xml:space="preserve"> Thank you, Madam Chair. My question is to the overall not previously authorized total for 5.465. If we were to do a wholistic review on each year's fire costs, we would look at the initial, as we discussed earlier on the $39 million, and apply this to that, that'll give us our total fire costs for the summer of </w:t>
      </w:r>
      <w:r>
        <w:lastRenderedPageBreak/>
        <w:t xml:space="preserve">2025, for example. Can I get clarification on total impact and costs for the fire season? </w:t>
      </w:r>
      <w:proofErr w:type="spellStart"/>
      <w:r>
        <w:t>Mahsi</w:t>
      </w:r>
      <w:proofErr w:type="spellEnd"/>
      <w:r>
        <w:t>.</w:t>
      </w:r>
    </w:p>
    <w:p w14:paraId="6A1BEBE4" w14:textId="614FD93B" w:rsidR="00833D8D" w:rsidRDefault="00833D8D" w:rsidP="00833D8D">
      <w:r>
        <w:rPr>
          <w:b/>
          <w:bCs/>
        </w:rPr>
        <w:t xml:space="preserve">CHAIRPERSON (Mrs. </w:t>
      </w:r>
      <w:proofErr w:type="spellStart"/>
      <w:r>
        <w:rPr>
          <w:b/>
          <w:bCs/>
        </w:rPr>
        <w:t>Yakeleya</w:t>
      </w:r>
      <w:proofErr w:type="spellEnd"/>
      <w:r>
        <w:rPr>
          <w:b/>
          <w:bCs/>
        </w:rPr>
        <w:t xml:space="preserve">): </w:t>
      </w:r>
      <w:r>
        <w:t>Thank you.</w:t>
      </w:r>
      <w:r w:rsidR="003A1E82">
        <w:t xml:space="preserve"> </w:t>
      </w:r>
      <w:r>
        <w:t>Minister of Finance.</w:t>
      </w:r>
    </w:p>
    <w:p w14:paraId="4C35774C" w14:textId="6D1C31FA" w:rsidR="00833D8D" w:rsidRDefault="00833D8D" w:rsidP="00833D8D">
      <w:r>
        <w:rPr>
          <w:b/>
          <w:bCs/>
        </w:rPr>
        <w:t>HON. CAROLINE WAWZONEK:</w:t>
      </w:r>
      <w:r>
        <w:t xml:space="preserve"> Thank you, Madam Chair. That's correct. So that actually</w:t>
      </w:r>
      <w:r w:rsidR="003A1E82">
        <w:t xml:space="preserve"> </w:t>
      </w:r>
      <w:r>
        <w:noBreakHyphen/>
      </w:r>
      <w:r>
        <w:noBreakHyphen/>
        <w:t xml:space="preserve"> and I'm glad the Member mentioned it because there are</w:t>
      </w:r>
      <w:r w:rsidR="003A1E82">
        <w:t xml:space="preserve"> </w:t>
      </w:r>
      <w:r>
        <w:noBreakHyphen/>
      </w:r>
      <w:r>
        <w:noBreakHyphen/>
        <w:t xml:space="preserve"> it is worth noting the $3.533 million here do relate to this year's wildfire season. They are the portion of wildfire response that arrives when there's an emergency evacuation which would fall under the responsibility of MACA's emergency response team rather than the wildfire response. And so correct, that to get a full projection or a full picture of the costs for the wildfire, for any given wildfire season involved, both for the base budget for both ECE </w:t>
      </w:r>
      <w:r>
        <w:noBreakHyphen/>
      </w:r>
      <w:r>
        <w:noBreakHyphen/>
        <w:t xml:space="preserve"> or for MACA as well as for ECC as well as it may relate to the work that they do but particularly for ECC in this regards, then adding any supps on any given year once we have a sense of those actuals.</w:t>
      </w:r>
      <w:r w:rsidR="003A1E82">
        <w:t xml:space="preserve"> </w:t>
      </w:r>
      <w:r>
        <w:t xml:space="preserve">So at this point in time, looking at the base and the present supps, we would say we're probably in and around somewhere between 65 to 70 million but that is preliminary math. I want to emphasize in the saying that there's </w:t>
      </w:r>
      <w:r>
        <w:noBreakHyphen/>
      </w:r>
      <w:r>
        <w:noBreakHyphen/>
        <w:t xml:space="preserve"> it is only October, and there may well still be some costs coming in from the summer but, again, it's a rough estimate, say, between 65 and 70 million, Madam Chair.</w:t>
      </w:r>
    </w:p>
    <w:p w14:paraId="3A2E86E9" w14:textId="00F46F88"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for the Sahtu.</w:t>
      </w:r>
      <w:r w:rsidR="003A1E82">
        <w:t xml:space="preserve"> </w:t>
      </w:r>
    </w:p>
    <w:p w14:paraId="25FA6C7E" w14:textId="77777777" w:rsidR="00833D8D" w:rsidRDefault="00833D8D" w:rsidP="00833D8D">
      <w:r>
        <w:t>Supplementary Estimates (Operations Expenditures), No. 2, 2025</w:t>
      </w:r>
      <w:r>
        <w:noBreakHyphen/>
        <w:t xml:space="preserve">2026, Department of Municipal and Community Affairs, emergency management, not previously authorized, $5,465,000. Does the committee agree? </w:t>
      </w:r>
    </w:p>
    <w:p w14:paraId="1320DB11" w14:textId="655F8267" w:rsidR="00833D8D" w:rsidRDefault="00833D8D" w:rsidP="00833D8D">
      <w:r>
        <w:rPr>
          <w:b/>
          <w:bCs/>
        </w:rPr>
        <w:t>SOME HON. MEMBERS:</w:t>
      </w:r>
      <w:r w:rsidR="003A1E82">
        <w:t xml:space="preserve"> </w:t>
      </w:r>
      <w:r>
        <w:t>Agreed.</w:t>
      </w:r>
    </w:p>
    <w:p w14:paraId="6E80E4FA" w14:textId="77777777" w:rsidR="00833D8D" w:rsidRDefault="00833D8D" w:rsidP="00833D8D">
      <w:r>
        <w:rPr>
          <w:b/>
          <w:bCs/>
        </w:rPr>
        <w:t xml:space="preserve">CHAIRPERSON (Mrs. </w:t>
      </w:r>
      <w:proofErr w:type="spellStart"/>
      <w:r>
        <w:rPr>
          <w:b/>
          <w:bCs/>
        </w:rPr>
        <w:t>Yakeleya</w:t>
      </w:r>
      <w:proofErr w:type="spellEnd"/>
      <w:r>
        <w:rPr>
          <w:b/>
          <w:bCs/>
        </w:rPr>
        <w:t>):</w:t>
      </w:r>
      <w:r>
        <w:t xml:space="preserve"> Supplementary Estimates (Operations Expenditures), No. 2, 2025</w:t>
      </w:r>
      <w:r>
        <w:noBreakHyphen/>
        <w:t xml:space="preserve">2026, Department of Municipal and Community Affairs, total department, not previously authorized, $5,465,000. Does the committee agree? </w:t>
      </w:r>
    </w:p>
    <w:p w14:paraId="61DD47CD" w14:textId="43C22344" w:rsidR="00833D8D" w:rsidRDefault="00833D8D" w:rsidP="00833D8D">
      <w:r>
        <w:rPr>
          <w:b/>
          <w:bCs/>
        </w:rPr>
        <w:t>SOME HON. MEMBERS:</w:t>
      </w:r>
      <w:r w:rsidR="003A1E82">
        <w:t xml:space="preserve"> </w:t>
      </w:r>
      <w:r>
        <w:t>Agreed.</w:t>
      </w:r>
    </w:p>
    <w:p w14:paraId="01185C6B" w14:textId="77777777" w:rsidR="00833D8D" w:rsidRDefault="00833D8D" w:rsidP="00833D8D">
      <w:r>
        <w:rPr>
          <w:b/>
          <w:bCs/>
        </w:rPr>
        <w:t xml:space="preserve">CHAIRPERSON (Mrs. </w:t>
      </w:r>
      <w:proofErr w:type="spellStart"/>
      <w:r>
        <w:rPr>
          <w:b/>
          <w:bCs/>
        </w:rPr>
        <w:t>Yakeleya</w:t>
      </w:r>
      <w:proofErr w:type="spellEnd"/>
      <w:r>
        <w:rPr>
          <w:b/>
          <w:bCs/>
        </w:rPr>
        <w:t>):</w:t>
      </w:r>
      <w:r>
        <w:t xml:space="preserve"> Members, there is a schedule on page 10 that details the supplementary reserve impact. The schedule is not a votable item and is included as information only. Are there any questions on this schedule? </w:t>
      </w:r>
    </w:p>
    <w:p w14:paraId="1E9E194A" w14:textId="77777777" w:rsidR="00833D8D" w:rsidRDefault="00833D8D" w:rsidP="00833D8D">
      <w:r>
        <w:t xml:space="preserve">Seeing no further questions, as this is not a votable item we will continue on. Committee, do </w:t>
      </w:r>
      <w:r>
        <w:t>you agree that you have concluded consideration of Table document 388</w:t>
      </w:r>
      <w:r>
        <w:noBreakHyphen/>
        <w:t>20(1), Supplementary Estimates (Operations Expenditures), No. 2, 2025</w:t>
      </w:r>
      <w:r>
        <w:noBreakHyphen/>
        <w:t xml:space="preserve">2026. </w:t>
      </w:r>
    </w:p>
    <w:p w14:paraId="323CEA00" w14:textId="52FB932B" w:rsidR="00833D8D" w:rsidRDefault="00833D8D" w:rsidP="00833D8D">
      <w:r>
        <w:rPr>
          <w:b/>
          <w:bCs/>
        </w:rPr>
        <w:t>SOME HON. MEMBERS:</w:t>
      </w:r>
      <w:r w:rsidR="003A1E82">
        <w:t xml:space="preserve"> </w:t>
      </w:r>
      <w:r>
        <w:t>Agreed.</w:t>
      </w:r>
      <w:r w:rsidR="003A1E82">
        <w:t xml:space="preserve"> </w:t>
      </w:r>
    </w:p>
    <w:p w14:paraId="65E9D73B" w14:textId="56989CB8" w:rsidR="00833D8D" w:rsidRDefault="00833D8D" w:rsidP="00833D8D">
      <w:r>
        <w:rPr>
          <w:b/>
          <w:bCs/>
        </w:rPr>
        <w:t xml:space="preserve">CHAIRPERSON (Mrs. </w:t>
      </w:r>
      <w:proofErr w:type="spellStart"/>
      <w:r>
        <w:rPr>
          <w:b/>
          <w:bCs/>
        </w:rPr>
        <w:t>Yakeleya</w:t>
      </w:r>
      <w:proofErr w:type="spellEnd"/>
      <w:r>
        <w:rPr>
          <w:b/>
          <w:bCs/>
        </w:rPr>
        <w:t>):</w:t>
      </w:r>
      <w:r>
        <w:t xml:space="preserve"> Member for Inuvik Boot Lake. </w:t>
      </w:r>
    </w:p>
    <w:p w14:paraId="37C11BE8" w14:textId="5F419FAD" w:rsidR="000A3505" w:rsidRDefault="000A3505" w:rsidP="000A3505">
      <w:pPr>
        <w:pStyle w:val="Heading2"/>
        <w:rPr>
          <w:szCs w:val="18"/>
        </w:rPr>
      </w:pPr>
      <w:bookmarkStart w:id="84" w:name="_Toc212458154"/>
      <w:r>
        <w:t>Committee Motion 81-20(1):</w:t>
      </w:r>
      <w:r>
        <w:br/>
        <w:t>Deferral Motion – Tabled Document 388-20(1):</w:t>
      </w:r>
      <w:r w:rsidR="003A1E82">
        <w:t xml:space="preserve"> </w:t>
      </w:r>
      <w:r>
        <w:t>Supplementary Estimates (Operations Expenditures), No. 2, 2025-2026 – Deferral of Estimates</w:t>
      </w:r>
      <w:bookmarkEnd w:id="84"/>
    </w:p>
    <w:p w14:paraId="56F2D0BB" w14:textId="3FA5CC3A" w:rsidR="00833D8D" w:rsidRDefault="00833D8D" w:rsidP="00833D8D">
      <w:r>
        <w:rPr>
          <w:b/>
          <w:bCs/>
        </w:rPr>
        <w:t>MR. RODGERS:</w:t>
      </w:r>
      <w:r>
        <w:t xml:space="preserve"> Thank you, Madam Chair. Madam Chair, I move that this committee defer further consideration of Tabled Document 388</w:t>
      </w:r>
      <w:r>
        <w:noBreakHyphen/>
        <w:t>20(1), Supplementary Estimates (Operations Expenditures), No. 2, 2025</w:t>
      </w:r>
      <w:r>
        <w:noBreakHyphen/>
        <w:t>2026, at this time. Thank you, Madam Chair.</w:t>
      </w:r>
    </w:p>
    <w:p w14:paraId="3C3E7372" w14:textId="175638F1" w:rsidR="00833D8D" w:rsidRDefault="00833D8D" w:rsidP="00833D8D">
      <w:r>
        <w:rPr>
          <w:b/>
          <w:bCs/>
        </w:rPr>
        <w:t xml:space="preserve">CHAIRPERSON (Mrs. </w:t>
      </w:r>
      <w:proofErr w:type="spellStart"/>
      <w:r>
        <w:rPr>
          <w:b/>
          <w:bCs/>
        </w:rPr>
        <w:t>Yakeleya</w:t>
      </w:r>
      <w:proofErr w:type="spellEnd"/>
      <w:r>
        <w:rPr>
          <w:b/>
          <w:bCs/>
        </w:rPr>
        <w:t>):</w:t>
      </w:r>
      <w:r>
        <w:t xml:space="preserve"> The motion is in order.</w:t>
      </w:r>
      <w:r w:rsidR="003A1E82">
        <w:t xml:space="preserve"> </w:t>
      </w:r>
      <w:r>
        <w:t xml:space="preserve">To the motion. </w:t>
      </w:r>
    </w:p>
    <w:p w14:paraId="42DFAA44" w14:textId="77777777" w:rsidR="00833D8D" w:rsidRDefault="00833D8D" w:rsidP="00833D8D">
      <w:r>
        <w:rPr>
          <w:b/>
          <w:bCs/>
        </w:rPr>
        <w:t>SOME HON. MEMBERS:</w:t>
      </w:r>
      <w:r>
        <w:t xml:space="preserve"> Question.</w:t>
      </w:r>
    </w:p>
    <w:p w14:paraId="1993C1FB" w14:textId="7C66C862" w:rsidR="00833D8D" w:rsidRDefault="00833D8D" w:rsidP="00833D8D">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All those opposed? The motion is carried. Consideration of Tabled Document 388</w:t>
      </w:r>
      <w:r>
        <w:noBreakHyphen/>
        <w:t>20(1), Supplementary Estimates (Operations Expenditures), No. 2, 2025</w:t>
      </w:r>
      <w:r>
        <w:noBreakHyphen/>
        <w:t>2026, is deferred.</w:t>
      </w:r>
      <w:r w:rsidR="003A1E82">
        <w:t xml:space="preserve"> </w:t>
      </w:r>
    </w:p>
    <w:p w14:paraId="54857467" w14:textId="77777777" w:rsidR="00833D8D" w:rsidRDefault="00833D8D" w:rsidP="00833D8D">
      <w:r>
        <w:noBreakHyphen/>
      </w:r>
      <w:r>
        <w:noBreakHyphen/>
      </w:r>
      <w:r>
        <w:noBreakHyphen/>
        <w:t xml:space="preserve">Carried </w:t>
      </w:r>
    </w:p>
    <w:p w14:paraId="1ECF726E" w14:textId="77777777" w:rsidR="00833D8D" w:rsidRDefault="00833D8D" w:rsidP="00833D8D">
      <w:r>
        <w:t xml:space="preserve">Thank you, Minister, and thank you to the witnesses for appearing before us. </w:t>
      </w:r>
    </w:p>
    <w:p w14:paraId="1765A5BA" w14:textId="77777777" w:rsidR="00833D8D" w:rsidRDefault="00833D8D" w:rsidP="00833D8D">
      <w:r>
        <w:t>Committee, we have agreed to consider Tabled Document 385</w:t>
      </w:r>
      <w:r>
        <w:noBreakHyphen/>
        <w:t>20(1), 2026</w:t>
      </w:r>
      <w:r>
        <w:noBreakHyphen/>
        <w:t xml:space="preserve">2027 Capital Estimates. Members, we have agreed to forego opening comments and general comments on the overall documents. So we will go directly to the detail. </w:t>
      </w:r>
    </w:p>
    <w:p w14:paraId="31939A27" w14:textId="77777777" w:rsidR="00833D8D" w:rsidRDefault="00833D8D" w:rsidP="00833D8D">
      <w:r>
        <w:t xml:space="preserve">Committee, will begin with the Legislative Assembly. Does the Speaker wish to bring witnesses into the chamber? </w:t>
      </w:r>
    </w:p>
    <w:p w14:paraId="068D8BE2" w14:textId="77777777" w:rsidR="00833D8D" w:rsidRDefault="00833D8D" w:rsidP="00833D8D">
      <w:r>
        <w:rPr>
          <w:b/>
          <w:bCs/>
        </w:rPr>
        <w:t>HON. SHANE THOMPSON:</w:t>
      </w:r>
      <w:r>
        <w:t xml:space="preserve"> Yes, please. </w:t>
      </w:r>
    </w:p>
    <w:p w14:paraId="7F3C1C0A" w14:textId="77777777" w:rsidR="00833D8D" w:rsidRDefault="00833D8D" w:rsidP="00833D8D">
      <w:r>
        <w:rPr>
          <w:b/>
          <w:bCs/>
        </w:rPr>
        <w:t xml:space="preserve">CHAIRPERSON (Mrs. </w:t>
      </w:r>
      <w:proofErr w:type="spellStart"/>
      <w:r>
        <w:rPr>
          <w:b/>
          <w:bCs/>
        </w:rPr>
        <w:t>Yakeleya</w:t>
      </w:r>
      <w:proofErr w:type="spellEnd"/>
      <w:r>
        <w:rPr>
          <w:b/>
          <w:bCs/>
        </w:rPr>
        <w:t>):</w:t>
      </w:r>
      <w:r>
        <w:t xml:space="preserve"> Does the committee agree? </w:t>
      </w:r>
    </w:p>
    <w:p w14:paraId="400C9BA7" w14:textId="5832F8B3" w:rsidR="00833D8D" w:rsidRDefault="00833D8D" w:rsidP="00833D8D">
      <w:r>
        <w:rPr>
          <w:b/>
          <w:bCs/>
        </w:rPr>
        <w:t>SOME HON. MEMBERS:</w:t>
      </w:r>
      <w:r w:rsidR="003A1E82">
        <w:t xml:space="preserve"> </w:t>
      </w:r>
      <w:r>
        <w:t>Agreed.</w:t>
      </w:r>
    </w:p>
    <w:p w14:paraId="3EBC1E6C" w14:textId="48080A1E" w:rsidR="00833D8D" w:rsidRDefault="00833D8D" w:rsidP="00833D8D">
      <w:r>
        <w:rPr>
          <w:b/>
          <w:bCs/>
        </w:rPr>
        <w:t xml:space="preserve">CHAIRPERSON (Mrs. </w:t>
      </w:r>
      <w:proofErr w:type="spellStart"/>
      <w:r>
        <w:rPr>
          <w:b/>
          <w:bCs/>
        </w:rPr>
        <w:t>Yakeleya</w:t>
      </w:r>
      <w:proofErr w:type="spellEnd"/>
      <w:r>
        <w:rPr>
          <w:b/>
          <w:bCs/>
        </w:rPr>
        <w:t>):</w:t>
      </w:r>
      <w:r w:rsidR="003A1E82">
        <w:t xml:space="preserve"> </w:t>
      </w:r>
      <w:r>
        <w:t>Thank you. Sergeant</w:t>
      </w:r>
      <w:r>
        <w:noBreakHyphen/>
        <w:t>at</w:t>
      </w:r>
      <w:r>
        <w:noBreakHyphen/>
        <w:t xml:space="preserve">Arms, please escort the witnesses into the chamber. </w:t>
      </w:r>
    </w:p>
    <w:p w14:paraId="51E7FD62" w14:textId="7899866C" w:rsidR="00833D8D" w:rsidRDefault="00833D8D" w:rsidP="00833D8D">
      <w:r>
        <w:t>Thank you. Would the Speaker please introduce the witnesses.</w:t>
      </w:r>
      <w:r w:rsidR="003A1E82">
        <w:t xml:space="preserve"> </w:t>
      </w:r>
    </w:p>
    <w:p w14:paraId="4BF084DF" w14:textId="77777777" w:rsidR="00833D8D" w:rsidRDefault="00833D8D" w:rsidP="00833D8D">
      <w:r>
        <w:rPr>
          <w:b/>
          <w:bCs/>
        </w:rPr>
        <w:lastRenderedPageBreak/>
        <w:t>HON. SHANE THOMPSON:</w:t>
      </w:r>
      <w:r>
        <w:t xml:space="preserve"> Thank you, Madam Chair. On my right, is Miranda Bye, Deputy Clerk, Members and pricing services. And on to my left is Glen Rutland, Clerk of the Legislative Assembly. </w:t>
      </w:r>
    </w:p>
    <w:p w14:paraId="65264AE8" w14:textId="77777777" w:rsidR="00833D8D" w:rsidRDefault="00833D8D" w:rsidP="00833D8D">
      <w:r>
        <w:rPr>
          <w:b/>
          <w:bCs/>
        </w:rPr>
        <w:t xml:space="preserve">CHAIRPERSON (Mrs. </w:t>
      </w:r>
      <w:proofErr w:type="spellStart"/>
      <w:r>
        <w:rPr>
          <w:b/>
          <w:bCs/>
        </w:rPr>
        <w:t>Yakeleya</w:t>
      </w:r>
      <w:proofErr w:type="spellEnd"/>
      <w:r>
        <w:rPr>
          <w:b/>
          <w:bCs/>
        </w:rPr>
        <w:t>):</w:t>
      </w:r>
      <w:r>
        <w:t xml:space="preserve"> Does committee agree to proceed to the detail contained in the tabled document? </w:t>
      </w:r>
    </w:p>
    <w:p w14:paraId="091495B4" w14:textId="4AE2322D" w:rsidR="00833D8D" w:rsidRDefault="00833D8D" w:rsidP="00833D8D">
      <w:r>
        <w:rPr>
          <w:b/>
          <w:bCs/>
        </w:rPr>
        <w:t>SOME HON. MEMBERS:</w:t>
      </w:r>
      <w:r w:rsidR="003A1E82">
        <w:t xml:space="preserve"> </w:t>
      </w:r>
      <w:r>
        <w:t>Agreed.</w:t>
      </w:r>
    </w:p>
    <w:p w14:paraId="75BFD1AF" w14:textId="77777777" w:rsidR="00833D8D" w:rsidRDefault="00833D8D" w:rsidP="00833D8D">
      <w:r>
        <w:rPr>
          <w:b/>
          <w:bCs/>
        </w:rPr>
        <w:t xml:space="preserve">CHAIRPERSON (Mrs. </w:t>
      </w:r>
      <w:proofErr w:type="spellStart"/>
      <w:r>
        <w:rPr>
          <w:b/>
          <w:bCs/>
        </w:rPr>
        <w:t>Yakeleya</w:t>
      </w:r>
      <w:proofErr w:type="spellEnd"/>
      <w:r>
        <w:rPr>
          <w:b/>
          <w:bCs/>
        </w:rPr>
        <w:t>):</w:t>
      </w:r>
      <w:r>
        <w:t xml:space="preserve"> Committee, the Legislative Assembly begins on page 15. We will defer the totals and review the estimates by activity summary beginning on page 16 with the Office of the Clerk with an information item on page 17. Are there any questions? </w:t>
      </w:r>
    </w:p>
    <w:p w14:paraId="5ADC28B9" w14:textId="74A9C18F" w:rsidR="00833D8D" w:rsidRDefault="00833D8D" w:rsidP="00833D8D">
      <w:r>
        <w:t>The Legislative Assembly, Office of the Clerk, infrastructure investments, $1,828,000. Does the committee agree?</w:t>
      </w:r>
      <w:r w:rsidR="003A1E82">
        <w:t xml:space="preserve"> </w:t>
      </w:r>
      <w:r>
        <w:t xml:space="preserve">The Member for </w:t>
      </w:r>
      <w:r>
        <w:noBreakHyphen/>
        <w:t xml:space="preserve"> the Premier </w:t>
      </w:r>
      <w:r>
        <w:noBreakHyphen/>
        <w:t xml:space="preserve"> Hay River North. </w:t>
      </w:r>
    </w:p>
    <w:p w14:paraId="4B132EAD" w14:textId="77777777" w:rsidR="00833D8D" w:rsidRDefault="00833D8D" w:rsidP="00833D8D">
      <w:r>
        <w:rPr>
          <w:b/>
          <w:bCs/>
        </w:rPr>
        <w:t>HON. R.J. SIMPSON:</w:t>
      </w:r>
      <w:r>
        <w:t xml:space="preserve"> Thank you, Madam Chair. I just have some questions about the broadcasting system. Am I on the right section here? Yes, that's the only section, I guess. </w:t>
      </w:r>
    </w:p>
    <w:p w14:paraId="39F28B26" w14:textId="18CD4E7D" w:rsidR="00833D8D" w:rsidRDefault="00833D8D" w:rsidP="00833D8D">
      <w:r>
        <w:t>I know that there have been some changes to the broadcasting system here. We used to have access to the Legislative Assembly proceedings on satellite, one of the only legislature required by law to be</w:t>
      </w:r>
      <w:r w:rsidR="003A1E82">
        <w:t xml:space="preserve"> </w:t>
      </w:r>
      <w:r>
        <w:t>carried by satellite providers.</w:t>
      </w:r>
      <w:r w:rsidR="003A1E82">
        <w:t xml:space="preserve"> </w:t>
      </w:r>
      <w:r>
        <w:t>But I understand that that has now changed. I think our equipment was outdated, and we couldn't get the signal out or something. So I was just wondering how this change has gone over and whether there is</w:t>
      </w:r>
      <w:r w:rsidR="003A1E82">
        <w:t xml:space="preserve"> </w:t>
      </w:r>
      <w:r>
        <w:noBreakHyphen/>
      </w:r>
      <w:r>
        <w:noBreakHyphen/>
        <w:t xml:space="preserve"> you know, any of these broadcasting system improvements are going to address that issue that we're not carried on satellite anymore.</w:t>
      </w:r>
      <w:r w:rsidR="003A1E82">
        <w:t xml:space="preserve"> </w:t>
      </w:r>
      <w:r>
        <w:t>Thanks.</w:t>
      </w:r>
    </w:p>
    <w:p w14:paraId="28D104A7" w14:textId="5CA7D64B"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Mr. Speaker. </w:t>
      </w:r>
    </w:p>
    <w:p w14:paraId="75AC37F5" w14:textId="4C87AD6F" w:rsidR="00833D8D" w:rsidRDefault="00833D8D" w:rsidP="00833D8D">
      <w:r>
        <w:rPr>
          <w:b/>
          <w:bCs/>
        </w:rPr>
        <w:t>MR. SPEAKER:</w:t>
      </w:r>
      <w:r>
        <w:t xml:space="preserve"> Thank you. So when we made the change, we had one situation brought to our attention. It was actually News North Network in Inuvik and who was talking about</w:t>
      </w:r>
      <w:r w:rsidR="003A1E82">
        <w:t xml:space="preserve"> </w:t>
      </w:r>
      <w:r>
        <w:noBreakHyphen/>
      </w:r>
      <w:r>
        <w:noBreakHyphen/>
        <w:t xml:space="preserve"> because they were advertising in Inuvik through the satellite, they had concerns, but we were able to connect them through our live streaming and they were able to broadcast that way. So we haven't had any other concern brought to our attention at this time. </w:t>
      </w:r>
    </w:p>
    <w:p w14:paraId="6AEBA22B" w14:textId="77777777" w:rsidR="00833D8D" w:rsidRDefault="00833D8D" w:rsidP="00833D8D">
      <w:r>
        <w:rPr>
          <w:b/>
          <w:bCs/>
        </w:rPr>
        <w:t xml:space="preserve">CHAIRPERSON (Mrs. </w:t>
      </w:r>
      <w:proofErr w:type="spellStart"/>
      <w:r>
        <w:rPr>
          <w:b/>
          <w:bCs/>
        </w:rPr>
        <w:t>Yakeleya</w:t>
      </w:r>
      <w:proofErr w:type="spellEnd"/>
      <w:r>
        <w:rPr>
          <w:b/>
          <w:bCs/>
        </w:rPr>
        <w:t>):</w:t>
      </w:r>
      <w:r>
        <w:t xml:space="preserve"> Thank you. Member for Hay River North. </w:t>
      </w:r>
    </w:p>
    <w:p w14:paraId="6CB948AD" w14:textId="77777777" w:rsidR="00833D8D" w:rsidRDefault="00833D8D" w:rsidP="00833D8D">
      <w:r>
        <w:rPr>
          <w:b/>
          <w:bCs/>
        </w:rPr>
        <w:t>HON. R.J. SIMPSON:</w:t>
      </w:r>
      <w:r>
        <w:t xml:space="preserve"> Thank you. So like other satellite providers, like STAR Choice and Bell, </w:t>
      </w:r>
      <w:r>
        <w:t>is the leg accessible on those platforms as well? Thanks.</w:t>
      </w:r>
    </w:p>
    <w:p w14:paraId="1B25F4D5" w14:textId="597DF8F9"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Mr. Speaker. </w:t>
      </w:r>
    </w:p>
    <w:p w14:paraId="1A2E5D15" w14:textId="2B3CE93D" w:rsidR="00833D8D" w:rsidRDefault="00833D8D" w:rsidP="00833D8D">
      <w:r>
        <w:rPr>
          <w:b/>
          <w:bCs/>
        </w:rPr>
        <w:t>MR. SPEAKER:</w:t>
      </w:r>
      <w:r>
        <w:t xml:space="preserve"> With your permission, I'll ask the deputy</w:t>
      </w:r>
      <w:r w:rsidR="003A1E82">
        <w:t xml:space="preserve"> </w:t>
      </w:r>
      <w:r>
        <w:noBreakHyphen/>
      </w:r>
      <w:r>
        <w:noBreakHyphen/>
        <w:t xml:space="preserve"> or the clerk to answer the question. Thank you. </w:t>
      </w:r>
    </w:p>
    <w:p w14:paraId="7FB5AFF6" w14:textId="3C0E5DF4"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Deputy clerk. </w:t>
      </w:r>
    </w:p>
    <w:p w14:paraId="782C7F8D" w14:textId="7468E241" w:rsidR="00833D8D" w:rsidRDefault="00833D8D" w:rsidP="00833D8D">
      <w:r>
        <w:rPr>
          <w:b/>
          <w:bCs/>
        </w:rPr>
        <w:t>MR. SPEAKER:</w:t>
      </w:r>
      <w:r>
        <w:t xml:space="preserve"> Clerk.</w:t>
      </w:r>
      <w:r w:rsidR="003A1E82">
        <w:t xml:space="preserve"> </w:t>
      </w:r>
    </w:p>
    <w:p w14:paraId="5E2648EB" w14:textId="6FAE8625" w:rsidR="00833D8D" w:rsidRDefault="00833D8D" w:rsidP="00833D8D">
      <w:r>
        <w:rPr>
          <w:b/>
          <w:bCs/>
        </w:rPr>
        <w:t>GLEN RUTLAND:</w:t>
      </w:r>
      <w:r>
        <w:t xml:space="preserve"> Thank you, Mr. Speaker.</w:t>
      </w:r>
      <w:r w:rsidR="003A1E82">
        <w:t xml:space="preserve"> </w:t>
      </w:r>
      <w:r>
        <w:t>Thank you, Madam Chair.</w:t>
      </w:r>
      <w:r w:rsidR="003A1E82">
        <w:t xml:space="preserve"> </w:t>
      </w:r>
      <w:r>
        <w:t>To the Member, so we do not have</w:t>
      </w:r>
      <w:r w:rsidR="003A1E82">
        <w:t xml:space="preserve"> </w:t>
      </w:r>
      <w:r>
        <w:noBreakHyphen/>
      </w:r>
      <w:r>
        <w:noBreakHyphen/>
        <w:t xml:space="preserve"> so what happened is we went through a satellite service called </w:t>
      </w:r>
      <w:proofErr w:type="spellStart"/>
      <w:r>
        <w:t>TelleSat</w:t>
      </w:r>
      <w:proofErr w:type="spellEnd"/>
      <w:r>
        <w:t xml:space="preserve">, so we would beam up to </w:t>
      </w:r>
      <w:proofErr w:type="spellStart"/>
      <w:r>
        <w:t>TelleSat</w:t>
      </w:r>
      <w:proofErr w:type="spellEnd"/>
      <w:r>
        <w:t>, and then they would beam down to other satellite providers such as Bell and Shaw.</w:t>
      </w:r>
      <w:r w:rsidR="003A1E82">
        <w:t xml:space="preserve"> </w:t>
      </w:r>
      <w:r>
        <w:t xml:space="preserve">The </w:t>
      </w:r>
      <w:proofErr w:type="spellStart"/>
      <w:r>
        <w:t>TelleSat</w:t>
      </w:r>
      <w:proofErr w:type="spellEnd"/>
      <w:r>
        <w:t xml:space="preserve"> satellite that we were using was actually end of life last year and our</w:t>
      </w:r>
      <w:r w:rsidR="003A1E82">
        <w:t xml:space="preserve"> </w:t>
      </w:r>
      <w:r>
        <w:noBreakHyphen/>
      </w:r>
      <w:r>
        <w:noBreakHyphen/>
        <w:t xml:space="preserve"> we were also end of contract.</w:t>
      </w:r>
      <w:r w:rsidR="003A1E82">
        <w:t xml:space="preserve"> </w:t>
      </w:r>
      <w:r>
        <w:t>Both of those lined up at the same time.</w:t>
      </w:r>
      <w:r w:rsidR="003A1E82">
        <w:t xml:space="preserve"> </w:t>
      </w:r>
      <w:r>
        <w:t>So the decision made at the time was that we would no longer stream on satellite but would make ourselves continue to be available on streaming and on internet.</w:t>
      </w:r>
      <w:r w:rsidR="003A1E82">
        <w:t xml:space="preserve"> </w:t>
      </w:r>
    </w:p>
    <w:p w14:paraId="7DC85395" w14:textId="77777777" w:rsidR="00833D8D" w:rsidRDefault="00833D8D" w:rsidP="00833D8D">
      <w:r>
        <w:t xml:space="preserve">One of the things that did factor into that is a recent report revealed that 46 percent, or almost half of Canadian households, no longer have satellite or cable, that they rely solely on streaming. So we've continued to stream. We continue to be on </w:t>
      </w:r>
      <w:proofErr w:type="spellStart"/>
      <w:r>
        <w:t>NorthwesTel</w:t>
      </w:r>
      <w:proofErr w:type="spellEnd"/>
      <w:r>
        <w:t xml:space="preserve"> cable in community channels in Fort Smith and Yellowknife and continue to be on the community channel in Inuvik. We just had to switch them over to the direct feed through the </w:t>
      </w:r>
      <w:proofErr w:type="spellStart"/>
      <w:r>
        <w:t>fibre</w:t>
      </w:r>
      <w:proofErr w:type="spellEnd"/>
      <w:r>
        <w:t xml:space="preserve"> line.</w:t>
      </w:r>
    </w:p>
    <w:p w14:paraId="093B70C5" w14:textId="77777777" w:rsidR="00833D8D" w:rsidRDefault="00833D8D" w:rsidP="00833D8D">
      <w:r>
        <w:rPr>
          <w:b/>
          <w:bCs/>
        </w:rPr>
        <w:t xml:space="preserve">CHAIRPERSON (Mrs. </w:t>
      </w:r>
      <w:proofErr w:type="spellStart"/>
      <w:r>
        <w:rPr>
          <w:b/>
          <w:bCs/>
        </w:rPr>
        <w:t>Yakeleya</w:t>
      </w:r>
      <w:proofErr w:type="spellEnd"/>
      <w:r>
        <w:rPr>
          <w:b/>
          <w:bCs/>
        </w:rPr>
        <w:t>):</w:t>
      </w:r>
      <w:r>
        <w:t xml:space="preserve"> Member for Hay River North. </w:t>
      </w:r>
    </w:p>
    <w:p w14:paraId="4861EFEF" w14:textId="77777777" w:rsidR="00833D8D" w:rsidRDefault="00833D8D" w:rsidP="00833D8D">
      <w:r>
        <w:rPr>
          <w:b/>
          <w:bCs/>
        </w:rPr>
        <w:t>HON. R.J. SIMPSON:</w:t>
      </w:r>
      <w:r>
        <w:t xml:space="preserve"> Yes, well, I've got seven and a half minutes left so I intend to take my time. Thank you. </w:t>
      </w:r>
    </w:p>
    <w:p w14:paraId="703E90C4" w14:textId="11687D9F" w:rsidR="00833D8D" w:rsidRDefault="00833D8D" w:rsidP="00833D8D">
      <w:r>
        <w:t>So, you know</w:t>
      </w:r>
      <w:r w:rsidR="003A1E82">
        <w:t xml:space="preserve"> </w:t>
      </w:r>
      <w:r>
        <w:noBreakHyphen/>
      </w:r>
      <w:r>
        <w:noBreakHyphen/>
        <w:t xml:space="preserve"> so in Hay River, we don't have </w:t>
      </w:r>
      <w:proofErr w:type="spellStart"/>
      <w:r>
        <w:t>NorthwesTel</w:t>
      </w:r>
      <w:proofErr w:type="spellEnd"/>
      <w:r>
        <w:t>. We don't have cable wired in. So I think people would actually watch it on satellite there in my office, my constituency office. That's what we would do. And so do we have</w:t>
      </w:r>
      <w:r w:rsidR="003A1E82">
        <w:t xml:space="preserve"> </w:t>
      </w:r>
      <w:r>
        <w:noBreakHyphen/>
      </w:r>
      <w:r>
        <w:noBreakHyphen/>
        <w:t xml:space="preserve"> do we know how many people watched through satellite versus through cable versus streaming; Do we have any of those types of numbers? Thank you.</w:t>
      </w:r>
    </w:p>
    <w:p w14:paraId="2B44B374" w14:textId="32E3F300"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Mr. Speaker. </w:t>
      </w:r>
    </w:p>
    <w:p w14:paraId="05A5338C" w14:textId="77777777" w:rsidR="00833D8D" w:rsidRDefault="00833D8D" w:rsidP="00833D8D">
      <w:r>
        <w:rPr>
          <w:b/>
          <w:bCs/>
        </w:rPr>
        <w:t>MR. SPEAKER:</w:t>
      </w:r>
      <w:r>
        <w:t xml:space="preserve"> Thank you. Thank you for the question.</w:t>
      </w:r>
    </w:p>
    <w:p w14:paraId="2DB7437F" w14:textId="77777777" w:rsidR="00833D8D" w:rsidRDefault="00833D8D" w:rsidP="00833D8D">
      <w:r>
        <w:lastRenderedPageBreak/>
        <w:t xml:space="preserve">No, we don't track. We haven't been able to track that information, and it's not information that's easily available. Yeah, so it's not been tracked or been recorded. </w:t>
      </w:r>
    </w:p>
    <w:p w14:paraId="6AA53D78" w14:textId="608BEB03"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 xml:space="preserve">Mr. Speaker. </w:t>
      </w:r>
    </w:p>
    <w:p w14:paraId="603418BB" w14:textId="77777777" w:rsidR="00833D8D" w:rsidRDefault="00833D8D" w:rsidP="00833D8D">
      <w:r>
        <w:rPr>
          <w:b/>
          <w:bCs/>
        </w:rPr>
        <w:t>MR. SPEAKER:</w:t>
      </w:r>
      <w:r>
        <w:t xml:space="preserve"> Thank you. And the satellite providers couldn't provide that information too when we asked to provide that information for us. Thank you. </w:t>
      </w:r>
    </w:p>
    <w:p w14:paraId="49A5AC9A" w14:textId="77777777" w:rsidR="00833D8D" w:rsidRDefault="00833D8D" w:rsidP="00833D8D">
      <w:r>
        <w:rPr>
          <w:b/>
          <w:bCs/>
        </w:rPr>
        <w:t xml:space="preserve">CHAIRPERSON (Mrs. </w:t>
      </w:r>
      <w:proofErr w:type="spellStart"/>
      <w:r>
        <w:rPr>
          <w:b/>
          <w:bCs/>
        </w:rPr>
        <w:t>Yakeleya</w:t>
      </w:r>
      <w:proofErr w:type="spellEnd"/>
      <w:r>
        <w:rPr>
          <w:b/>
          <w:bCs/>
        </w:rPr>
        <w:t>):</w:t>
      </w:r>
      <w:r>
        <w:t xml:space="preserve"> Thank you. Member for Hay River North. </w:t>
      </w:r>
    </w:p>
    <w:p w14:paraId="73DB74A5" w14:textId="22C4E1B7" w:rsidR="00833D8D" w:rsidRDefault="00833D8D" w:rsidP="00833D8D">
      <w:r>
        <w:rPr>
          <w:b/>
          <w:bCs/>
        </w:rPr>
        <w:t>HON. R.J. SIMPSON:</w:t>
      </w:r>
      <w:r>
        <w:t xml:space="preserve"> Okay, thank you.</w:t>
      </w:r>
      <w:r w:rsidR="003A1E82">
        <w:t xml:space="preserve"> </w:t>
      </w:r>
      <w:r>
        <w:t xml:space="preserve">You know, I'm happy that </w:t>
      </w:r>
      <w:r>
        <w:noBreakHyphen/>
      </w:r>
      <w:r>
        <w:noBreakHyphen/>
        <w:t xml:space="preserve"> when I first started here, you know, we didn't have streaming online. We didn't have Facebook Live or anything like that. And so I've seen the progression so it's great to see how we can get information out there. And I know that in a lot of small communities I go to, the elders watch on </w:t>
      </w:r>
      <w:proofErr w:type="spellStart"/>
      <w:r>
        <w:t>NorthwesTel</w:t>
      </w:r>
      <w:proofErr w:type="spellEnd"/>
      <w:r>
        <w:t>.</w:t>
      </w:r>
      <w:r w:rsidR="003A1E82">
        <w:t xml:space="preserve"> </w:t>
      </w:r>
      <w:r>
        <w:t xml:space="preserve">They don't all have streaming devices, and I suspect it might be similar in other places where we don't have </w:t>
      </w:r>
      <w:proofErr w:type="spellStart"/>
      <w:r>
        <w:t>NorthwesTel</w:t>
      </w:r>
      <w:proofErr w:type="spellEnd"/>
      <w:r>
        <w:t>, and so I just wonder how many people no longer have access to the Assembly's</w:t>
      </w:r>
      <w:r w:rsidR="003A1E82">
        <w:t xml:space="preserve"> </w:t>
      </w:r>
      <w:r>
        <w:noBreakHyphen/>
      </w:r>
      <w:r>
        <w:noBreakHyphen/>
        <w:t xml:space="preserve"> you know, the feed. So that was my concern. I see it's not being addressed here, though. So I guess I'll just leave this here for now.</w:t>
      </w:r>
      <w:r w:rsidR="003A1E82">
        <w:t xml:space="preserve"> </w:t>
      </w:r>
      <w:r>
        <w:t>But hopefully as, you know, technology becomes cheaper, more available</w:t>
      </w:r>
      <w:r w:rsidR="003A1E82">
        <w:t xml:space="preserve"> </w:t>
      </w:r>
      <w:r>
        <w:noBreakHyphen/>
      </w:r>
      <w:r>
        <w:noBreakHyphen/>
        <w:t xml:space="preserve"> there's more satellites in the sky today than probably at any time in history. It would be great if there was more opportunities for people to access these proceedings. And I guess we'll see what the future holds. Thank you.</w:t>
      </w:r>
    </w:p>
    <w:p w14:paraId="4516E2F0" w14:textId="77777777" w:rsidR="00833D8D" w:rsidRDefault="00833D8D" w:rsidP="00833D8D">
      <w:r>
        <w:rPr>
          <w:b/>
          <w:bCs/>
        </w:rPr>
        <w:t xml:space="preserve">CHAIRPERSON (Mrs. </w:t>
      </w:r>
      <w:proofErr w:type="spellStart"/>
      <w:r>
        <w:rPr>
          <w:b/>
          <w:bCs/>
        </w:rPr>
        <w:t>Yakeleya</w:t>
      </w:r>
      <w:proofErr w:type="spellEnd"/>
      <w:r>
        <w:rPr>
          <w:b/>
          <w:bCs/>
        </w:rPr>
        <w:t>):</w:t>
      </w:r>
      <w:r>
        <w:t xml:space="preserve"> Mr. Speaker. </w:t>
      </w:r>
    </w:p>
    <w:p w14:paraId="1A0CFAEA" w14:textId="35FC1400" w:rsidR="00833D8D" w:rsidRDefault="00833D8D" w:rsidP="00833D8D">
      <w:r>
        <w:rPr>
          <w:b/>
          <w:bCs/>
        </w:rPr>
        <w:t>MR. SPEAKER:</w:t>
      </w:r>
      <w:r>
        <w:t xml:space="preserve"> Thank you. We still broadcast for the first two hours on CKLB. So we're trying to do it </w:t>
      </w:r>
      <w:r>
        <w:noBreakHyphen/>
      </w:r>
      <w:r>
        <w:noBreakHyphen/>
        <w:t xml:space="preserve"> as technologies improves, as the Member from Hay River North talked about, we try to increase our membership, our visibility out there in the system.</w:t>
      </w:r>
      <w:r w:rsidR="003A1E82">
        <w:t xml:space="preserve"> </w:t>
      </w:r>
      <w:r>
        <w:t>So whatever comes available and we're able to work on it, we try to get that out there as</w:t>
      </w:r>
      <w:r w:rsidR="003A1E82">
        <w:t xml:space="preserve"> </w:t>
      </w:r>
      <w:r>
        <w:noBreakHyphen/>
      </w:r>
      <w:r>
        <w:noBreakHyphen/>
        <w:t xml:space="preserve"> I can tell you we have our </w:t>
      </w:r>
      <w:proofErr w:type="spellStart"/>
      <w:r>
        <w:t>favourite</w:t>
      </w:r>
      <w:proofErr w:type="spellEnd"/>
      <w:r>
        <w:t xml:space="preserve"> fan in </w:t>
      </w:r>
      <w:proofErr w:type="spellStart"/>
      <w:r>
        <w:t>Ulukhaktok</w:t>
      </w:r>
      <w:proofErr w:type="spellEnd"/>
      <w:r>
        <w:t xml:space="preserve"> who still has access to us, and he made sure we know that we're misbehaving or behaving during session.</w:t>
      </w:r>
      <w:r w:rsidR="003A1E82">
        <w:t xml:space="preserve"> </w:t>
      </w:r>
      <w:r>
        <w:t>So people out there are still able to get that information.</w:t>
      </w:r>
      <w:r w:rsidR="003A1E82">
        <w:t xml:space="preserve"> </w:t>
      </w:r>
      <w:r>
        <w:t xml:space="preserve">Thank you, Madam Chair. </w:t>
      </w:r>
    </w:p>
    <w:p w14:paraId="7F02A1CB" w14:textId="40E5D0F8" w:rsidR="00833D8D" w:rsidRDefault="00833D8D" w:rsidP="00833D8D">
      <w:r>
        <w:rPr>
          <w:b/>
          <w:bCs/>
        </w:rPr>
        <w:t xml:space="preserve">CHAIRPERSON (Mrs. </w:t>
      </w:r>
      <w:proofErr w:type="spellStart"/>
      <w:r>
        <w:rPr>
          <w:b/>
          <w:bCs/>
        </w:rPr>
        <w:t>Yakeleya</w:t>
      </w:r>
      <w:proofErr w:type="spellEnd"/>
      <w:r>
        <w:rPr>
          <w:b/>
          <w:bCs/>
        </w:rPr>
        <w:t>):</w:t>
      </w:r>
      <w:r>
        <w:t xml:space="preserve"> Thank you, Mr. Speaker.</w:t>
      </w:r>
      <w:r w:rsidR="003A1E82">
        <w:t xml:space="preserve"> </w:t>
      </w:r>
    </w:p>
    <w:p w14:paraId="2305F131" w14:textId="6ED321BC" w:rsidR="00833D8D" w:rsidRDefault="00833D8D" w:rsidP="00833D8D">
      <w:r>
        <w:t>The Legislative Assembly, Office of the Clerk, infrastructure investments, $1,828,000.</w:t>
      </w:r>
      <w:r w:rsidR="003A1E82">
        <w:t xml:space="preserve"> </w:t>
      </w:r>
      <w:r>
        <w:t>Does the committee agree?</w:t>
      </w:r>
      <w:r w:rsidR="003A1E82">
        <w:t xml:space="preserve"> </w:t>
      </w:r>
    </w:p>
    <w:p w14:paraId="3602B5CD" w14:textId="16FB6E0B" w:rsidR="00833D8D" w:rsidRDefault="00833D8D" w:rsidP="00833D8D">
      <w:r>
        <w:rPr>
          <w:b/>
          <w:bCs/>
        </w:rPr>
        <w:t>SOME HON. MEMBERS:</w:t>
      </w:r>
      <w:r w:rsidR="003A1E82">
        <w:t xml:space="preserve"> </w:t>
      </w:r>
      <w:r>
        <w:t>Agreed.</w:t>
      </w:r>
    </w:p>
    <w:p w14:paraId="21053A83" w14:textId="727C2A14" w:rsidR="00833D8D" w:rsidRDefault="00833D8D" w:rsidP="00833D8D">
      <w:r>
        <w:rPr>
          <w:b/>
          <w:bCs/>
        </w:rPr>
        <w:t xml:space="preserve">CHAIRPERSON (Mrs. </w:t>
      </w:r>
      <w:proofErr w:type="spellStart"/>
      <w:r>
        <w:rPr>
          <w:b/>
          <w:bCs/>
        </w:rPr>
        <w:t>Yakeleya</w:t>
      </w:r>
      <w:proofErr w:type="spellEnd"/>
      <w:r>
        <w:rPr>
          <w:b/>
          <w:bCs/>
        </w:rPr>
        <w:t>):</w:t>
      </w:r>
      <w:r>
        <w:t xml:space="preserve"> Thank you, Members.</w:t>
      </w:r>
      <w:r w:rsidR="003A1E82">
        <w:t xml:space="preserve"> </w:t>
      </w:r>
      <w:r>
        <w:t>Please turn now to the Legislative Assembly summary found on page</w:t>
      </w:r>
      <w:r w:rsidR="003A1E82">
        <w:t xml:space="preserve"> </w:t>
      </w:r>
      <w:r>
        <w:t>15.</w:t>
      </w:r>
      <w:r w:rsidR="003A1E82">
        <w:t xml:space="preserve"> </w:t>
      </w:r>
      <w:r>
        <w:t>The Legislative Assembly, 2026</w:t>
      </w:r>
      <w:r>
        <w:noBreakHyphen/>
        <w:t>2027 Capital Estimates, $1,828,000.</w:t>
      </w:r>
      <w:r w:rsidR="003A1E82">
        <w:t xml:space="preserve"> </w:t>
      </w:r>
      <w:r>
        <w:t>Does the committee agree?</w:t>
      </w:r>
      <w:r w:rsidR="003A1E82">
        <w:t xml:space="preserve"> </w:t>
      </w:r>
    </w:p>
    <w:p w14:paraId="60A2808A" w14:textId="304258A4" w:rsidR="00833D8D" w:rsidRDefault="00833D8D" w:rsidP="00833D8D">
      <w:r>
        <w:rPr>
          <w:b/>
          <w:bCs/>
        </w:rPr>
        <w:t>SOME HON. MEMBERS:</w:t>
      </w:r>
      <w:r w:rsidR="003A1E82">
        <w:t xml:space="preserve"> </w:t>
      </w:r>
      <w:r>
        <w:t>Agreed.</w:t>
      </w:r>
    </w:p>
    <w:p w14:paraId="552A1CE0" w14:textId="7039D7D4" w:rsidR="00833D8D" w:rsidRDefault="00833D8D" w:rsidP="00833D8D">
      <w:r>
        <w:rPr>
          <w:b/>
          <w:bCs/>
        </w:rPr>
        <w:t xml:space="preserve">CHAIRPERSON (Mrs. </w:t>
      </w:r>
      <w:proofErr w:type="spellStart"/>
      <w:r>
        <w:rPr>
          <w:b/>
          <w:bCs/>
        </w:rPr>
        <w:t>Yakeleya</w:t>
      </w:r>
      <w:proofErr w:type="spellEnd"/>
      <w:r>
        <w:rPr>
          <w:b/>
          <w:bCs/>
        </w:rPr>
        <w:t>):</w:t>
      </w:r>
      <w:r>
        <w:t xml:space="preserve"> Thank you, committee, and thank you, Mr. Speaker.</w:t>
      </w:r>
      <w:r w:rsidR="003A1E82">
        <w:t xml:space="preserve"> </w:t>
      </w:r>
      <w:r>
        <w:t>Sergeant</w:t>
      </w:r>
      <w:r>
        <w:noBreakHyphen/>
        <w:t>at</w:t>
      </w:r>
      <w:r>
        <w:noBreakHyphen/>
        <w:t>Arms, please escort the witnesses from the chamber.</w:t>
      </w:r>
      <w:r w:rsidR="003A1E82">
        <w:t xml:space="preserve"> </w:t>
      </w:r>
    </w:p>
    <w:p w14:paraId="4BA2A90C" w14:textId="264B5A15" w:rsidR="00833D8D" w:rsidRDefault="00833D8D" w:rsidP="00833D8D">
      <w:r>
        <w:t xml:space="preserve">Member for Inuvik Boot Lake. </w:t>
      </w:r>
    </w:p>
    <w:p w14:paraId="33CB99A4" w14:textId="5A11D236" w:rsidR="000A3505" w:rsidRDefault="000A3505" w:rsidP="003A1E82">
      <w:pPr>
        <w:pStyle w:val="Heading2"/>
        <w:rPr>
          <w:szCs w:val="18"/>
        </w:rPr>
      </w:pPr>
      <w:bookmarkStart w:id="85" w:name="_Toc212458155"/>
      <w:r>
        <w:t>Committee Motion 82-20(1):</w:t>
      </w:r>
      <w:r>
        <w:br/>
        <w:t>Concurrence Motion – Tabled Document 385-20(1):</w:t>
      </w:r>
      <w:r w:rsidR="003A1E82">
        <w:t xml:space="preserve"> </w:t>
      </w:r>
      <w:r>
        <w:t>2026-2027 Capital Estimates - Legislative Assembly - Conclusion of Legislative Assembly</w:t>
      </w:r>
      <w:bookmarkEnd w:id="85"/>
    </w:p>
    <w:p w14:paraId="3A3C0BE0" w14:textId="299220C1" w:rsidR="00833D8D" w:rsidRDefault="00833D8D" w:rsidP="00833D8D">
      <w:r>
        <w:rPr>
          <w:b/>
          <w:bCs/>
        </w:rPr>
        <w:t>MR. RODGERS:</w:t>
      </w:r>
      <w:r>
        <w:t xml:space="preserve"> Thank you, Madam Chair.</w:t>
      </w:r>
      <w:r w:rsidR="003A1E82">
        <w:t xml:space="preserve"> </w:t>
      </w:r>
      <w:r>
        <w:t>I apologize to committee for delay.</w:t>
      </w:r>
      <w:r w:rsidR="003A1E82">
        <w:t xml:space="preserve"> </w:t>
      </w:r>
      <w:r>
        <w:t>Madam Chair, I move that this committee concludes its consideration of 2026</w:t>
      </w:r>
      <w:r>
        <w:noBreakHyphen/>
        <w:t>2027 Capital Estimates for the Northwest Territories Legislative Assembly.</w:t>
      </w:r>
      <w:r w:rsidR="003A1E82">
        <w:t xml:space="preserve"> </w:t>
      </w:r>
      <w:r>
        <w:t xml:space="preserve">Thank you, Madam Chair. </w:t>
      </w:r>
    </w:p>
    <w:p w14:paraId="2CA05409" w14:textId="27F10803"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The motion is in order.</w:t>
      </w:r>
      <w:r w:rsidR="003A1E82">
        <w:t xml:space="preserve"> </w:t>
      </w:r>
      <w:r>
        <w:t>To the motion.</w:t>
      </w:r>
      <w:r w:rsidR="003A1E82">
        <w:t xml:space="preserve"> </w:t>
      </w:r>
    </w:p>
    <w:p w14:paraId="1DC4B7EF" w14:textId="77777777" w:rsidR="00833D8D" w:rsidRDefault="00833D8D" w:rsidP="00833D8D">
      <w:r>
        <w:rPr>
          <w:b/>
          <w:bCs/>
        </w:rPr>
        <w:t>SOME HON. MEMBERS:</w:t>
      </w:r>
      <w:r>
        <w:t xml:space="preserve"> Question.</w:t>
      </w:r>
    </w:p>
    <w:p w14:paraId="1ED11D6C" w14:textId="2FA81DCE" w:rsidR="00833D8D" w:rsidRDefault="00833D8D" w:rsidP="00833D8D">
      <w:r>
        <w:rPr>
          <w:b/>
          <w:bCs/>
        </w:rPr>
        <w:t xml:space="preserve">CHAIRPERSON (Mrs. </w:t>
      </w:r>
      <w:proofErr w:type="spellStart"/>
      <w:r>
        <w:rPr>
          <w:b/>
          <w:bCs/>
        </w:rPr>
        <w:t>Yakeleya</w:t>
      </w:r>
      <w:proofErr w:type="spellEnd"/>
      <w:r>
        <w:rPr>
          <w:b/>
          <w:bCs/>
        </w:rPr>
        <w:t>):</w:t>
      </w:r>
      <w:r>
        <w:t xml:space="preserve"> Question has been called.</w:t>
      </w:r>
      <w:r w:rsidR="003A1E82">
        <w:t xml:space="preserve"> </w:t>
      </w:r>
      <w:r>
        <w:t xml:space="preserve">All those in </w:t>
      </w:r>
      <w:proofErr w:type="spellStart"/>
      <w:r>
        <w:t>favour</w:t>
      </w:r>
      <w:proofErr w:type="spellEnd"/>
      <w:r>
        <w:t xml:space="preserve">? All those opposed? The motion is carried. </w:t>
      </w:r>
    </w:p>
    <w:p w14:paraId="57628AA8" w14:textId="2310D7E7" w:rsidR="00833D8D" w:rsidRDefault="00833D8D" w:rsidP="00833D8D">
      <w:r>
        <w:noBreakHyphen/>
      </w:r>
      <w:r>
        <w:noBreakHyphen/>
      </w:r>
      <w:r>
        <w:noBreakHyphen/>
        <w:t>Carried</w:t>
      </w:r>
      <w:r w:rsidR="003A1E82">
        <w:t xml:space="preserve"> </w:t>
      </w:r>
    </w:p>
    <w:p w14:paraId="7A6E2160" w14:textId="39ECDD72" w:rsidR="00833D8D" w:rsidRDefault="00833D8D" w:rsidP="00833D8D">
      <w:r>
        <w:t>Committee, we have agreed to consider Tabled Document</w:t>
      </w:r>
      <w:r w:rsidR="003A1E82">
        <w:t xml:space="preserve"> </w:t>
      </w:r>
      <w:r>
        <w:t>385</w:t>
      </w:r>
      <w:r>
        <w:noBreakHyphen/>
        <w:t>20(1), 2026</w:t>
      </w:r>
      <w:r>
        <w:noBreakHyphen/>
        <w:t>2027 Capital Estimates.</w:t>
      </w:r>
      <w:r w:rsidR="003A1E82">
        <w:t xml:space="preserve"> </w:t>
      </w:r>
      <w:r>
        <w:t>We will now consider Housing Northwest Territories.</w:t>
      </w:r>
      <w:r w:rsidR="003A1E82">
        <w:t xml:space="preserve"> </w:t>
      </w:r>
      <w:r>
        <w:t>Does the Minister responsible for Housing Northwest Territories wish to bring witnesses into the chamber?</w:t>
      </w:r>
      <w:r w:rsidR="003A1E82">
        <w:t xml:space="preserve"> </w:t>
      </w:r>
    </w:p>
    <w:p w14:paraId="6E03519D" w14:textId="77777777" w:rsidR="00833D8D" w:rsidRDefault="00833D8D" w:rsidP="00833D8D">
      <w:r>
        <w:rPr>
          <w:b/>
          <w:bCs/>
        </w:rPr>
        <w:t>HON. LUCY KUPTANA:</w:t>
      </w:r>
      <w:r>
        <w:t xml:space="preserve"> Yes, Madam Chair. </w:t>
      </w:r>
    </w:p>
    <w:p w14:paraId="105EEA0D" w14:textId="77777777" w:rsidR="00833D8D" w:rsidRDefault="00833D8D" w:rsidP="00833D8D">
      <w:r>
        <w:rPr>
          <w:b/>
          <w:bCs/>
        </w:rPr>
        <w:t xml:space="preserve">CHAIRPERSON (Mrs. </w:t>
      </w:r>
      <w:proofErr w:type="spellStart"/>
      <w:r>
        <w:rPr>
          <w:b/>
          <w:bCs/>
        </w:rPr>
        <w:t>Yakeleya</w:t>
      </w:r>
      <w:proofErr w:type="spellEnd"/>
      <w:r>
        <w:rPr>
          <w:b/>
          <w:bCs/>
        </w:rPr>
        <w:t>):</w:t>
      </w:r>
      <w:r>
        <w:t xml:space="preserve"> Does the committee agree? </w:t>
      </w:r>
    </w:p>
    <w:p w14:paraId="2445AB7F" w14:textId="21D27B76" w:rsidR="00833D8D" w:rsidRDefault="00833D8D" w:rsidP="00833D8D">
      <w:r>
        <w:rPr>
          <w:b/>
          <w:bCs/>
        </w:rPr>
        <w:t>SOME HON. MEMBERS:</w:t>
      </w:r>
      <w:r w:rsidR="003A1E82">
        <w:t xml:space="preserve"> </w:t>
      </w:r>
      <w:r>
        <w:t>Agreed.</w:t>
      </w:r>
    </w:p>
    <w:p w14:paraId="1FD0F883" w14:textId="5952CA40" w:rsidR="00833D8D" w:rsidRDefault="00833D8D" w:rsidP="00833D8D">
      <w:r>
        <w:rPr>
          <w:b/>
          <w:bCs/>
        </w:rPr>
        <w:t xml:space="preserve">CHAIRPERSON (Mrs. </w:t>
      </w:r>
      <w:proofErr w:type="spellStart"/>
      <w:r>
        <w:rPr>
          <w:b/>
          <w:bCs/>
        </w:rPr>
        <w:t>Yakeleya</w:t>
      </w:r>
      <w:proofErr w:type="spellEnd"/>
      <w:r>
        <w:rPr>
          <w:b/>
          <w:bCs/>
        </w:rPr>
        <w:t>):</w:t>
      </w:r>
      <w:r w:rsidR="003A1E82">
        <w:t xml:space="preserve"> </w:t>
      </w:r>
      <w:r>
        <w:t>Thank you.</w:t>
      </w:r>
      <w:r w:rsidR="003A1E82">
        <w:t xml:space="preserve"> </w:t>
      </w:r>
      <w:r>
        <w:t>Sergeant</w:t>
      </w:r>
      <w:r>
        <w:noBreakHyphen/>
        <w:t>at</w:t>
      </w:r>
      <w:r>
        <w:noBreakHyphen/>
        <w:t>Arms, please escort the witnesses into the chamber.</w:t>
      </w:r>
      <w:r w:rsidR="003A1E82">
        <w:t xml:space="preserve"> </w:t>
      </w:r>
      <w:r>
        <w:t>Would the Minister please introduce the witnesses.</w:t>
      </w:r>
      <w:r w:rsidR="003A1E82">
        <w:t xml:space="preserve"> </w:t>
      </w:r>
    </w:p>
    <w:p w14:paraId="2EDA771B" w14:textId="44A5453D" w:rsidR="00833D8D" w:rsidRDefault="00833D8D" w:rsidP="00833D8D">
      <w:r>
        <w:rPr>
          <w:b/>
          <w:bCs/>
        </w:rPr>
        <w:t>HON. LUCY KUPTANA:</w:t>
      </w:r>
      <w:r>
        <w:t xml:space="preserve"> Thank you, Madam Chair.</w:t>
      </w:r>
      <w:r w:rsidR="003A1E82">
        <w:t xml:space="preserve"> </w:t>
      </w:r>
      <w:r>
        <w:t>To my right is president Erin Kelly, Dr. Erin Kelly, president of Housing NWT.</w:t>
      </w:r>
      <w:r w:rsidR="003A1E82">
        <w:t xml:space="preserve"> </w:t>
      </w:r>
      <w:r>
        <w:t>And to my left is Mr.</w:t>
      </w:r>
      <w:r w:rsidR="003A1E82">
        <w:t xml:space="preserve"> </w:t>
      </w:r>
      <w:r>
        <w:t>Jim Martin.</w:t>
      </w:r>
      <w:r w:rsidR="003A1E82">
        <w:t xml:space="preserve"> </w:t>
      </w:r>
      <w:r>
        <w:t>Mr.</w:t>
      </w:r>
      <w:r w:rsidR="003A1E82">
        <w:t xml:space="preserve"> </w:t>
      </w:r>
      <w:r>
        <w:t>Martin is vice</w:t>
      </w:r>
      <w:r>
        <w:noBreakHyphen/>
        <w:t>president, finance and infrastructure, excuse me.</w:t>
      </w:r>
      <w:r w:rsidR="003A1E82">
        <w:t xml:space="preserve"> </w:t>
      </w:r>
    </w:p>
    <w:p w14:paraId="0E182585" w14:textId="7A8BE866" w:rsidR="00833D8D" w:rsidRDefault="00833D8D" w:rsidP="00833D8D">
      <w:r>
        <w:rPr>
          <w:b/>
          <w:bCs/>
        </w:rPr>
        <w:lastRenderedPageBreak/>
        <w:t xml:space="preserve">CHAIRPERSON (Mrs. </w:t>
      </w:r>
      <w:proofErr w:type="spellStart"/>
      <w:r>
        <w:rPr>
          <w:b/>
          <w:bCs/>
        </w:rPr>
        <w:t>Yakeleya</w:t>
      </w:r>
      <w:proofErr w:type="spellEnd"/>
      <w:r>
        <w:rPr>
          <w:b/>
          <w:bCs/>
        </w:rPr>
        <w:t>):</w:t>
      </w:r>
      <w:r>
        <w:t xml:space="preserve"> Thank you.</w:t>
      </w:r>
      <w:r w:rsidR="003A1E82">
        <w:t xml:space="preserve"> </w:t>
      </w:r>
      <w:r>
        <w:t>Committee, Housing Northwest Territories is included in the capital estimates as an information item, and the totals are not voteable.</w:t>
      </w:r>
      <w:r w:rsidR="003A1E82">
        <w:t xml:space="preserve"> </w:t>
      </w:r>
      <w:r>
        <w:t>We will review these estimates as we do for the other departments; however, we will not vote on the totals.</w:t>
      </w:r>
      <w:r w:rsidR="003A1E82">
        <w:t xml:space="preserve"> </w:t>
      </w:r>
      <w:r>
        <w:t>If Members have comments or questions, they can be raised at the appropriate time.</w:t>
      </w:r>
      <w:r w:rsidR="003A1E82">
        <w:t xml:space="preserve"> </w:t>
      </w:r>
    </w:p>
    <w:p w14:paraId="4F642992" w14:textId="4E805640" w:rsidR="00833D8D" w:rsidRDefault="00833D8D" w:rsidP="00833D8D">
      <w:r>
        <w:t>The committee has agreed to forego general comments.</w:t>
      </w:r>
      <w:r w:rsidR="003A1E82">
        <w:t xml:space="preserve"> </w:t>
      </w:r>
      <w:r>
        <w:t>Does the committee agree to proceed to the detailed contained in tabled document?</w:t>
      </w:r>
      <w:r w:rsidR="003A1E82">
        <w:t xml:space="preserve"> </w:t>
      </w:r>
    </w:p>
    <w:p w14:paraId="509BA01A" w14:textId="5289BF2D" w:rsidR="00833D8D" w:rsidRDefault="00833D8D" w:rsidP="00833D8D">
      <w:r>
        <w:rPr>
          <w:b/>
          <w:bCs/>
        </w:rPr>
        <w:t>SOME HON. MEMBERS:</w:t>
      </w:r>
      <w:r w:rsidR="003A1E82">
        <w:t xml:space="preserve"> </w:t>
      </w:r>
      <w:r>
        <w:t>Agreed.</w:t>
      </w:r>
    </w:p>
    <w:p w14:paraId="7D59EC05" w14:textId="4E981549" w:rsidR="00833D8D" w:rsidRDefault="00833D8D" w:rsidP="00833D8D">
      <w:r>
        <w:rPr>
          <w:b/>
          <w:bCs/>
        </w:rPr>
        <w:t xml:space="preserve">CHAIRPERSON (Mrs. </w:t>
      </w:r>
      <w:proofErr w:type="spellStart"/>
      <w:r>
        <w:rPr>
          <w:b/>
          <w:bCs/>
        </w:rPr>
        <w:t>Yakeleya</w:t>
      </w:r>
      <w:proofErr w:type="spellEnd"/>
      <w:r>
        <w:rPr>
          <w:b/>
          <w:bCs/>
        </w:rPr>
        <w:t>):</w:t>
      </w:r>
      <w:r>
        <w:t xml:space="preserve"> Committee, Housing Northwest Territories begins on page</w:t>
      </w:r>
      <w:r w:rsidR="003A1E82">
        <w:t xml:space="preserve"> </w:t>
      </w:r>
      <w:r>
        <w:t>78.</w:t>
      </w:r>
      <w:r w:rsidR="003A1E82">
        <w:t xml:space="preserve"> </w:t>
      </w:r>
      <w:r>
        <w:t>We will defer the totals and review the estimates by activity summary, beginning at page</w:t>
      </w:r>
      <w:r w:rsidR="003A1E82">
        <w:t xml:space="preserve"> </w:t>
      </w:r>
      <w:r>
        <w:t>79, with finance and infrastructure services, with information items on page</w:t>
      </w:r>
      <w:r w:rsidR="003A1E82">
        <w:t xml:space="preserve"> </w:t>
      </w:r>
      <w:r>
        <w:t>80.</w:t>
      </w:r>
      <w:r w:rsidR="003A1E82">
        <w:t xml:space="preserve"> </w:t>
      </w:r>
      <w:r>
        <w:t>Are there any questions?</w:t>
      </w:r>
      <w:r w:rsidR="003A1E82">
        <w:t xml:space="preserve"> </w:t>
      </w:r>
      <w:r>
        <w:t xml:space="preserve">Member for Frame Lake. </w:t>
      </w:r>
    </w:p>
    <w:p w14:paraId="7DC06F34" w14:textId="2B1D3D17" w:rsidR="00833D8D" w:rsidRDefault="00833D8D" w:rsidP="00833D8D">
      <w:r>
        <w:rPr>
          <w:b/>
          <w:bCs/>
        </w:rPr>
        <w:t>MR. MORSE:</w:t>
      </w:r>
      <w:r w:rsidR="003A1E82">
        <w:t xml:space="preserve"> </w:t>
      </w:r>
      <w:r>
        <w:t>Thank you, Madam Chair.</w:t>
      </w:r>
      <w:r w:rsidR="003A1E82">
        <w:t xml:space="preserve"> </w:t>
      </w:r>
      <w:r>
        <w:t>First of all, I just wanted to say how pleased I am to see the announcement from the Minister on the large capital projects, and that's what I want to</w:t>
      </w:r>
      <w:r w:rsidR="003A1E82">
        <w:t xml:space="preserve"> </w:t>
      </w:r>
      <w:r>
        <w:noBreakHyphen/>
      </w:r>
      <w:r>
        <w:noBreakHyphen/>
        <w:t xml:space="preserve"> well, I want to ask questions about both, really.</w:t>
      </w:r>
      <w:r w:rsidR="003A1E82">
        <w:t xml:space="preserve"> </w:t>
      </w:r>
    </w:p>
    <w:p w14:paraId="5A77139A" w14:textId="5E7BBD89" w:rsidR="00833D8D" w:rsidRDefault="00833D8D" w:rsidP="00833D8D">
      <w:r>
        <w:t>So my first question is just about the O and M deficits.</w:t>
      </w:r>
      <w:r w:rsidR="003A1E82">
        <w:t xml:space="preserve"> </w:t>
      </w:r>
      <w:r>
        <w:t>So I understand from chatting with the Minister's staff over a number of different briefings that there's this $50</w:t>
      </w:r>
      <w:r w:rsidR="003A1E82">
        <w:t xml:space="preserve"> </w:t>
      </w:r>
      <w:r>
        <w:t>million a year O and M deficit that housing has been facing.</w:t>
      </w:r>
      <w:r w:rsidR="003A1E82">
        <w:t xml:space="preserve"> </w:t>
      </w:r>
      <w:r>
        <w:t>And I was perhaps a bit mistakenly under the impression that a good portion of the $50</w:t>
      </w:r>
      <w:r w:rsidR="003A1E82">
        <w:t xml:space="preserve"> </w:t>
      </w:r>
      <w:r>
        <w:t>million for this year</w:t>
      </w:r>
      <w:r w:rsidR="003A1E82">
        <w:t xml:space="preserve"> </w:t>
      </w:r>
      <w:r>
        <w:noBreakHyphen/>
      </w:r>
      <w:r>
        <w:noBreakHyphen/>
        <w:t xml:space="preserve"> of the $150</w:t>
      </w:r>
      <w:r w:rsidR="003A1E82">
        <w:t xml:space="preserve"> </w:t>
      </w:r>
      <w:r>
        <w:t>million annually would be going towards that problem.</w:t>
      </w:r>
      <w:r w:rsidR="003A1E82">
        <w:t xml:space="preserve"> </w:t>
      </w:r>
      <w:r>
        <w:t>So can the Minister help us understand how we're addressing that issue through this capital spend, all these different houses being built.</w:t>
      </w:r>
      <w:r w:rsidR="003A1E82">
        <w:t xml:space="preserve"> </w:t>
      </w:r>
      <w:r>
        <w:t>Is this related to the O and M problem, or are we getting at that problem in any way through these investments?</w:t>
      </w:r>
      <w:r w:rsidR="003A1E82">
        <w:t xml:space="preserve"> </w:t>
      </w:r>
      <w:r>
        <w:t>Thank you.</w:t>
      </w:r>
      <w:r w:rsidR="003A1E82">
        <w:t xml:space="preserve"> </w:t>
      </w:r>
    </w:p>
    <w:p w14:paraId="2537E293" w14:textId="77777777" w:rsidR="00833D8D" w:rsidRDefault="00833D8D" w:rsidP="00833D8D">
      <w:r>
        <w:rPr>
          <w:b/>
          <w:bCs/>
        </w:rPr>
        <w:t xml:space="preserve">CHAIRPERSON (Mrs. </w:t>
      </w:r>
      <w:proofErr w:type="spellStart"/>
      <w:r>
        <w:rPr>
          <w:b/>
          <w:bCs/>
        </w:rPr>
        <w:t>Yakeleya</w:t>
      </w:r>
      <w:proofErr w:type="spellEnd"/>
      <w:r>
        <w:rPr>
          <w:b/>
          <w:bCs/>
        </w:rPr>
        <w:t>):</w:t>
      </w:r>
      <w:r>
        <w:t xml:space="preserve"> Minister of housing. </w:t>
      </w:r>
    </w:p>
    <w:p w14:paraId="6BFBDCE5" w14:textId="0578B8D0" w:rsidR="00833D8D" w:rsidRDefault="00833D8D" w:rsidP="00833D8D">
      <w:r>
        <w:rPr>
          <w:b/>
          <w:bCs/>
        </w:rPr>
        <w:t>HON. LUCY KUPTANA:</w:t>
      </w:r>
      <w:r>
        <w:t xml:space="preserve"> Thank you, Madam Chair.</w:t>
      </w:r>
      <w:r w:rsidR="003A1E82">
        <w:t xml:space="preserve"> </w:t>
      </w:r>
      <w:r>
        <w:t>I think it's really important to understand that we operate almost 2,900</w:t>
      </w:r>
      <w:r w:rsidR="003A1E82">
        <w:t xml:space="preserve"> </w:t>
      </w:r>
      <w:r>
        <w:t>units across the Northwest Territories.</w:t>
      </w:r>
      <w:r w:rsidR="003A1E82">
        <w:t xml:space="preserve"> </w:t>
      </w:r>
      <w:r>
        <w:t>And back in 1997, we signed the social housing agreement with the Government of Canada with CMHC to operate and maintain these units, but that funding has been declining over the last number of years.</w:t>
      </w:r>
      <w:r w:rsidR="003A1E82">
        <w:t xml:space="preserve"> </w:t>
      </w:r>
      <w:r>
        <w:t>We were able to sign a bilateral agreement with Canada again in 2019, and this provided us supplemental funding for a 10</w:t>
      </w:r>
      <w:r>
        <w:noBreakHyphen/>
        <w:t>year period and, again, this number will drop 2028</w:t>
      </w:r>
      <w:r>
        <w:noBreakHyphen/>
        <w:t>2029.</w:t>
      </w:r>
      <w:r w:rsidR="003A1E82">
        <w:t xml:space="preserve"> </w:t>
      </w:r>
    </w:p>
    <w:p w14:paraId="38561F93" w14:textId="30AD129D" w:rsidR="00833D8D" w:rsidRDefault="00833D8D" w:rsidP="00833D8D">
      <w:r>
        <w:t>With Housing NWT and the $150</w:t>
      </w:r>
      <w:r w:rsidR="003A1E82">
        <w:t xml:space="preserve"> </w:t>
      </w:r>
      <w:r>
        <w:t>million capital plan over the next three years, $5</w:t>
      </w:r>
      <w:r w:rsidR="003A1E82">
        <w:t xml:space="preserve"> </w:t>
      </w:r>
      <w:r>
        <w:t>million a year will be assigned to deferred preventative maintenance, and $5</w:t>
      </w:r>
      <w:r w:rsidR="003A1E82">
        <w:t xml:space="preserve"> </w:t>
      </w:r>
      <w:r>
        <w:t>million a year will be assigned to modernization and improvement of our public housing</w:t>
      </w:r>
      <w:r w:rsidR="003A1E82">
        <w:t xml:space="preserve"> </w:t>
      </w:r>
      <w:r>
        <w:noBreakHyphen/>
      </w:r>
      <w:r>
        <w:noBreakHyphen/>
        <w:t xml:space="preserve"> or social housing units.</w:t>
      </w:r>
      <w:r w:rsidR="003A1E82">
        <w:t xml:space="preserve"> </w:t>
      </w:r>
      <w:r>
        <w:t>Thank you, Madam Chair.</w:t>
      </w:r>
      <w:r w:rsidR="003A1E82">
        <w:t xml:space="preserve"> </w:t>
      </w:r>
    </w:p>
    <w:p w14:paraId="5B0610E9" w14:textId="46546D44" w:rsidR="00833D8D" w:rsidRDefault="00833D8D" w:rsidP="00833D8D">
      <w:r>
        <w:rPr>
          <w:b/>
          <w:bCs/>
        </w:rPr>
        <w:t xml:space="preserve">CHAIRPERSON (Mrs. </w:t>
      </w:r>
      <w:proofErr w:type="spellStart"/>
      <w:r>
        <w:rPr>
          <w:b/>
          <w:bCs/>
        </w:rPr>
        <w:t>Yakeleya</w:t>
      </w:r>
      <w:proofErr w:type="spellEnd"/>
      <w:r>
        <w:rPr>
          <w:b/>
          <w:bCs/>
        </w:rPr>
        <w:t>):</w:t>
      </w:r>
      <w:r>
        <w:t xml:space="preserve"> Thank you.</w:t>
      </w:r>
      <w:r w:rsidR="003A1E82">
        <w:t xml:space="preserve"> </w:t>
      </w:r>
      <w:r>
        <w:t>Member from Frame Lake.</w:t>
      </w:r>
    </w:p>
    <w:p w14:paraId="12C39190" w14:textId="77777777" w:rsidR="00833D8D" w:rsidRDefault="00833D8D" w:rsidP="00833D8D">
      <w:r>
        <w:t xml:space="preserve"> </w:t>
      </w:r>
    </w:p>
    <w:p w14:paraId="7FA7F9B5" w14:textId="77777777" w:rsidR="001A7222" w:rsidRDefault="001A7222" w:rsidP="001A7222">
      <w:pPr>
        <w:widowControl w:val="0"/>
        <w:autoSpaceDE w:val="0"/>
        <w:autoSpaceDN w:val="0"/>
        <w:adjustRightInd w:val="0"/>
        <w:rPr>
          <w:rFonts w:ascii="Courier New" w:hAnsi="Courier New" w:cs="Courier New"/>
          <w:sz w:val="24"/>
          <w:szCs w:val="24"/>
        </w:rPr>
      </w:pPr>
    </w:p>
    <w:p w14:paraId="6A2396E7" w14:textId="615AD2D4" w:rsidR="001A7222" w:rsidRDefault="001A7222" w:rsidP="001A7222">
      <w:r>
        <w:rPr>
          <w:b/>
          <w:bCs/>
        </w:rPr>
        <w:t>MR. MORSE:</w:t>
      </w:r>
      <w:r>
        <w:t xml:space="preserve"> Thank you, Madam Chair.</w:t>
      </w:r>
      <w:r w:rsidR="003749A5">
        <w:t xml:space="preserve"> </w:t>
      </w:r>
      <w:r>
        <w:t>I appreciate that answer. So we're doing $5 million a year. So $10 million a year for effective maintenance. So I guess I would just ask again, and maybe some better clarification could be given, about the $50 million a year deficit that I was under the impression we were in. Can the Minister or her staff just help me better understand that and whether we are getting at that problem.</w:t>
      </w:r>
      <w:r w:rsidR="003749A5">
        <w:t xml:space="preserve"> </w:t>
      </w:r>
      <w:r>
        <w:t>Because</w:t>
      </w:r>
      <w:r w:rsidR="003749A5">
        <w:t xml:space="preserve"> </w:t>
      </w:r>
      <w:r>
        <w:noBreakHyphen/>
      </w:r>
      <w:r>
        <w:noBreakHyphen/>
        <w:t xml:space="preserve"> and I'll just put it quite plainly.</w:t>
      </w:r>
      <w:r w:rsidR="003749A5">
        <w:t xml:space="preserve"> </w:t>
      </w:r>
      <w:r>
        <w:t>My understanding of the issue is that if we aren't addressing the $50 million a year problem of O and M, we're losing units.</w:t>
      </w:r>
      <w:r w:rsidR="003749A5">
        <w:t xml:space="preserve"> </w:t>
      </w:r>
      <w:r>
        <w:t>And so building them is great, and it is good to see us building units. I do want to see that.</w:t>
      </w:r>
      <w:r w:rsidR="003749A5">
        <w:t xml:space="preserve"> </w:t>
      </w:r>
      <w:r>
        <w:t xml:space="preserve">But if we're losing units at the same time, it all just kind of comes out in the wash. So I just want to ensure that we are actually increasing the housing stock. That's what I'm trying to get at. Thank you. </w:t>
      </w:r>
    </w:p>
    <w:p w14:paraId="72610963" w14:textId="0565AC9A"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Minister of Finance.</w:t>
      </w:r>
      <w:r w:rsidR="003749A5">
        <w:t xml:space="preserve"> </w:t>
      </w:r>
    </w:p>
    <w:p w14:paraId="0FB20345" w14:textId="12BD3DAC" w:rsidR="001A7222" w:rsidRDefault="001A7222" w:rsidP="001A7222">
      <w:r>
        <w:rPr>
          <w:b/>
          <w:bCs/>
        </w:rPr>
        <w:t>HON. LUCY KUPTANA:</w:t>
      </w:r>
      <w:r>
        <w:t xml:space="preserve"> Minister of Housing NWT.</w:t>
      </w:r>
      <w:r w:rsidR="003749A5">
        <w:t xml:space="preserve"> </w:t>
      </w:r>
      <w:r>
        <w:t>I haven't graduated yet to finance.</w:t>
      </w:r>
      <w:r w:rsidR="003749A5">
        <w:t xml:space="preserve"> </w:t>
      </w:r>
    </w:p>
    <w:p w14:paraId="3B341B8C" w14:textId="14465E9C" w:rsidR="001A7222" w:rsidRDefault="001A7222" w:rsidP="001A7222">
      <w:r>
        <w:t>Thank you, Madam Chair. I think it's really important that, again, we highlight the infrastructure deficit of Housing NWT.</w:t>
      </w:r>
      <w:r w:rsidR="003749A5">
        <w:t xml:space="preserve"> </w:t>
      </w:r>
      <w:r>
        <w:t>And we've done some work with that, including the operations and maintenance deficit.</w:t>
      </w:r>
      <w:r w:rsidR="003749A5">
        <w:t xml:space="preserve"> </w:t>
      </w:r>
      <w:r>
        <w:t xml:space="preserve">And President Erin Kelly could provide us more detail of the $50 million deficit that the Member is speaking about. Thank you, Madam Chair. </w:t>
      </w:r>
    </w:p>
    <w:p w14:paraId="5911AD83" w14:textId="27CD1F65" w:rsidR="001A7222" w:rsidRDefault="001A7222" w:rsidP="001A7222">
      <w:r>
        <w:rPr>
          <w:b/>
          <w:bCs/>
        </w:rPr>
        <w:t xml:space="preserve">CHAIRPERSON (Mrs. </w:t>
      </w:r>
      <w:proofErr w:type="spellStart"/>
      <w:r>
        <w:rPr>
          <w:b/>
          <w:bCs/>
        </w:rPr>
        <w:t>Yakeleya</w:t>
      </w:r>
      <w:proofErr w:type="spellEnd"/>
      <w:r>
        <w:rPr>
          <w:b/>
          <w:bCs/>
        </w:rPr>
        <w:t>):</w:t>
      </w:r>
      <w:r>
        <w:t xml:space="preserve"> Thank you, Minister.</w:t>
      </w:r>
      <w:r w:rsidR="003749A5">
        <w:t xml:space="preserve"> </w:t>
      </w:r>
      <w:r>
        <w:t>President Erin Kelly.</w:t>
      </w:r>
      <w:r w:rsidR="003749A5">
        <w:t xml:space="preserve"> </w:t>
      </w:r>
    </w:p>
    <w:p w14:paraId="163A6AC3" w14:textId="6ABE4BEF" w:rsidR="001A7222" w:rsidRDefault="001A7222" w:rsidP="001A7222">
      <w:r>
        <w:rPr>
          <w:b/>
          <w:bCs/>
        </w:rPr>
        <w:t>DR. ERIN KELLY:</w:t>
      </w:r>
      <w:r>
        <w:t xml:space="preserve"> Thank you, Madam Chair.</w:t>
      </w:r>
      <w:r w:rsidR="003749A5">
        <w:t xml:space="preserve"> </w:t>
      </w:r>
      <w:r>
        <w:t>So the average age of our overall portfolio is 31 years old, and our public housing units on average are 33 years old with 436 units over the age of 50 years. So as of September 2025, we estimate that the current major infrastructure need is approximately $307 million. With an investment of $50 million targeted for 2025</w:t>
      </w:r>
      <w:r>
        <w:noBreakHyphen/>
        <w:t xml:space="preserve">2026, this leaves the current deficit at about $257 million. So you can see that the contributions are helping, but they're not fully </w:t>
      </w:r>
      <w:r>
        <w:lastRenderedPageBreak/>
        <w:t xml:space="preserve">correcting the infrastructure deficit for Housing NWT. Thank you, Madam Chair. </w:t>
      </w:r>
    </w:p>
    <w:p w14:paraId="5A1E6B18" w14:textId="77777777" w:rsidR="001A7222" w:rsidRDefault="001A7222" w:rsidP="001A7222">
      <w:r>
        <w:rPr>
          <w:b/>
          <w:bCs/>
        </w:rPr>
        <w:t xml:space="preserve">CHAIRPERSON (Mrs. </w:t>
      </w:r>
      <w:proofErr w:type="spellStart"/>
      <w:r>
        <w:rPr>
          <w:b/>
          <w:bCs/>
        </w:rPr>
        <w:t>Yakeleya</w:t>
      </w:r>
      <w:proofErr w:type="spellEnd"/>
      <w:r>
        <w:rPr>
          <w:b/>
          <w:bCs/>
        </w:rPr>
        <w:t>):</w:t>
      </w:r>
      <w:r>
        <w:t xml:space="preserve"> Thank you. Member for Frame Lake.</w:t>
      </w:r>
    </w:p>
    <w:p w14:paraId="5BFF50A8" w14:textId="4A4F773B" w:rsidR="001A7222" w:rsidRDefault="001A7222" w:rsidP="001A7222">
      <w:r>
        <w:rPr>
          <w:b/>
          <w:bCs/>
        </w:rPr>
        <w:t>MR. MORSE:</w:t>
      </w:r>
      <w:r>
        <w:t xml:space="preserve"> Thank you, Madam Chair. I think that point necessarily leads to another question, and that is, you know, I think it's very clear that the NWT can't do this alone. What kind of progress have we made at the negotiating table with the federal government considering they are</w:t>
      </w:r>
      <w:r w:rsidR="003749A5">
        <w:t xml:space="preserve"> </w:t>
      </w:r>
      <w:r>
        <w:noBreakHyphen/>
      </w:r>
      <w:r>
        <w:noBreakHyphen/>
        <w:t xml:space="preserve"> you know, they just recently announced a very generous amount of funding to Nunavut.</w:t>
      </w:r>
      <w:r w:rsidR="003749A5">
        <w:t xml:space="preserve"> </w:t>
      </w:r>
      <w:r>
        <w:t>I'm curious where NWT lands in terms of the fed's plan to increase housing in the NWT</w:t>
      </w:r>
      <w:r w:rsidR="003749A5">
        <w:t xml:space="preserve"> </w:t>
      </w:r>
      <w:r>
        <w:noBreakHyphen/>
      </w:r>
      <w:r>
        <w:noBreakHyphen/>
        <w:t xml:space="preserve"> or in Canada but also hopefully the NWT.</w:t>
      </w:r>
      <w:r w:rsidR="003749A5">
        <w:t xml:space="preserve"> </w:t>
      </w:r>
      <w:r>
        <w:t xml:space="preserve">Thank you. </w:t>
      </w:r>
    </w:p>
    <w:p w14:paraId="6CC62E2C" w14:textId="7721E3BA"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09E63278" w14:textId="0161F901" w:rsidR="001A7222" w:rsidRDefault="001A7222" w:rsidP="001A7222">
      <w:r>
        <w:rPr>
          <w:b/>
          <w:bCs/>
        </w:rPr>
        <w:t>HON. LUCY KUPTANA:</w:t>
      </w:r>
      <w:r>
        <w:t xml:space="preserve"> Thank you, Madam Chair.</w:t>
      </w:r>
      <w:r w:rsidR="003749A5">
        <w:t xml:space="preserve"> </w:t>
      </w:r>
      <w:r>
        <w:t>Again, something else that's really an important and critical discussion is our discussions with the federal government but also our discussions with Indigenous governments and NGOs and communities that are receiving funding from the federal government through Indigenous Services of Canada or CIRNAC.</w:t>
      </w:r>
      <w:r w:rsidR="003749A5">
        <w:t xml:space="preserve"> </w:t>
      </w:r>
      <w:r>
        <w:t>In my recent FPT meeting in Vancouver, this was something that was talked about, the affordable housing fund, the URNI funding, the urban, rural, north, and Indigenous funding, and also the new Build Canada Homes.</w:t>
      </w:r>
      <w:r w:rsidR="003749A5">
        <w:t xml:space="preserve"> </w:t>
      </w:r>
      <w:r>
        <w:t>And this is something, again, that was highlighted at the Council of Leaders, was the need for public and social housing in the Northwest Territories.</w:t>
      </w:r>
      <w:r w:rsidR="003749A5">
        <w:t xml:space="preserve"> </w:t>
      </w:r>
    </w:p>
    <w:p w14:paraId="5F2AC909" w14:textId="09F77276" w:rsidR="001A7222" w:rsidRDefault="001A7222" w:rsidP="001A7222">
      <w:r>
        <w:t>In terms of the negotiations and discussions internally, president Erin Kelly will provide you some insight to that.</w:t>
      </w:r>
      <w:r w:rsidR="003749A5">
        <w:t xml:space="preserve"> </w:t>
      </w:r>
      <w:r>
        <w:t xml:space="preserve">Thank you, Madam Chair. </w:t>
      </w:r>
    </w:p>
    <w:p w14:paraId="076F34E4" w14:textId="096B3ED6"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President Kelly. </w:t>
      </w:r>
    </w:p>
    <w:p w14:paraId="504CC167" w14:textId="14D7A5F8" w:rsidR="001A7222" w:rsidRDefault="001A7222" w:rsidP="001A7222">
      <w:r>
        <w:rPr>
          <w:b/>
          <w:bCs/>
        </w:rPr>
        <w:t>DR. ERIN KELLY:</w:t>
      </w:r>
      <w:r>
        <w:t xml:space="preserve"> Thank you, Madam Chair.</w:t>
      </w:r>
      <w:r w:rsidR="003749A5">
        <w:t xml:space="preserve"> </w:t>
      </w:r>
      <w:r>
        <w:t>I am pleased to report that in our discussions with HICC that they have agreed that we should be moving forward on negotiations related to updating our bilateral agreement, which is where those O and M questions come into play, and then also with respect to Build Canada Homes funding.</w:t>
      </w:r>
      <w:r w:rsidR="003749A5">
        <w:t xml:space="preserve"> </w:t>
      </w:r>
      <w:r>
        <w:t>And that was a comment that was made after the Council of Leaders meeting when they heard from Indigenous governments and the GNWT about our needs.</w:t>
      </w:r>
      <w:r w:rsidR="003749A5">
        <w:t xml:space="preserve"> </w:t>
      </w:r>
      <w:r>
        <w:t>So we will be engaging in negotiations on both those fronts with HICC coming up.</w:t>
      </w:r>
      <w:r w:rsidR="003749A5">
        <w:t xml:space="preserve"> </w:t>
      </w:r>
      <w:r>
        <w:t>Thank you so much, Madam Chair.</w:t>
      </w:r>
      <w:r w:rsidR="003749A5">
        <w:t xml:space="preserve"> </w:t>
      </w:r>
    </w:p>
    <w:p w14:paraId="2BA47D90" w14:textId="135A243E"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Member for Frame Lake. </w:t>
      </w:r>
    </w:p>
    <w:p w14:paraId="6071BB6D" w14:textId="3E82A9B3" w:rsidR="001A7222" w:rsidRDefault="001A7222" w:rsidP="001A7222">
      <w:r>
        <w:rPr>
          <w:b/>
          <w:bCs/>
        </w:rPr>
        <w:t>MR. MORSE:</w:t>
      </w:r>
      <w:r>
        <w:t xml:space="preserve"> Thank you, Madam Chair.</w:t>
      </w:r>
      <w:r w:rsidR="003749A5">
        <w:t xml:space="preserve"> </w:t>
      </w:r>
      <w:r>
        <w:t>I'm certainly very happy to hear that and very supportive of the Minister and department's efforts on that front.</w:t>
      </w:r>
      <w:r w:rsidR="003749A5">
        <w:t xml:space="preserve"> </w:t>
      </w:r>
      <w:r>
        <w:t>We certainly need it here.</w:t>
      </w:r>
      <w:r w:rsidR="003749A5">
        <w:t xml:space="preserve"> </w:t>
      </w:r>
    </w:p>
    <w:p w14:paraId="063034B2" w14:textId="4BBC8956" w:rsidR="001A7222" w:rsidRDefault="001A7222" w:rsidP="001A7222">
      <w:proofErr w:type="spellStart"/>
      <w:r>
        <w:t>Bjust</w:t>
      </w:r>
      <w:proofErr w:type="spellEnd"/>
      <w:r>
        <w:t xml:space="preserve"> noting that I'm starting to run out of time, I wanted to move to a different issue, and I do hope some of my colleagues take up the flag on some of the questions I'm leaving on the table with regards to housing money.</w:t>
      </w:r>
      <w:r w:rsidR="003749A5">
        <w:t xml:space="preserve"> </w:t>
      </w:r>
      <w:r>
        <w:t>But I wanted to speak about an issue that's been concerning me.</w:t>
      </w:r>
      <w:r w:rsidR="003749A5">
        <w:t xml:space="preserve"> </w:t>
      </w:r>
      <w:r>
        <w:t>We did ask about this in lead</w:t>
      </w:r>
      <w:r>
        <w:noBreakHyphen/>
        <w:t>up to budget.</w:t>
      </w:r>
      <w:r w:rsidR="003749A5">
        <w:t xml:space="preserve"> </w:t>
      </w:r>
      <w:r>
        <w:t>But I'm concerned about the department's capacity to bring all this to fruition.</w:t>
      </w:r>
      <w:r w:rsidR="003749A5">
        <w:t xml:space="preserve"> </w:t>
      </w:r>
      <w:r>
        <w:t>So I'm curious are other departments, such as infrastructure or</w:t>
      </w:r>
      <w:r w:rsidR="003749A5">
        <w:t xml:space="preserve"> </w:t>
      </w:r>
      <w:r>
        <w:noBreakHyphen/>
      </w:r>
      <w:r>
        <w:noBreakHyphen/>
        <w:t xml:space="preserve"> I think infrastructure is the one I'm thinking of.</w:t>
      </w:r>
      <w:r w:rsidR="003749A5">
        <w:t xml:space="preserve"> </w:t>
      </w:r>
      <w:r>
        <w:t>But are other departments helping collaborate with HNWT with project implementation just knowing that this is quite a large thing that we've taken on, adding another $50</w:t>
      </w:r>
      <w:r w:rsidR="003749A5">
        <w:t xml:space="preserve"> </w:t>
      </w:r>
      <w:r>
        <w:t>million a year on top of projects that housing was already doing but with federal money.</w:t>
      </w:r>
      <w:r w:rsidR="003749A5">
        <w:t xml:space="preserve"> </w:t>
      </w:r>
      <w:r>
        <w:t>This department's pretty busy.</w:t>
      </w:r>
      <w:r w:rsidR="003749A5">
        <w:t xml:space="preserve"> </w:t>
      </w:r>
      <w:r>
        <w:t>I'm just curious what are we doing to help boost up the capacity of the department and ensuring that we don't end up in the situation where we're talking about why we weren't able to bring all these houses to fruition with the money that we set aside.</w:t>
      </w:r>
      <w:r w:rsidR="003749A5">
        <w:t xml:space="preserve"> </w:t>
      </w:r>
      <w:r>
        <w:t xml:space="preserve">Thank you. </w:t>
      </w:r>
    </w:p>
    <w:p w14:paraId="026239F4" w14:textId="25DD8335"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0D55FC57" w14:textId="053E541E" w:rsidR="001A7222" w:rsidRDefault="001A7222" w:rsidP="001A7222">
      <w:r>
        <w:rPr>
          <w:b/>
          <w:bCs/>
        </w:rPr>
        <w:t>HON. LUCY KUPTANA:</w:t>
      </w:r>
      <w:r>
        <w:t xml:space="preserve"> Thank you, Madam Chair.</w:t>
      </w:r>
      <w:r w:rsidR="003749A5">
        <w:t xml:space="preserve"> </w:t>
      </w:r>
      <w:r>
        <w:t xml:space="preserve">I think Housing NWT over the last year has been discussing how do we work in collaboration with the different departments to be successful knowing that our technical and infrastructure team's in place to deliver housing across the Northwest Territories. But the concern from the Member is a concern for many of us, is the overall capacity of the Northwest Territories to take on many of these large infrastructure projects. President Erin Kelly can provide you more insight to some of the collaboration and partnerships we're working together on. Thank you, Madam Chair. </w:t>
      </w:r>
    </w:p>
    <w:p w14:paraId="36BE6003" w14:textId="49954B3F"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President Kelly. </w:t>
      </w:r>
    </w:p>
    <w:p w14:paraId="40762BB9" w14:textId="77777777" w:rsidR="001A7222" w:rsidRDefault="001A7222" w:rsidP="001A7222">
      <w:r>
        <w:rPr>
          <w:b/>
          <w:bCs/>
        </w:rPr>
        <w:t>DR. ERIN KELLY:</w:t>
      </w:r>
      <w:r>
        <w:t xml:space="preserve"> Thank you, Madam Chair. Housing NWT is pleased to let folks know that we project fully committing the allocated new construction component valued at $120 million over the next three years by the end of the fiscal year 2025</w:t>
      </w:r>
      <w:r>
        <w:noBreakHyphen/>
        <w:t xml:space="preserve">2026. We've heard very clearly that we need to spend the money that has been provided and that </w:t>
      </w:r>
      <w:r>
        <w:noBreakHyphen/>
      </w:r>
      <w:r>
        <w:noBreakHyphen/>
        <w:t xml:space="preserve"> and we see the need in communities for the housing. </w:t>
      </w:r>
    </w:p>
    <w:p w14:paraId="10781E31" w14:textId="77777777" w:rsidR="001A7222" w:rsidRDefault="001A7222" w:rsidP="001A7222">
      <w:r>
        <w:t>We anticipate a total spend of $43 million in 2025</w:t>
      </w:r>
      <w:r>
        <w:noBreakHyphen/>
        <w:t xml:space="preserve">2026. Housing NWT has proposed to CMHC to use the $7 million that we realized as </w:t>
      </w:r>
      <w:r>
        <w:lastRenderedPageBreak/>
        <w:t xml:space="preserve">a savings from an economy of scale over the recent large bundled procurement for modular units to leverage $19.2 million to add another 20 units in Inuvik to the Blueberry Patch. This would result in public housing clients at </w:t>
      </w:r>
      <w:proofErr w:type="spellStart"/>
      <w:r>
        <w:t>Bompass</w:t>
      </w:r>
      <w:proofErr w:type="spellEnd"/>
      <w:r>
        <w:t xml:space="preserve"> Apartments moving to Housing NWT</w:t>
      </w:r>
      <w:r>
        <w:noBreakHyphen/>
        <w:t xml:space="preserve">owned assets and owned units which would increase the availability of rental units in Inuvik. </w:t>
      </w:r>
    </w:p>
    <w:p w14:paraId="6B2B0A4D" w14:textId="37BCF4BF" w:rsidR="001A7222" w:rsidRDefault="001A7222" w:rsidP="001A7222">
      <w:r>
        <w:t>If we are not successful in that application to CMHC, we will add to the number of modular public housing units and/or the number of planned repair projects and/or potentially acquire and retrofit existing multi</w:t>
      </w:r>
      <w:r>
        <w:noBreakHyphen/>
        <w:t>unit buildings. So we have plans for that funding, and that's the total $50 million. Thank you, Madam Chair.</w:t>
      </w:r>
      <w:r w:rsidR="003749A5">
        <w:t xml:space="preserve"> </w:t>
      </w:r>
    </w:p>
    <w:p w14:paraId="6D371744" w14:textId="0A920F40"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Member for Frame Lake.</w:t>
      </w:r>
      <w:r w:rsidR="003749A5">
        <w:t xml:space="preserve"> </w:t>
      </w:r>
    </w:p>
    <w:p w14:paraId="75849019" w14:textId="13887F8C" w:rsidR="001A7222" w:rsidRDefault="001A7222" w:rsidP="001A7222">
      <w:r>
        <w:rPr>
          <w:b/>
          <w:bCs/>
        </w:rPr>
        <w:t>MR. MORSE:</w:t>
      </w:r>
      <w:r>
        <w:t xml:space="preserve"> I'm out of time, Madam Chair.</w:t>
      </w:r>
      <w:r w:rsidR="003749A5">
        <w:t xml:space="preserve"> </w:t>
      </w:r>
    </w:p>
    <w:p w14:paraId="79990DC8" w14:textId="3B615AE8" w:rsidR="001A7222" w:rsidRDefault="001A7222" w:rsidP="001A7222">
      <w:r>
        <w:rPr>
          <w:b/>
          <w:bCs/>
        </w:rPr>
        <w:t xml:space="preserve">CHAIRPERSON (Mrs. </w:t>
      </w:r>
      <w:proofErr w:type="spellStart"/>
      <w:r>
        <w:rPr>
          <w:b/>
          <w:bCs/>
        </w:rPr>
        <w:t>Yakeleya</w:t>
      </w:r>
      <w:proofErr w:type="spellEnd"/>
      <w:r>
        <w:rPr>
          <w:b/>
          <w:bCs/>
        </w:rPr>
        <w:t>):</w:t>
      </w:r>
      <w:r>
        <w:t xml:space="preserve"> Okay.</w:t>
      </w:r>
      <w:r w:rsidR="003749A5">
        <w:t xml:space="preserve"> </w:t>
      </w:r>
      <w:r>
        <w:t>Anybody, any further questions?</w:t>
      </w:r>
      <w:r w:rsidR="003749A5">
        <w:t xml:space="preserve"> </w:t>
      </w:r>
      <w:r>
        <w:t xml:space="preserve">Member for Yellowknife North. </w:t>
      </w:r>
    </w:p>
    <w:p w14:paraId="7FB2B7D9" w14:textId="3220C205" w:rsidR="001A7222" w:rsidRDefault="001A7222" w:rsidP="001A7222">
      <w:r>
        <w:rPr>
          <w:b/>
          <w:bCs/>
        </w:rPr>
        <w:t>MS. MORGAN</w:t>
      </w:r>
      <w:r>
        <w:t>: Thank you, Madam Chair.</w:t>
      </w:r>
      <w:r w:rsidR="003749A5">
        <w:t xml:space="preserve"> </w:t>
      </w:r>
      <w:r>
        <w:t xml:space="preserve">And thanks to my colleague who asked some of the questions I was going to ask as well, but this is a great conversation. </w:t>
      </w:r>
    </w:p>
    <w:p w14:paraId="06440C54" w14:textId="77777777" w:rsidR="001A7222" w:rsidRDefault="001A7222" w:rsidP="001A7222">
      <w:r>
        <w:t xml:space="preserve">To follow up there, in the previous exchange the president noted that we have an infrastructure deficit of still about $257 million, and there was discussion about how this ongoing infrastructure deficit means that we might be losing units because we're not able to address the deficit. Does the Minister or staff have any idea how many units we might be losing each year because we're not able to repair them or replace them? Thank you, Madam Chair. </w:t>
      </w:r>
    </w:p>
    <w:p w14:paraId="7B9995CE" w14:textId="3C34EBE9"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4E14EEE1" w14:textId="09D235E2" w:rsidR="001A7222" w:rsidRDefault="001A7222" w:rsidP="001A7222">
      <w:r>
        <w:rPr>
          <w:b/>
          <w:bCs/>
        </w:rPr>
        <w:t>HON. LUCY KUPTANA:</w:t>
      </w:r>
      <w:r>
        <w:t xml:space="preserve"> Thank you, Madam Chair. Our current projection for this fiscal year is </w:t>
      </w:r>
      <w:r>
        <w:noBreakHyphen/>
      </w:r>
      <w:r>
        <w:noBreakHyphen/>
        <w:t xml:space="preserve"> the infrastructure deficit is $307 million, which is basically $299 million is for replacement need. That's our current need for replacement of units.</w:t>
      </w:r>
      <w:r w:rsidR="003749A5">
        <w:t xml:space="preserve"> </w:t>
      </w:r>
      <w:r>
        <w:t>And retrofits is $8,226,000. Over the next 20 years, housing has done an appendix which projects the deficit replacement need is $1.2 billion over the next 20 years.</w:t>
      </w:r>
      <w:r w:rsidR="003749A5">
        <w:t xml:space="preserve"> </w:t>
      </w:r>
      <w:r>
        <w:t>And for retrofits, $339 million over the next 20 years. So we're looking at things in a 20</w:t>
      </w:r>
      <w:r>
        <w:noBreakHyphen/>
        <w:t>year time span so we can do proper planning and technical work. But can I ask President Erin Kelly just to provide more information to the Member's question.</w:t>
      </w:r>
      <w:r w:rsidR="003749A5">
        <w:t xml:space="preserve"> </w:t>
      </w:r>
      <w:r>
        <w:t xml:space="preserve">Thank you, Madam Chair. </w:t>
      </w:r>
    </w:p>
    <w:p w14:paraId="141D0F13" w14:textId="559556E3"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President Kelly. </w:t>
      </w:r>
    </w:p>
    <w:p w14:paraId="39D7FD81" w14:textId="77777777" w:rsidR="001A7222" w:rsidRDefault="001A7222" w:rsidP="001A7222">
      <w:r>
        <w:rPr>
          <w:b/>
          <w:bCs/>
        </w:rPr>
        <w:t>DR. ERIN KELLY:</w:t>
      </w:r>
      <w:r>
        <w:t xml:space="preserve"> Thank you, Madam Chair. So what we're doing at this time is looking at the units that we have available and focusing our funding to replace the units that are 50 years or older, the older units and those that have unit condition ratings that are lowest. So we're trying to avoid the issue that the Member is bringing forward and also increasing our M and I, which is, like, larger renovation so we can keep our units available in communities, the same number of units available. And we've been pretty successful at that. So I think we're working to try to address the issue that the Member is bringing forward with the additional funding that we have. Thank you, Madam Chair. </w:t>
      </w:r>
    </w:p>
    <w:p w14:paraId="2E252125" w14:textId="0DBD6368" w:rsidR="001A7222" w:rsidRDefault="001A7222" w:rsidP="001A7222">
      <w:r>
        <w:rPr>
          <w:b/>
          <w:bCs/>
        </w:rPr>
        <w:t xml:space="preserve">CHAIRPERSON (Mrs. </w:t>
      </w:r>
      <w:proofErr w:type="spellStart"/>
      <w:r>
        <w:rPr>
          <w:b/>
          <w:bCs/>
        </w:rPr>
        <w:t>Yakeleya</w:t>
      </w:r>
      <w:proofErr w:type="spellEnd"/>
      <w:r>
        <w:rPr>
          <w:b/>
          <w:bCs/>
        </w:rPr>
        <w:t>):</w:t>
      </w:r>
      <w:r>
        <w:t xml:space="preserve"> Thank you. Member for Yellowknife North.</w:t>
      </w:r>
      <w:r w:rsidR="003749A5">
        <w:t xml:space="preserve"> </w:t>
      </w:r>
    </w:p>
    <w:p w14:paraId="617555C4" w14:textId="60626128" w:rsidR="001A7222" w:rsidRDefault="001A7222" w:rsidP="001A7222">
      <w:r>
        <w:rPr>
          <w:b/>
          <w:bCs/>
        </w:rPr>
        <w:t>MS. MORGAN:</w:t>
      </w:r>
      <w:r>
        <w:t xml:space="preserve"> Okay, thank you, Madam Chair. Can the Minister tell us whether</w:t>
      </w:r>
      <w:r w:rsidR="003749A5">
        <w:t xml:space="preserve"> </w:t>
      </w:r>
      <w:r>
        <w:noBreakHyphen/>
      </w:r>
      <w:r>
        <w:noBreakHyphen/>
        <w:t xml:space="preserve"> was there any carryover from the 2025</w:t>
      </w:r>
      <w:r>
        <w:noBreakHyphen/>
        <w:t xml:space="preserve">2026 revised capital estimates in that was there any money that wasn't able to be spent? And can the Minister account for that and what is to be done with that money in the coming year? Thank you, Madam Chair. </w:t>
      </w:r>
    </w:p>
    <w:p w14:paraId="6D682B6C" w14:textId="210569C1"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5056CBAA" w14:textId="77777777" w:rsidR="001A7222" w:rsidRDefault="001A7222" w:rsidP="001A7222">
      <w:r>
        <w:rPr>
          <w:b/>
          <w:bCs/>
        </w:rPr>
        <w:t>HON. LUCY KUPTANA:</w:t>
      </w:r>
      <w:r>
        <w:t xml:space="preserve"> Thank you, Madam Chair. President Erin Kelly will provide you information to that. Thank you, Madam Chair. </w:t>
      </w:r>
    </w:p>
    <w:p w14:paraId="2CD0154C" w14:textId="6A3BDF8B"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President Kelly. </w:t>
      </w:r>
    </w:p>
    <w:p w14:paraId="45CDC499" w14:textId="77777777" w:rsidR="001A7222" w:rsidRDefault="001A7222" w:rsidP="001A7222">
      <w:r>
        <w:rPr>
          <w:b/>
          <w:bCs/>
        </w:rPr>
        <w:t>DR. ERIN KELLY:</w:t>
      </w:r>
      <w:r>
        <w:t xml:space="preserve"> Thank you, Madam Chair. It's important to remember that we received the money from the federal government for the 50</w:t>
      </w:r>
      <w:r>
        <w:noBreakHyphen/>
        <w:t>plex that's being built in advance. So there's been consistent carryover until that project's done, and it's not expected to be done until May of 2027. So last year we had a carryover of $65,877,000, and about $46 million of that was the 50</w:t>
      </w:r>
      <w:r>
        <w:noBreakHyphen/>
        <w:t xml:space="preserve">plex. There was also some carryover related to Aspen Apartments and the work that's being completed on that, and we're hopeful that we'll be able to have people in there in November. And then public </w:t>
      </w:r>
      <w:r>
        <w:noBreakHyphen/>
      </w:r>
      <w:r>
        <w:noBreakHyphen/>
        <w:t xml:space="preserve"> some public housing replacement projects were also carried over and some other minor pieces, but the main item there was the 50</w:t>
      </w:r>
      <w:r>
        <w:noBreakHyphen/>
        <w:t>plex. Thank you, Madam Chair.</w:t>
      </w:r>
    </w:p>
    <w:p w14:paraId="01FC0012" w14:textId="74E2F57F"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Member for Yellowknife North. </w:t>
      </w:r>
    </w:p>
    <w:p w14:paraId="3B9B67E3" w14:textId="5522F5D2" w:rsidR="001A7222" w:rsidRDefault="001A7222" w:rsidP="001A7222">
      <w:r>
        <w:rPr>
          <w:b/>
          <w:bCs/>
        </w:rPr>
        <w:t>MS. MORGAN:</w:t>
      </w:r>
      <w:r>
        <w:t xml:space="preserve"> Great. Thank you, Madam Chair. Before I return to that, if I have time, can the Minister just tell us so we're all clear</w:t>
      </w:r>
      <w:r w:rsidR="003749A5">
        <w:t xml:space="preserve"> </w:t>
      </w:r>
      <w:r>
        <w:noBreakHyphen/>
      </w:r>
      <w:r>
        <w:noBreakHyphen/>
        <w:t xml:space="preserve"> so there's two projects for Yellowknife that are on the project list, one for 2027</w:t>
      </w:r>
      <w:r>
        <w:noBreakHyphen/>
        <w:t xml:space="preserve">2028 and one for </w:t>
      </w:r>
      <w:r>
        <w:lastRenderedPageBreak/>
        <w:t>2026</w:t>
      </w:r>
      <w:r>
        <w:noBreakHyphen/>
        <w:t>2027, a public housing replacement of 24 units and a major retrofit of 12 units. Can the Minister give us details of what exactly are those projects.</w:t>
      </w:r>
      <w:r w:rsidR="003749A5">
        <w:t xml:space="preserve"> </w:t>
      </w:r>
      <w:r>
        <w:t xml:space="preserve">Thank you, Madam Chair. </w:t>
      </w:r>
    </w:p>
    <w:p w14:paraId="53ED55E5" w14:textId="00ADCA89"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Minister of Housing NWT.</w:t>
      </w:r>
    </w:p>
    <w:p w14:paraId="53050848" w14:textId="77777777" w:rsidR="001A7222" w:rsidRDefault="001A7222" w:rsidP="001A7222">
      <w:r>
        <w:rPr>
          <w:b/>
          <w:bCs/>
        </w:rPr>
        <w:t>HON. LUCY KUPTANA:</w:t>
      </w:r>
      <w:r>
        <w:t xml:space="preserve"> Thank you, Madam Chair. Coming in as Minister for Housing NWT, I wanted to see, like, condition of units, especially in community and the city of Yellowknife considering the need to replace many of our housing units, the older units, and Hilltop was something that I visited, and it's in an extreme circumstance. So in the planning </w:t>
      </w:r>
      <w:r>
        <w:noBreakHyphen/>
      </w:r>
      <w:r>
        <w:noBreakHyphen/>
        <w:t xml:space="preserve"> and President Erin Kelly will provide some more information to that, but the planning for Yellowknife over the next couple of years is to replace Hilltop. So if I can just defer this to President Erin Kelly. Thank you, Madam Chair. </w:t>
      </w:r>
    </w:p>
    <w:p w14:paraId="031BA70C" w14:textId="0FBBA5A7"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President Kelly.</w:t>
      </w:r>
      <w:r w:rsidR="003749A5">
        <w:t xml:space="preserve"> </w:t>
      </w:r>
    </w:p>
    <w:p w14:paraId="56E4389F" w14:textId="50D00EEF" w:rsidR="001A7222" w:rsidRDefault="001A7222" w:rsidP="001A7222">
      <w:r>
        <w:rPr>
          <w:b/>
          <w:bCs/>
        </w:rPr>
        <w:t>DR. ERIN KELLY:</w:t>
      </w:r>
      <w:r>
        <w:t xml:space="preserve"> Thank you, Madam Chair.</w:t>
      </w:r>
      <w:r w:rsidR="003749A5">
        <w:t xml:space="preserve"> </w:t>
      </w:r>
      <w:r>
        <w:t>So we have a proposal in with CMHC right now, two at Rockhill, have a multi</w:t>
      </w:r>
      <w:r>
        <w:noBreakHyphen/>
        <w:t>use build where there would be transitional housing, Hilltop replacement, and a daycare in that area.</w:t>
      </w:r>
      <w:r w:rsidR="003749A5">
        <w:t xml:space="preserve"> </w:t>
      </w:r>
      <w:r>
        <w:t>And we're getting near to the end of those negotiations.</w:t>
      </w:r>
      <w:r w:rsidR="003749A5">
        <w:t xml:space="preserve"> </w:t>
      </w:r>
      <w:r>
        <w:t>The other 12 that the Member is speaking about are M and I projects, so those would be housing</w:t>
      </w:r>
      <w:r w:rsidR="003749A5">
        <w:t xml:space="preserve"> </w:t>
      </w:r>
      <w:r>
        <w:noBreakHyphen/>
      </w:r>
      <w:r>
        <w:noBreakHyphen/>
        <w:t xml:space="preserve"> existing housing units getting major retrofits.</w:t>
      </w:r>
      <w:r w:rsidR="003749A5">
        <w:t xml:space="preserve"> </w:t>
      </w:r>
      <w:r>
        <w:t xml:space="preserve">The way that the decision was made about those is we looked at </w:t>
      </w:r>
      <w:proofErr w:type="spellStart"/>
      <w:r>
        <w:t>mid life</w:t>
      </w:r>
      <w:proofErr w:type="spellEnd"/>
      <w:r>
        <w:t>, 21 to 30</w:t>
      </w:r>
      <w:r w:rsidR="003749A5">
        <w:t xml:space="preserve"> </w:t>
      </w:r>
      <w:r>
        <w:t>years, and made decisions on need based on the</w:t>
      </w:r>
      <w:r w:rsidR="003749A5">
        <w:t xml:space="preserve"> </w:t>
      </w:r>
      <w:r>
        <w:noBreakHyphen/>
      </w:r>
      <w:r>
        <w:noBreakHyphen/>
        <w:t xml:space="preserve"> those that required major retrofits in that age range to try to increase the life of those assets.</w:t>
      </w:r>
      <w:r w:rsidR="003749A5">
        <w:t xml:space="preserve"> </w:t>
      </w:r>
      <w:r>
        <w:t>Thank you, Madam Chair.</w:t>
      </w:r>
      <w:r w:rsidR="003749A5">
        <w:t xml:space="preserve"> </w:t>
      </w:r>
    </w:p>
    <w:p w14:paraId="0C5D0DA0" w14:textId="344E109B"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Member from Yellowknife North. </w:t>
      </w:r>
    </w:p>
    <w:p w14:paraId="68E05FC8" w14:textId="77777777" w:rsidR="001A7222" w:rsidRDefault="001A7222" w:rsidP="001A7222">
      <w:r>
        <w:rPr>
          <w:b/>
          <w:bCs/>
        </w:rPr>
        <w:t>MS. MORGAN</w:t>
      </w:r>
      <w:r>
        <w:t>: Thank you, Madam Chair. And just to be clear, the retrofits of existing units, is that 12 units spread across different areas of town, or are those 12 units all together in a certain location? Thank you, Madam Chair.</w:t>
      </w:r>
    </w:p>
    <w:p w14:paraId="02C75F64" w14:textId="712446CF"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35A329BD" w14:textId="77777777" w:rsidR="001A7222" w:rsidRDefault="001A7222" w:rsidP="001A7222">
      <w:r>
        <w:rPr>
          <w:b/>
          <w:bCs/>
        </w:rPr>
        <w:t>HON. LUCY KUPTANA:</w:t>
      </w:r>
      <w:r>
        <w:t xml:space="preserve"> Thank you, Madam Chair. Those units are spread across the city. Thank you, Madam Chair. </w:t>
      </w:r>
    </w:p>
    <w:p w14:paraId="4F850A28" w14:textId="5601B634"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Member for Yellowknife North. </w:t>
      </w:r>
    </w:p>
    <w:p w14:paraId="3DE390D9" w14:textId="77777777" w:rsidR="001A7222" w:rsidRDefault="001A7222" w:rsidP="001A7222">
      <w:r>
        <w:rPr>
          <w:b/>
          <w:bCs/>
        </w:rPr>
        <w:t>MS. MORGAN:</w:t>
      </w:r>
      <w:r>
        <w:t xml:space="preserve"> Thank you, Madam Chair. So I am excited to hear about the replacement of Hilltop, which is within Yellowknife North riding, and so I do hope that the Minister will keep me updated as much as possible because I am </w:t>
      </w:r>
      <w:r>
        <w:t xml:space="preserve">very interested in being involved as this project rolls out. Thank you, Madam Chair. </w:t>
      </w:r>
    </w:p>
    <w:p w14:paraId="5E38B962" w14:textId="1914D652"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Minister of Housing NWT.</w:t>
      </w:r>
    </w:p>
    <w:p w14:paraId="412CDBAA" w14:textId="67ED3C09" w:rsidR="001A7222" w:rsidRDefault="001A7222" w:rsidP="001A7222">
      <w:r>
        <w:rPr>
          <w:b/>
          <w:bCs/>
        </w:rPr>
        <w:t>HON. LUCY KUPTANA:</w:t>
      </w:r>
      <w:r>
        <w:t xml:space="preserve"> Thank you, Madam Chair. Absolutely, we can keep the Member for Yellowknife North updated. I'm excited as well to see that replacement.</w:t>
      </w:r>
      <w:r w:rsidR="003749A5">
        <w:t xml:space="preserve"> </w:t>
      </w:r>
      <w:r>
        <w:t xml:space="preserve">Thank you, Madam Chair. </w:t>
      </w:r>
    </w:p>
    <w:p w14:paraId="70F3D448" w14:textId="0EDFB563"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Committee, Housing Northwest Territories begins</w:t>
      </w:r>
      <w:r w:rsidR="003749A5">
        <w:t xml:space="preserve"> </w:t>
      </w:r>
      <w:r>
        <w:noBreakHyphen/>
      </w:r>
      <w:r>
        <w:noBreakHyphen/>
        <w:t xml:space="preserve"> </w:t>
      </w:r>
      <w:proofErr w:type="spellStart"/>
      <w:r>
        <w:t>bMember</w:t>
      </w:r>
      <w:proofErr w:type="spellEnd"/>
      <w:r>
        <w:t xml:space="preserve"> for the Sahtu. </w:t>
      </w:r>
    </w:p>
    <w:p w14:paraId="5523D1F4" w14:textId="70E9FA71" w:rsidR="001A7222" w:rsidRDefault="001A7222" w:rsidP="001A7222">
      <w:r>
        <w:rPr>
          <w:b/>
          <w:bCs/>
        </w:rPr>
        <w:t xml:space="preserve">MR. </w:t>
      </w:r>
      <w:proofErr w:type="spellStart"/>
      <w:r>
        <w:rPr>
          <w:b/>
          <w:bCs/>
        </w:rPr>
        <w:t>McNEELY</w:t>
      </w:r>
      <w:proofErr w:type="spellEnd"/>
      <w:r>
        <w:rPr>
          <w:b/>
          <w:bCs/>
        </w:rPr>
        <w:t>:</w:t>
      </w:r>
      <w:r>
        <w:t xml:space="preserve"> Thank you, Madam Chair.</w:t>
      </w:r>
      <w:r w:rsidR="003749A5">
        <w:t xml:space="preserve"> </w:t>
      </w:r>
      <w:r>
        <w:t>My first question is I recall a housing needs assessment survey that was underway, and I'm just wondering if the Minister could explain if it's over with, if it's done, what's the status of that survey.</w:t>
      </w:r>
      <w:r w:rsidR="003749A5">
        <w:t xml:space="preserve"> </w:t>
      </w:r>
      <w:r>
        <w:t xml:space="preserve">Thank you, Madam Chair. </w:t>
      </w:r>
    </w:p>
    <w:p w14:paraId="5A3A6AF6" w14:textId="77777777" w:rsidR="001A7222" w:rsidRDefault="001A7222" w:rsidP="001A7222">
      <w:r>
        <w:rPr>
          <w:b/>
          <w:bCs/>
        </w:rPr>
        <w:t xml:space="preserve">CHAIRPERSON (Mrs. </w:t>
      </w:r>
      <w:proofErr w:type="spellStart"/>
      <w:r>
        <w:rPr>
          <w:b/>
          <w:bCs/>
        </w:rPr>
        <w:t>Yakeleya</w:t>
      </w:r>
      <w:proofErr w:type="spellEnd"/>
      <w:r>
        <w:rPr>
          <w:b/>
          <w:bCs/>
        </w:rPr>
        <w:t>):</w:t>
      </w:r>
      <w:r>
        <w:t xml:space="preserve"> Minister of Housing NWT. </w:t>
      </w:r>
    </w:p>
    <w:p w14:paraId="0E2639BC" w14:textId="5E4ACAC3" w:rsidR="001A7222" w:rsidRDefault="001A7222" w:rsidP="001A7222">
      <w:r>
        <w:rPr>
          <w:b/>
          <w:bCs/>
        </w:rPr>
        <w:t>HON. LUCY KUPTANA:</w:t>
      </w:r>
      <w:r>
        <w:t xml:space="preserve"> Thank you, Madam Chair.</w:t>
      </w:r>
      <w:r w:rsidR="003749A5">
        <w:t xml:space="preserve"> </w:t>
      </w:r>
      <w:r>
        <w:t xml:space="preserve">The territorial housing needs assessment was conducted over the last number of months working in partnership with the UBC, University of British Columbia, and also with </w:t>
      </w:r>
      <w:proofErr w:type="spellStart"/>
      <w:r>
        <w:t>PlanIt</w:t>
      </w:r>
      <w:proofErr w:type="spellEnd"/>
      <w:r>
        <w:t xml:space="preserve"> North.</w:t>
      </w:r>
      <w:r w:rsidR="003749A5">
        <w:t xml:space="preserve"> </w:t>
      </w:r>
      <w:r>
        <w:t>The quantitative portion of the study was concluded early.</w:t>
      </w:r>
      <w:r w:rsidR="003749A5">
        <w:t xml:space="preserve"> </w:t>
      </w:r>
      <w:r>
        <w:t>The qualitative piece was conducted over the summer and fall of 2025.</w:t>
      </w:r>
      <w:r w:rsidR="003749A5">
        <w:t xml:space="preserve"> </w:t>
      </w:r>
      <w:r>
        <w:t xml:space="preserve">We should have a draft report probably </w:t>
      </w:r>
      <w:proofErr w:type="spellStart"/>
      <w:r>
        <w:t>mid November</w:t>
      </w:r>
      <w:proofErr w:type="spellEnd"/>
      <w:r>
        <w:t xml:space="preserve"> and a final report possibly by </w:t>
      </w:r>
      <w:proofErr w:type="spellStart"/>
      <w:r>
        <w:t>mid December</w:t>
      </w:r>
      <w:proofErr w:type="spellEnd"/>
      <w:r>
        <w:t>, and this should kind of formulate our response of territorial housing needs across the Northwest Territories.</w:t>
      </w:r>
      <w:r w:rsidR="003749A5">
        <w:t xml:space="preserve"> </w:t>
      </w:r>
      <w:r>
        <w:t xml:space="preserve">Thank you, Madam Chair. </w:t>
      </w:r>
    </w:p>
    <w:p w14:paraId="6B819705" w14:textId="31266428"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Member for the Sahtu. </w:t>
      </w:r>
    </w:p>
    <w:p w14:paraId="658B7DB8" w14:textId="36B63D5F" w:rsidR="001A7222" w:rsidRDefault="001A7222" w:rsidP="001A7222">
      <w:r>
        <w:rPr>
          <w:b/>
          <w:bCs/>
        </w:rPr>
        <w:t xml:space="preserve">MR. </w:t>
      </w:r>
      <w:proofErr w:type="spellStart"/>
      <w:r>
        <w:rPr>
          <w:b/>
          <w:bCs/>
        </w:rPr>
        <w:t>McNEELY</w:t>
      </w:r>
      <w:proofErr w:type="spellEnd"/>
      <w:r>
        <w:rPr>
          <w:b/>
          <w:bCs/>
        </w:rPr>
        <w:t>:</w:t>
      </w:r>
      <w:r>
        <w:t xml:space="preserve"> Thank you, Madam Chair.</w:t>
      </w:r>
      <w:r w:rsidR="003749A5">
        <w:t xml:space="preserve"> </w:t>
      </w:r>
      <w:r>
        <w:t>And thanks to the Minister for that information to hear.</w:t>
      </w:r>
      <w:r w:rsidR="003749A5">
        <w:t xml:space="preserve"> </w:t>
      </w:r>
      <w:r>
        <w:t>The reason I ask is that it all fits in with the corporate plan for the remaining term of this Assembly, and I'm quite pleased with the department's actions on previous efforts in trying to identify what the scope is, put a budget to it, and then you draft a schedule, which are really three fundamental points to achieving your construction plan.</w:t>
      </w:r>
      <w:r w:rsidR="003749A5">
        <w:t xml:space="preserve"> </w:t>
      </w:r>
      <w:r>
        <w:t>And aside from that, I see the allocation for this coming fiscal year or the upcoming is 112 new build units, plus</w:t>
      </w:r>
      <w:r w:rsidR="003749A5">
        <w:t xml:space="preserve"> </w:t>
      </w:r>
      <w:r>
        <w:noBreakHyphen/>
      </w:r>
      <w:r>
        <w:noBreakHyphen/>
        <w:t xml:space="preserve"> I never tallied it up there</w:t>
      </w:r>
      <w:r w:rsidR="003749A5">
        <w:t xml:space="preserve"> </w:t>
      </w:r>
      <w:r>
        <w:noBreakHyphen/>
      </w:r>
      <w:r>
        <w:noBreakHyphen/>
        <w:t xml:space="preserve"> the retrofits.</w:t>
      </w:r>
      <w:r w:rsidR="003749A5">
        <w:t xml:space="preserve"> </w:t>
      </w:r>
      <w:r>
        <w:t>So it seems that the Minister knows the stock, knows the age of the stock, and what's the immediate replacement for these aged 50</w:t>
      </w:r>
      <w:r w:rsidR="003749A5">
        <w:t xml:space="preserve"> </w:t>
      </w:r>
      <w:r>
        <w:t>units.</w:t>
      </w:r>
      <w:r w:rsidR="003749A5">
        <w:t xml:space="preserve"> </w:t>
      </w:r>
      <w:r>
        <w:t>And then upcoming help is going to be coming.</w:t>
      </w:r>
      <w:r w:rsidR="003749A5">
        <w:t xml:space="preserve"> </w:t>
      </w:r>
      <w:r>
        <w:t>I really hope that it would be a multi</w:t>
      </w:r>
      <w:r>
        <w:noBreakHyphen/>
        <w:t>departmental effort towards this new initiative that's coming.</w:t>
      </w:r>
      <w:r w:rsidR="003749A5">
        <w:t xml:space="preserve"> </w:t>
      </w:r>
      <w:r>
        <w:t xml:space="preserve">And I'm referring to the Fort Good Hope construction </w:t>
      </w:r>
      <w:proofErr w:type="spellStart"/>
      <w:r>
        <w:t>centre</w:t>
      </w:r>
      <w:proofErr w:type="spellEnd"/>
      <w:r>
        <w:t>.</w:t>
      </w:r>
      <w:r w:rsidR="003749A5">
        <w:t xml:space="preserve"> </w:t>
      </w:r>
      <w:r>
        <w:t xml:space="preserve">If they can roll out half a dozen units per </w:t>
      </w:r>
      <w:r>
        <w:lastRenderedPageBreak/>
        <w:t>year, that's really complementary to the cost savings of transporting these modular units from Alberta or Saskatchewan or wherever the manufacturer shop is.</w:t>
      </w:r>
      <w:r w:rsidR="003749A5">
        <w:t xml:space="preserve"> </w:t>
      </w:r>
      <w:r>
        <w:t>If you can save X amount of dollars, that could contribute to two more units.</w:t>
      </w:r>
      <w:r w:rsidR="003749A5">
        <w:t xml:space="preserve"> </w:t>
      </w:r>
      <w:r>
        <w:t>So all in all, I think the department's on a good path moving forward identifying these needs followed by complementing what the scope is and then putting step number 2, putting a budget to that.</w:t>
      </w:r>
      <w:r w:rsidR="003749A5">
        <w:t xml:space="preserve"> </w:t>
      </w:r>
      <w:r>
        <w:t>Once you have a project budget, then you can do your schedule accordingly.</w:t>
      </w:r>
      <w:r w:rsidR="003749A5">
        <w:t xml:space="preserve"> </w:t>
      </w:r>
      <w:r>
        <w:t>In some areas, added logistics to that schedule is really challenging.</w:t>
      </w:r>
      <w:r w:rsidR="003749A5">
        <w:t xml:space="preserve"> </w:t>
      </w:r>
      <w:r>
        <w:t>As you know, the Sahtu is a big maybe.</w:t>
      </w:r>
      <w:r w:rsidR="003749A5">
        <w:t xml:space="preserve"> </w:t>
      </w:r>
      <w:r>
        <w:t>I don't think we're going to get any water.</w:t>
      </w:r>
      <w:r w:rsidR="003749A5">
        <w:t xml:space="preserve"> </w:t>
      </w:r>
      <w:r>
        <w:t>And the fast deteriorating winter road season just adds to mobilization of goods, services.</w:t>
      </w:r>
      <w:r w:rsidR="003749A5">
        <w:t xml:space="preserve"> </w:t>
      </w:r>
      <w:r>
        <w:t>In this case, housing units.</w:t>
      </w:r>
      <w:r w:rsidR="003749A5">
        <w:t xml:space="preserve"> </w:t>
      </w:r>
      <w:r>
        <w:t>And I think if we continue down that path, I think we're going to see success story after fiscal year, after fiscal year.</w:t>
      </w:r>
      <w:r w:rsidR="003749A5">
        <w:t xml:space="preserve"> </w:t>
      </w:r>
      <w:r>
        <w:t>So I just want to compliment the Minister and staff here, but as my colleague from Yellowknife North had mentioned, keep us updated on that and re progress your schedule.</w:t>
      </w:r>
      <w:r w:rsidR="003749A5">
        <w:t xml:space="preserve"> </w:t>
      </w:r>
      <w:r>
        <w:t xml:space="preserve">Thank you, Madam Chair. </w:t>
      </w:r>
    </w:p>
    <w:p w14:paraId="3362F30E" w14:textId="7C26336F"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7613398C" w14:textId="24F9AC2C" w:rsidR="001A7222" w:rsidRDefault="001A7222" w:rsidP="001A7222">
      <w:r>
        <w:rPr>
          <w:b/>
          <w:bCs/>
        </w:rPr>
        <w:t>HON. LUCY KUPTANA:</w:t>
      </w:r>
      <w:r>
        <w:t xml:space="preserve"> Thank you, Madam Chair.</w:t>
      </w:r>
      <w:r w:rsidR="003749A5">
        <w:t xml:space="preserve"> </w:t>
      </w:r>
      <w:r>
        <w:t xml:space="preserve">There's a lot of good things happening, and the Fort Good Hope construction </w:t>
      </w:r>
      <w:proofErr w:type="spellStart"/>
      <w:r>
        <w:t>centre</w:t>
      </w:r>
      <w:proofErr w:type="spellEnd"/>
      <w:r>
        <w:t xml:space="preserve"> is one of those great things that are happening.</w:t>
      </w:r>
      <w:r w:rsidR="003749A5">
        <w:t xml:space="preserve"> </w:t>
      </w:r>
      <w:r>
        <w:t xml:space="preserve">And we're working together in partnership with the </w:t>
      </w:r>
      <w:proofErr w:type="spellStart"/>
      <w:r>
        <w:t>K’asho</w:t>
      </w:r>
      <w:proofErr w:type="spellEnd"/>
      <w:r>
        <w:t xml:space="preserve"> </w:t>
      </w:r>
      <w:proofErr w:type="spellStart"/>
      <w:r>
        <w:t>Got’ine</w:t>
      </w:r>
      <w:proofErr w:type="spellEnd"/>
      <w:r>
        <w:t xml:space="preserve"> Housing Society and the development corporation to support them and have them be successful because building in a small community like Fort Good Hope modular housing units that could be transported throughout the Sahtu, and perhaps the Beaufort Delta, is a good opportunity considering the low water levels in the Northwest Territories and the challenges for transportation and shipping and, you know, the</w:t>
      </w:r>
      <w:r w:rsidR="003749A5">
        <w:t xml:space="preserve"> </w:t>
      </w:r>
      <w:r>
        <w:noBreakHyphen/>
      </w:r>
      <w:r>
        <w:noBreakHyphen/>
        <w:t xml:space="preserve"> like the Member mentioned, the winter roads and sometimes the</w:t>
      </w:r>
      <w:r w:rsidR="003749A5">
        <w:t xml:space="preserve"> </w:t>
      </w:r>
      <w:r>
        <w:noBreakHyphen/>
      </w:r>
      <w:r>
        <w:noBreakHyphen/>
        <w:t xml:space="preserve"> just the many challenges for Housing Northwest Territories and all our infrastructure.</w:t>
      </w:r>
      <w:r w:rsidR="003749A5">
        <w:t xml:space="preserve"> </w:t>
      </w:r>
      <w:r>
        <w:t>So no, working in partnership is really important and having those discussions so we're all successful.</w:t>
      </w:r>
      <w:r w:rsidR="003749A5">
        <w:t xml:space="preserve"> </w:t>
      </w:r>
      <w:r>
        <w:t xml:space="preserve">Thank you, Madam Chair. </w:t>
      </w:r>
    </w:p>
    <w:p w14:paraId="5A93AB6A" w14:textId="0C0B9C48"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Member for the Sahtu.</w:t>
      </w:r>
      <w:r w:rsidR="003749A5">
        <w:t xml:space="preserve"> </w:t>
      </w:r>
    </w:p>
    <w:p w14:paraId="6E23EF93" w14:textId="0438A557" w:rsidR="001A7222" w:rsidRDefault="001A7222" w:rsidP="001A7222">
      <w:r>
        <w:rPr>
          <w:b/>
          <w:bCs/>
        </w:rPr>
        <w:t xml:space="preserve">MR. </w:t>
      </w:r>
      <w:proofErr w:type="spellStart"/>
      <w:r>
        <w:rPr>
          <w:b/>
          <w:bCs/>
        </w:rPr>
        <w:t>McNEELY</w:t>
      </w:r>
      <w:proofErr w:type="spellEnd"/>
      <w:r>
        <w:rPr>
          <w:b/>
          <w:bCs/>
        </w:rPr>
        <w:t>:</w:t>
      </w:r>
      <w:r>
        <w:t xml:space="preserve"> Thank you, Madam Chair.</w:t>
      </w:r>
      <w:r w:rsidR="003749A5">
        <w:t xml:space="preserve"> </w:t>
      </w:r>
      <w:r>
        <w:t>I'll just add one more complementary suggestion to the Minister and staff here, is we know that we're having</w:t>
      </w:r>
      <w:r w:rsidR="003749A5">
        <w:t xml:space="preserve"> </w:t>
      </w:r>
      <w:r>
        <w:noBreakHyphen/>
      </w:r>
      <w:r>
        <w:noBreakHyphen/>
        <w:t xml:space="preserve"> along with the private sector, we know that we're having </w:t>
      </w:r>
      <w:proofErr w:type="spellStart"/>
      <w:r>
        <w:t>labour</w:t>
      </w:r>
      <w:proofErr w:type="spellEnd"/>
      <w:r>
        <w:t xml:space="preserve"> shortage, okay.</w:t>
      </w:r>
      <w:r w:rsidR="003749A5">
        <w:t xml:space="preserve"> </w:t>
      </w:r>
      <w:r>
        <w:t xml:space="preserve">And we are going to need trades to build these units at the construction </w:t>
      </w:r>
      <w:proofErr w:type="spellStart"/>
      <w:r>
        <w:t>centre</w:t>
      </w:r>
      <w:proofErr w:type="spellEnd"/>
      <w:r>
        <w:t xml:space="preserve"> in Fort Good Hope to be code compliant.</w:t>
      </w:r>
      <w:r w:rsidR="003749A5">
        <w:t xml:space="preserve"> </w:t>
      </w:r>
      <w:r>
        <w:t xml:space="preserve">So it really opens the door for, as I said earlier, a </w:t>
      </w:r>
      <w:r>
        <w:t>multi</w:t>
      </w:r>
      <w:r>
        <w:noBreakHyphen/>
        <w:t>department approach to stand behind that emerging industry.</w:t>
      </w:r>
      <w:r w:rsidR="003749A5">
        <w:t xml:space="preserve"> </w:t>
      </w:r>
      <w:r>
        <w:t>How much are we going to offset the wages from the department of ECE?</w:t>
      </w:r>
      <w:r w:rsidR="003749A5">
        <w:t xml:space="preserve"> </w:t>
      </w:r>
      <w:r>
        <w:t>And have we got a land tenure arrangement with the department of lands to compliment the development plan for the new products that are coming off of the supply line?</w:t>
      </w:r>
      <w:r w:rsidR="003749A5">
        <w:t xml:space="preserve"> </w:t>
      </w:r>
      <w:r>
        <w:t>So I really encourage the Minister to add on to the assessment of the survey to a development plan that would address some of these suggestions that I made.</w:t>
      </w:r>
      <w:r w:rsidR="003749A5">
        <w:t xml:space="preserve"> </w:t>
      </w:r>
      <w:r>
        <w:t>Thank you there, Madam Chair.</w:t>
      </w:r>
      <w:r w:rsidR="003749A5">
        <w:t xml:space="preserve"> </w:t>
      </w:r>
    </w:p>
    <w:p w14:paraId="73AAD415" w14:textId="01ED76E0"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7B97293A" w14:textId="04C3875D" w:rsidR="001A7222" w:rsidRDefault="001A7222" w:rsidP="001A7222">
      <w:r>
        <w:rPr>
          <w:b/>
          <w:bCs/>
        </w:rPr>
        <w:t>HON. LUCY KUPTANA:</w:t>
      </w:r>
      <w:r>
        <w:t xml:space="preserve"> Thank you, Madam Chair.</w:t>
      </w:r>
      <w:r w:rsidR="003749A5">
        <w:t xml:space="preserve"> </w:t>
      </w:r>
      <w:r>
        <w:t>Yes, it's really important that we work with the different departments, and both Minister Cleveland and Minister Macdonald know and understand how important it is that we deliver on housing.</w:t>
      </w:r>
      <w:r w:rsidR="003749A5">
        <w:t xml:space="preserve"> </w:t>
      </w:r>
      <w:r>
        <w:t>It's according to our mandate.</w:t>
      </w:r>
      <w:r w:rsidR="003749A5">
        <w:t xml:space="preserve"> </w:t>
      </w:r>
      <w:r>
        <w:t>It's our number one priority of this government.</w:t>
      </w:r>
      <w:r w:rsidR="003749A5">
        <w:t xml:space="preserve"> </w:t>
      </w:r>
      <w:r>
        <w:t>And we're all working in collaboration so we could move forward.</w:t>
      </w:r>
      <w:r w:rsidR="003749A5">
        <w:t xml:space="preserve"> </w:t>
      </w:r>
      <w:r>
        <w:t xml:space="preserve">Thank you, Madam Chair. </w:t>
      </w:r>
    </w:p>
    <w:p w14:paraId="7115A328" w14:textId="17E3A838"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Member for the Sahtu.</w:t>
      </w:r>
      <w:r w:rsidR="003749A5">
        <w:t xml:space="preserve"> </w:t>
      </w:r>
    </w:p>
    <w:p w14:paraId="662136EE" w14:textId="435F266C" w:rsidR="001A7222" w:rsidRDefault="001A7222" w:rsidP="001A7222">
      <w:r>
        <w:rPr>
          <w:b/>
          <w:bCs/>
        </w:rPr>
        <w:t xml:space="preserve">MR. </w:t>
      </w:r>
      <w:proofErr w:type="spellStart"/>
      <w:r>
        <w:rPr>
          <w:b/>
          <w:bCs/>
        </w:rPr>
        <w:t>McNEELY</w:t>
      </w:r>
      <w:proofErr w:type="spellEnd"/>
      <w:r>
        <w:rPr>
          <w:b/>
          <w:bCs/>
        </w:rPr>
        <w:t>:</w:t>
      </w:r>
      <w:r>
        <w:t xml:space="preserve"> That's it, thank you, Madam Chair.</w:t>
      </w:r>
      <w:r w:rsidR="003749A5">
        <w:t xml:space="preserve"> </w:t>
      </w:r>
    </w:p>
    <w:p w14:paraId="23453CFA" w14:textId="42924720"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Seeing no further</w:t>
      </w:r>
      <w:r w:rsidR="003749A5">
        <w:t xml:space="preserve"> </w:t>
      </w:r>
      <w:r>
        <w:noBreakHyphen/>
      </w:r>
      <w:r>
        <w:noBreakHyphen/>
        <w:t xml:space="preserve"> Member for </w:t>
      </w:r>
      <w:proofErr w:type="spellStart"/>
      <w:r>
        <w:t>Monfwi</w:t>
      </w:r>
      <w:proofErr w:type="spellEnd"/>
      <w:r>
        <w:t xml:space="preserve">. </w:t>
      </w:r>
    </w:p>
    <w:p w14:paraId="3241079B" w14:textId="08A16BAC" w:rsidR="001A7222" w:rsidRDefault="001A7222" w:rsidP="001A7222">
      <w:r>
        <w:rPr>
          <w:b/>
          <w:bCs/>
        </w:rPr>
        <w:t>MRS. WEYALLON ARMSTRONG:</w:t>
      </w:r>
      <w:r>
        <w:t xml:space="preserve"> Thank you.</w:t>
      </w:r>
      <w:r w:rsidR="003749A5">
        <w:t xml:space="preserve"> </w:t>
      </w:r>
      <w:r>
        <w:t>I know that earlier in the year, too, Minister of Finance and Minister of housing have said it too that, you know</w:t>
      </w:r>
      <w:r w:rsidR="003749A5">
        <w:t xml:space="preserve"> </w:t>
      </w:r>
      <w:r>
        <w:noBreakHyphen/>
      </w:r>
      <w:r>
        <w:noBreakHyphen/>
        <w:t xml:space="preserve"> they talked about Tlicho region, and even the stats says that we're</w:t>
      </w:r>
      <w:r w:rsidR="003749A5">
        <w:t xml:space="preserve"> </w:t>
      </w:r>
      <w:r>
        <w:noBreakHyphen/>
      </w:r>
      <w:r>
        <w:noBreakHyphen/>
        <w:t xml:space="preserve"> based on the data that Tlicho has the worst overcrowding and homelessness.</w:t>
      </w:r>
      <w:r w:rsidR="003749A5">
        <w:t xml:space="preserve"> </w:t>
      </w:r>
      <w:r>
        <w:t>And we all know, so housing is a social determinant.</w:t>
      </w:r>
      <w:r w:rsidR="003749A5">
        <w:t xml:space="preserve"> </w:t>
      </w:r>
      <w:r>
        <w:t>It has an impact on health and education.</w:t>
      </w:r>
      <w:r w:rsidR="003749A5">
        <w:t xml:space="preserve"> </w:t>
      </w:r>
      <w:r>
        <w:t xml:space="preserve">Knowing that number, knowing the stats in Tlicho region, especially in </w:t>
      </w:r>
      <w:proofErr w:type="spellStart"/>
      <w:r>
        <w:t>Behchoko</w:t>
      </w:r>
      <w:proofErr w:type="spellEnd"/>
      <w:r>
        <w:t>, we have ten houses, ten public housing replacement, and five units were major retrofit.</w:t>
      </w:r>
      <w:r w:rsidR="003749A5">
        <w:t xml:space="preserve"> </w:t>
      </w:r>
      <w:r>
        <w:t xml:space="preserve">And so I just want to ask the Minister how did they determine this number knowing that we have the worst housing outcome in Tlicho region, especially in </w:t>
      </w:r>
      <w:proofErr w:type="spellStart"/>
      <w:r>
        <w:t>Behchoko</w:t>
      </w:r>
      <w:proofErr w:type="spellEnd"/>
      <w:r>
        <w:t>, with about 140 people on the housing waitlist?</w:t>
      </w:r>
      <w:r w:rsidR="003749A5">
        <w:t xml:space="preserve"> </w:t>
      </w:r>
      <w:r>
        <w:t xml:space="preserve">Thank you. </w:t>
      </w:r>
    </w:p>
    <w:p w14:paraId="03CD9569" w14:textId="788CA821"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00E9974B" w14:textId="17B6BEFF" w:rsidR="001A7222" w:rsidRDefault="001A7222" w:rsidP="001A7222">
      <w:r>
        <w:rPr>
          <w:b/>
          <w:bCs/>
        </w:rPr>
        <w:t>HON. LUCY KUPTANA:</w:t>
      </w:r>
      <w:r>
        <w:t xml:space="preserve"> Thank you, Madam Chair. And yes, </w:t>
      </w:r>
      <w:proofErr w:type="spellStart"/>
      <w:r>
        <w:t>Behchoko</w:t>
      </w:r>
      <w:proofErr w:type="spellEnd"/>
      <w:r>
        <w:t xml:space="preserve"> alone has over 130, 140 families on the waitlist. But that's a number across the Northwest Territories. There are over 900 families across the Northwest Territories, over 300 in Yellowknife alone, almost 100 in Inuvik.</w:t>
      </w:r>
      <w:r w:rsidR="003749A5">
        <w:t xml:space="preserve"> </w:t>
      </w:r>
      <w:r>
        <w:t xml:space="preserve">You know, the stat across </w:t>
      </w:r>
      <w:r>
        <w:lastRenderedPageBreak/>
        <w:t>the Northwest Territories is pretty bleak. There's a lot of families on the waitlist. And the concern from the Member is how do we make these decisions?</w:t>
      </w:r>
      <w:r w:rsidR="003749A5">
        <w:t xml:space="preserve"> </w:t>
      </w:r>
      <w:r>
        <w:t>Well, we have 32 communities to supply housing to, public and social housing to.</w:t>
      </w:r>
      <w:r w:rsidR="003749A5">
        <w:t xml:space="preserve"> </w:t>
      </w:r>
      <w:r>
        <w:t xml:space="preserve">And what we did at the time was look at our capital plan and plan to deliver in 11 communities to begin with, to concentrate the delivery based on waitlist, based on unit condition rating, and based on the age of the house along with when was the last time it was modernized and retrofit. Because many of these houses were built in 1969 or 1972 or 1974, and people, families are still living in them. </w:t>
      </w:r>
    </w:p>
    <w:p w14:paraId="1C5DC9ED" w14:textId="77777777" w:rsidR="001A7222" w:rsidRDefault="001A7222" w:rsidP="001A7222">
      <w:r>
        <w:t xml:space="preserve">So understanding the need, especially in </w:t>
      </w:r>
      <w:proofErr w:type="spellStart"/>
      <w:r>
        <w:t>Behchoko</w:t>
      </w:r>
      <w:proofErr w:type="spellEnd"/>
      <w:r>
        <w:t xml:space="preserve">, I can understand where the Member's concern is. The idea around not only providing new housing but also providing retrofits because many of the units after 25, 30 years plus will get a modernization and improvement, so renovating many of those homes to last another 25, 30 years. </w:t>
      </w:r>
    </w:p>
    <w:p w14:paraId="55184CFC" w14:textId="55106596" w:rsidR="001A7222" w:rsidRDefault="001A7222" w:rsidP="001A7222">
      <w:r>
        <w:t xml:space="preserve">So it's really the decision's based on data, based on the need to provide throughout the North, and to concentrate the delivery on 11 communities. I mean, it would be wonderful if we could provide housing to every community in the Northwest Territories at this time, but we determined that based on data, we could make these decisions and would </w:t>
      </w:r>
      <w:r>
        <w:noBreakHyphen/>
      </w:r>
      <w:r>
        <w:noBreakHyphen/>
        <w:t xml:space="preserve"> these would be informed decisions. Thank you, Madam Chair.</w:t>
      </w:r>
      <w:r w:rsidR="003749A5">
        <w:t xml:space="preserve"> </w:t>
      </w:r>
    </w:p>
    <w:p w14:paraId="204E3441" w14:textId="77610252"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Member for </w:t>
      </w:r>
      <w:proofErr w:type="spellStart"/>
      <w:r>
        <w:t>Monfwi</w:t>
      </w:r>
      <w:proofErr w:type="spellEnd"/>
      <w:r>
        <w:t xml:space="preserve">. </w:t>
      </w:r>
    </w:p>
    <w:p w14:paraId="73377588" w14:textId="07FB1A34" w:rsidR="001A7222" w:rsidRDefault="001A7222" w:rsidP="001A7222">
      <w:r>
        <w:rPr>
          <w:b/>
          <w:bCs/>
        </w:rPr>
        <w:t>MRS. WEYALLON ARMSTRONG:</w:t>
      </w:r>
      <w:r>
        <w:t xml:space="preserve"> I guess based on the information provided, there's not much that Housing NWT is doing to help the region to catch up to the territorial average.</w:t>
      </w:r>
      <w:r w:rsidR="003749A5">
        <w:t xml:space="preserve"> </w:t>
      </w:r>
      <w:r>
        <w:t>We're always going to be at that number, or we're always going to be in the worst situation.</w:t>
      </w:r>
      <w:r w:rsidR="003749A5">
        <w:t xml:space="preserve"> </w:t>
      </w:r>
      <w:r>
        <w:t xml:space="preserve">Even in </w:t>
      </w:r>
      <w:proofErr w:type="spellStart"/>
      <w:r>
        <w:t>Whati</w:t>
      </w:r>
      <w:proofErr w:type="spellEnd"/>
      <w:r>
        <w:t xml:space="preserve"> alone, you know, there's that</w:t>
      </w:r>
      <w:r w:rsidR="003749A5">
        <w:t xml:space="preserve"> </w:t>
      </w:r>
      <w:r>
        <w:noBreakHyphen/>
      </w:r>
      <w:r>
        <w:noBreakHyphen/>
        <w:t xml:space="preserve"> with the all</w:t>
      </w:r>
      <w:r>
        <w:noBreakHyphen/>
        <w:t>season road open, young families, young people are going home now.</w:t>
      </w:r>
      <w:r w:rsidR="003749A5">
        <w:t xml:space="preserve"> </w:t>
      </w:r>
      <w:r>
        <w:t>So we have</w:t>
      </w:r>
      <w:r w:rsidR="003749A5">
        <w:t xml:space="preserve"> </w:t>
      </w:r>
      <w:r>
        <w:noBreakHyphen/>
      </w:r>
      <w:r>
        <w:noBreakHyphen/>
        <w:t xml:space="preserve"> I mentioned in the house here before that we have are families that are coming home, they are sleeping in the families</w:t>
      </w:r>
      <w:r w:rsidR="003749A5">
        <w:t xml:space="preserve"> </w:t>
      </w:r>
      <w:r>
        <w:noBreakHyphen/>
      </w:r>
      <w:r>
        <w:noBreakHyphen/>
        <w:t xml:space="preserve"> family members' house, sleeping in the living room with their families.</w:t>
      </w:r>
      <w:r w:rsidR="003749A5">
        <w:t xml:space="preserve"> </w:t>
      </w:r>
      <w:r>
        <w:t>And I have family with teenaged children living in the old house with no running water, with no heat.</w:t>
      </w:r>
      <w:r w:rsidR="003749A5">
        <w:t xml:space="preserve"> </w:t>
      </w:r>
      <w:r>
        <w:t>You know, I mean, it's like going back to the '70s, '60s.</w:t>
      </w:r>
      <w:r w:rsidR="003749A5">
        <w:t xml:space="preserve"> </w:t>
      </w:r>
      <w:r>
        <w:t>I mean, people shouldn't be living like that.</w:t>
      </w:r>
      <w:r w:rsidR="003749A5">
        <w:t xml:space="preserve"> </w:t>
      </w:r>
      <w:r>
        <w:t xml:space="preserve">And there's no housing allocated for </w:t>
      </w:r>
      <w:proofErr w:type="spellStart"/>
      <w:r>
        <w:t>Whati</w:t>
      </w:r>
      <w:proofErr w:type="spellEnd"/>
      <w:r>
        <w:t>.</w:t>
      </w:r>
      <w:r w:rsidR="003749A5">
        <w:t xml:space="preserve"> </w:t>
      </w:r>
      <w:r>
        <w:t xml:space="preserve">You know, and then if we don't take care of it now, it's going to become like </w:t>
      </w:r>
      <w:proofErr w:type="spellStart"/>
      <w:r>
        <w:t>Behchoko</w:t>
      </w:r>
      <w:proofErr w:type="spellEnd"/>
      <w:r>
        <w:t>.</w:t>
      </w:r>
      <w:r w:rsidR="003749A5">
        <w:t xml:space="preserve"> </w:t>
      </w:r>
      <w:r>
        <w:t>There's going to be more people on the waitlist, and I would like to avoid that, you know.</w:t>
      </w:r>
      <w:r w:rsidR="003749A5">
        <w:t xml:space="preserve"> </w:t>
      </w:r>
      <w:r>
        <w:t xml:space="preserve">And I would like to see some houses allocated to </w:t>
      </w:r>
      <w:proofErr w:type="spellStart"/>
      <w:r>
        <w:t>Whati</w:t>
      </w:r>
      <w:proofErr w:type="spellEnd"/>
      <w:r>
        <w:t>.</w:t>
      </w:r>
      <w:r w:rsidR="003749A5">
        <w:t xml:space="preserve"> </w:t>
      </w:r>
      <w:r>
        <w:t xml:space="preserve">And there's ten units in </w:t>
      </w:r>
      <w:proofErr w:type="spellStart"/>
      <w:r>
        <w:t>Behchoko</w:t>
      </w:r>
      <w:proofErr w:type="spellEnd"/>
      <w:r>
        <w:t xml:space="preserve"> because, I mean, I'm getting</w:t>
      </w:r>
      <w:r w:rsidR="003749A5">
        <w:t xml:space="preserve"> </w:t>
      </w:r>
      <w:r>
        <w:noBreakHyphen/>
      </w:r>
      <w:r>
        <w:noBreakHyphen/>
        <w:t xml:space="preserve"> that's why you see emails from all </w:t>
      </w:r>
      <w:r>
        <w:t>my constituents that we are in housing crisis in</w:t>
      </w:r>
      <w:r w:rsidR="003749A5">
        <w:t xml:space="preserve"> </w:t>
      </w:r>
      <w:r>
        <w:noBreakHyphen/>
      </w:r>
      <w:r>
        <w:noBreakHyphen/>
        <w:t xml:space="preserve"> for public and major repair, and that's the worst in Tlicho region.</w:t>
      </w:r>
      <w:r w:rsidR="003749A5">
        <w:t xml:space="preserve"> </w:t>
      </w:r>
      <w:r>
        <w:t>So what is the department doing trying to help the regions to be at the territorial average with housing instead of being in the negatives all the time?</w:t>
      </w:r>
      <w:r w:rsidR="003749A5">
        <w:t xml:space="preserve"> </w:t>
      </w:r>
      <w:r>
        <w:t>It's really frustrating, you know.</w:t>
      </w:r>
      <w:r w:rsidR="003749A5">
        <w:t xml:space="preserve"> </w:t>
      </w:r>
      <w:r>
        <w:t>It's not frustrating only for me, but it's frustrating because we want things to improve in small communities.</w:t>
      </w:r>
      <w:r w:rsidR="003749A5">
        <w:t xml:space="preserve"> </w:t>
      </w:r>
      <w:r>
        <w:t>We know our education</w:t>
      </w:r>
      <w:r w:rsidR="003749A5">
        <w:t xml:space="preserve"> </w:t>
      </w:r>
      <w:r>
        <w:noBreakHyphen/>
      </w:r>
      <w:r>
        <w:noBreakHyphen/>
        <w:t xml:space="preserve"> our young people are suffering because of their education is affected, and their health is affected.</w:t>
      </w:r>
      <w:r w:rsidR="003749A5">
        <w:t xml:space="preserve"> </w:t>
      </w:r>
      <w:r>
        <w:t>A lot of mental health issues.</w:t>
      </w:r>
      <w:r w:rsidR="003749A5">
        <w:t xml:space="preserve"> </w:t>
      </w:r>
      <w:r>
        <w:t>And we've said it many times, and yet not much is done for communities that really need that help.</w:t>
      </w:r>
      <w:r w:rsidR="003749A5">
        <w:t xml:space="preserve"> </w:t>
      </w:r>
      <w:r>
        <w:t xml:space="preserve">Thank you. </w:t>
      </w:r>
    </w:p>
    <w:p w14:paraId="31A4CD08" w14:textId="0846BB93"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1A5A71AB" w14:textId="5B98478E" w:rsidR="001A7222" w:rsidRDefault="001A7222" w:rsidP="001A7222">
      <w:r>
        <w:rPr>
          <w:b/>
          <w:bCs/>
        </w:rPr>
        <w:t>HON. LUCY KUPTANA:</w:t>
      </w:r>
      <w:r>
        <w:t xml:space="preserve"> Thank you, Madam Chair.</w:t>
      </w:r>
      <w:r w:rsidR="003749A5">
        <w:t xml:space="preserve"> </w:t>
      </w:r>
      <w:r>
        <w:t xml:space="preserve">And I hear the Member, and I understand the concerns. The Tlicho region is really in need of new housing and modernization and improvement of many of their older housing units. </w:t>
      </w:r>
    </w:p>
    <w:p w14:paraId="1AC764B8" w14:textId="5915EFBD" w:rsidR="001A7222" w:rsidRDefault="001A7222" w:rsidP="001A7222">
      <w:r>
        <w:t>I just want to emphasize to everyone, though, that across the Northwest Territories, housing has rental arrears of $13 million, and this is across the Northwest Territories.</w:t>
      </w:r>
      <w:r w:rsidR="003749A5">
        <w:t xml:space="preserve"> </w:t>
      </w:r>
      <w:r>
        <w:t>So we could use this money to put more houses on the ground in the communities and encouraging everybody to work together to pay your rent, understanding that this money is back and reinvested into communities for new housing.</w:t>
      </w:r>
    </w:p>
    <w:p w14:paraId="6E6FB823" w14:textId="0EB53039" w:rsidR="001A7222" w:rsidRDefault="001A7222" w:rsidP="001A7222">
      <w:r>
        <w:t>The other piece of this is the urban, rural, and northern Indigenous fund that was announced by the federal government in 2022, it was like $4 billion for housing, and they allocated about a billion and a half dollars of housing across Canada, much of it going to Indigenous governments. In the Tlicho region alone, $80 million was provided for housing in the Tlicho region to the Tlicho government through the URNI funding.</w:t>
      </w:r>
      <w:r w:rsidR="003749A5">
        <w:t xml:space="preserve"> </w:t>
      </w:r>
      <w:r>
        <w:t xml:space="preserve">And this is very similar in other regions across the Northwest Territories. </w:t>
      </w:r>
    </w:p>
    <w:p w14:paraId="4EF819FD" w14:textId="37C3A8FE" w:rsidR="001A7222" w:rsidRDefault="001A7222" w:rsidP="001A7222">
      <w:r>
        <w:t xml:space="preserve">Now, Indigenous governments are making that choice of what to invest housing in, but we need to invest in public and social housing. This has been our argument and our stance for </w:t>
      </w:r>
      <w:r>
        <w:noBreakHyphen/>
      </w:r>
      <w:r>
        <w:noBreakHyphen/>
        <w:t xml:space="preserve"> since I've been Minister. The opportunity is Build Canada Homes and working with the federal government because we're not seeing any movement on URNI.</w:t>
      </w:r>
      <w:r w:rsidR="003749A5">
        <w:t xml:space="preserve"> </w:t>
      </w:r>
      <w:r>
        <w:t xml:space="preserve">So we're moving on, and we have to move on with Build Canada Homes. How is that going to come to the North. </w:t>
      </w:r>
    </w:p>
    <w:p w14:paraId="1F09E1BE" w14:textId="1BDF77A5" w:rsidR="001A7222" w:rsidRDefault="001A7222" w:rsidP="001A7222">
      <w:r>
        <w:rPr>
          <w:b/>
          <w:bCs/>
        </w:rPr>
        <w:t xml:space="preserve">CHAIRPERSON (Mrs. </w:t>
      </w:r>
      <w:proofErr w:type="spellStart"/>
      <w:r>
        <w:rPr>
          <w:b/>
          <w:bCs/>
        </w:rPr>
        <w:t>Yakeleya</w:t>
      </w:r>
      <w:proofErr w:type="spellEnd"/>
      <w:r>
        <w:rPr>
          <w:b/>
          <w:bCs/>
        </w:rPr>
        <w:t>):</w:t>
      </w:r>
      <w:r>
        <w:t xml:space="preserve"> Continue, Minister.</w:t>
      </w:r>
      <w:r w:rsidR="003749A5">
        <w:t xml:space="preserve"> </w:t>
      </w:r>
    </w:p>
    <w:p w14:paraId="5925FFE7" w14:textId="77777777" w:rsidR="001A7222" w:rsidRDefault="001A7222" w:rsidP="001A7222">
      <w:r>
        <w:t xml:space="preserve">(audio). </w:t>
      </w:r>
    </w:p>
    <w:p w14:paraId="21D71E81" w14:textId="2E9FC69C" w:rsidR="001A7222" w:rsidRDefault="001A7222" w:rsidP="001A7222">
      <w:r>
        <w:rPr>
          <w:b/>
          <w:bCs/>
        </w:rPr>
        <w:lastRenderedPageBreak/>
        <w:t xml:space="preserve">CHAIRPERSON (Mrs. </w:t>
      </w:r>
      <w:proofErr w:type="spellStart"/>
      <w:r>
        <w:rPr>
          <w:b/>
          <w:bCs/>
        </w:rPr>
        <w:t>Yakeleya</w:t>
      </w:r>
      <w:proofErr w:type="spellEnd"/>
      <w:r>
        <w:rPr>
          <w:b/>
          <w:bCs/>
        </w:rPr>
        <w:t>):</w:t>
      </w:r>
      <w:r>
        <w:t xml:space="preserve"> Okay.</w:t>
      </w:r>
      <w:r w:rsidR="003749A5">
        <w:t xml:space="preserve"> </w:t>
      </w:r>
      <w:r>
        <w:t xml:space="preserve">So we'll go to the Member for </w:t>
      </w:r>
      <w:proofErr w:type="spellStart"/>
      <w:r>
        <w:t>Monfwi</w:t>
      </w:r>
      <w:proofErr w:type="spellEnd"/>
      <w:r>
        <w:t xml:space="preserve">. </w:t>
      </w:r>
    </w:p>
    <w:p w14:paraId="54BA0FAE" w14:textId="66DA0CA8" w:rsidR="001A7222" w:rsidRDefault="001A7222" w:rsidP="001A7222">
      <w:r>
        <w:rPr>
          <w:b/>
          <w:bCs/>
        </w:rPr>
        <w:t>MRS. WEYALLON ARMSTRONG:</w:t>
      </w:r>
      <w:r>
        <w:t xml:space="preserve"> Thank you.</w:t>
      </w:r>
      <w:r w:rsidR="003749A5">
        <w:t xml:space="preserve"> </w:t>
      </w:r>
      <w:r>
        <w:t>Thank you.</w:t>
      </w:r>
      <w:r w:rsidR="003749A5">
        <w:t xml:space="preserve"> </w:t>
      </w:r>
      <w:r>
        <w:t>Well, you know, the $13</w:t>
      </w:r>
      <w:r w:rsidR="003749A5">
        <w:t xml:space="preserve"> </w:t>
      </w:r>
      <w:r>
        <w:t>million that you're talking about, okay, how many of those are elders?</w:t>
      </w:r>
      <w:r w:rsidR="003749A5">
        <w:t xml:space="preserve"> </w:t>
      </w:r>
      <w:r>
        <w:t>And there's a lot of old houses.</w:t>
      </w:r>
      <w:r w:rsidR="003749A5">
        <w:t xml:space="preserve"> </w:t>
      </w:r>
      <w:r>
        <w:t>You know, there's a lot of people that are living in these units, and they are paying for old house from 1970s.</w:t>
      </w:r>
      <w:r w:rsidR="003749A5">
        <w:t xml:space="preserve"> </w:t>
      </w:r>
      <w:r>
        <w:t>A lot of my community members are complaining, saying</w:t>
      </w:r>
      <w:r w:rsidR="003749A5">
        <w:t xml:space="preserve"> </w:t>
      </w:r>
      <w:r>
        <w:noBreakHyphen/>
      </w:r>
      <w:r>
        <w:noBreakHyphen/>
        <w:t xml:space="preserve"> they're paying, like, $1,500 for a house from</w:t>
      </w:r>
      <w:r w:rsidR="003749A5">
        <w:t xml:space="preserve"> </w:t>
      </w:r>
      <w:r>
        <w:noBreakHyphen/>
      </w:r>
      <w:r>
        <w:noBreakHyphen/>
        <w:t xml:space="preserve"> it's a total write</w:t>
      </w:r>
      <w:r>
        <w:noBreakHyphen/>
        <w:t>off.</w:t>
      </w:r>
      <w:r w:rsidR="003749A5">
        <w:t xml:space="preserve"> </w:t>
      </w:r>
      <w:r>
        <w:t>And some of the elders, I have senior citizens living in a market rental unit.</w:t>
      </w:r>
      <w:r w:rsidR="003749A5">
        <w:t xml:space="preserve"> </w:t>
      </w:r>
      <w:r>
        <w:t>I mean, my goodness.</w:t>
      </w:r>
      <w:r w:rsidR="003749A5">
        <w:t xml:space="preserve"> </w:t>
      </w:r>
      <w:r>
        <w:t>You know, like, I mean, don't lecture us about that.</w:t>
      </w:r>
      <w:r w:rsidR="003749A5">
        <w:t xml:space="preserve"> </w:t>
      </w:r>
      <w:r>
        <w:t>I don't know why if</w:t>
      </w:r>
      <w:r w:rsidR="003749A5">
        <w:t xml:space="preserve"> </w:t>
      </w:r>
      <w:r>
        <w:noBreakHyphen/>
      </w:r>
      <w:r>
        <w:noBreakHyphen/>
        <w:t xml:space="preserve"> </w:t>
      </w:r>
      <w:proofErr w:type="spellStart"/>
      <w:r>
        <w:t>if</w:t>
      </w:r>
      <w:proofErr w:type="spellEnd"/>
      <w:r>
        <w:t xml:space="preserve"> GNWT is not going to do anything, why is GNWT in the housing business?</w:t>
      </w:r>
      <w:r w:rsidR="003749A5">
        <w:t xml:space="preserve"> </w:t>
      </w:r>
      <w:r>
        <w:t>If we were dealing directly with the federal government, all this would not be an issue.</w:t>
      </w:r>
      <w:r w:rsidR="003749A5">
        <w:t xml:space="preserve"> </w:t>
      </w:r>
      <w:r>
        <w:t>I'm glad the federal government gave that money to the First Nations, but I think we need to start</w:t>
      </w:r>
      <w:r w:rsidR="003749A5">
        <w:t xml:space="preserve"> </w:t>
      </w:r>
      <w:r>
        <w:noBreakHyphen/>
      </w:r>
      <w:r>
        <w:noBreakHyphen/>
        <w:t xml:space="preserve"> I think GNWT should get out of the housing business because they are not doing a good job.</w:t>
      </w:r>
      <w:r w:rsidR="003749A5">
        <w:t xml:space="preserve"> </w:t>
      </w:r>
      <w:r>
        <w:t>They are doing a poor job, and I don't agree with what they are doing because like here, we're in a housing crisis.</w:t>
      </w:r>
      <w:r w:rsidR="003749A5">
        <w:t xml:space="preserve"> </w:t>
      </w:r>
      <w:r>
        <w:t>My goodness, I don't think they're going to fix anything.</w:t>
      </w:r>
      <w:r w:rsidR="003749A5">
        <w:t xml:space="preserve"> </w:t>
      </w:r>
      <w:r>
        <w:t>It's</w:t>
      </w:r>
      <w:r w:rsidR="003749A5">
        <w:t xml:space="preserve"> </w:t>
      </w:r>
      <w:r>
        <w:noBreakHyphen/>
      </w:r>
      <w:r>
        <w:noBreakHyphen/>
        <w:t xml:space="preserve"> the problem is always going to be there.</w:t>
      </w:r>
      <w:r w:rsidR="003749A5">
        <w:t xml:space="preserve"> </w:t>
      </w:r>
      <w:r>
        <w:t>It's frustrating.</w:t>
      </w:r>
      <w:r w:rsidR="003749A5">
        <w:t xml:space="preserve"> </w:t>
      </w:r>
      <w:r>
        <w:t>It's frustrating for me, and I'm sure it's frustrating for the Deh</w:t>
      </w:r>
      <w:r w:rsidR="003749A5">
        <w:t xml:space="preserve"> </w:t>
      </w:r>
      <w:r>
        <w:t>Cho.</w:t>
      </w:r>
      <w:r w:rsidR="003749A5">
        <w:t xml:space="preserve"> </w:t>
      </w:r>
      <w:r>
        <w:t>It's frustrating for a lot of us.</w:t>
      </w:r>
      <w:r w:rsidR="003749A5">
        <w:t xml:space="preserve"> </w:t>
      </w:r>
      <w:r>
        <w:t>And even in her riding, it's the same as my region as well.</w:t>
      </w:r>
      <w:r w:rsidR="003749A5">
        <w:t xml:space="preserve"> </w:t>
      </w:r>
      <w:r>
        <w:t>We're in a housing crisis.</w:t>
      </w:r>
      <w:r w:rsidR="003749A5">
        <w:t xml:space="preserve"> </w:t>
      </w:r>
      <w:r>
        <w:t>But I think GNWT should get out of the housing business if they're not going to help improve the housing situation.</w:t>
      </w:r>
      <w:r w:rsidR="003749A5">
        <w:t xml:space="preserve"> </w:t>
      </w:r>
      <w:r>
        <w:t xml:space="preserve">Thank you. </w:t>
      </w:r>
    </w:p>
    <w:p w14:paraId="00F877BB" w14:textId="5291F5E4"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Minister of Housing NWT. </w:t>
      </w:r>
    </w:p>
    <w:p w14:paraId="5715FB87" w14:textId="36911E89" w:rsidR="001A7222" w:rsidRDefault="001A7222" w:rsidP="001A7222">
      <w:r>
        <w:rPr>
          <w:b/>
          <w:bCs/>
        </w:rPr>
        <w:t>HON. LUCY KUPTANA:</w:t>
      </w:r>
      <w:r>
        <w:t xml:space="preserve"> Thank you, Madam Chair.</w:t>
      </w:r>
      <w:r w:rsidR="003749A5">
        <w:t xml:space="preserve"> </w:t>
      </w:r>
      <w:r>
        <w:t>I totally agree, GNWT should get out of the housing business.</w:t>
      </w:r>
      <w:r w:rsidR="003749A5">
        <w:t xml:space="preserve"> </w:t>
      </w:r>
      <w:r>
        <w:t>We should give it to NGOs and Indigenous governments and communities and have them operate the houses and the public housing units.</w:t>
      </w:r>
      <w:r w:rsidR="003749A5">
        <w:t xml:space="preserve"> </w:t>
      </w:r>
      <w:r>
        <w:t>That would be wonderful if we can get to that point.</w:t>
      </w:r>
      <w:r w:rsidR="003749A5">
        <w:t xml:space="preserve"> </w:t>
      </w:r>
      <w:r>
        <w:t>But until then, we have to operate in this manner because we have to be accountable to this House and constituents.</w:t>
      </w:r>
      <w:r w:rsidR="003749A5">
        <w:t xml:space="preserve"> </w:t>
      </w:r>
      <w:r>
        <w:t xml:space="preserve">Thank you, Madam Chair. </w:t>
      </w:r>
    </w:p>
    <w:p w14:paraId="015F4589" w14:textId="5ADFA416"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Seeing no further questions.</w:t>
      </w:r>
      <w:r w:rsidR="003749A5">
        <w:t xml:space="preserve"> </w:t>
      </w:r>
      <w:r>
        <w:t>I remind committee that the estimates for Housing Northwest Territories are included in the capital estimates as an information item only.</w:t>
      </w:r>
      <w:r w:rsidR="003749A5">
        <w:t xml:space="preserve"> </w:t>
      </w:r>
      <w:r>
        <w:t>The committee will not be voting on the activity total.</w:t>
      </w:r>
      <w:r w:rsidR="003749A5">
        <w:t xml:space="preserve"> </w:t>
      </w:r>
      <w:r>
        <w:t>I'm now going to call a break.</w:t>
      </w:r>
      <w:r w:rsidR="003749A5">
        <w:t xml:space="preserve"> </w:t>
      </w:r>
      <w:r>
        <w:t>So we'll go into a break and be back in.</w:t>
      </w:r>
      <w:r w:rsidR="003749A5">
        <w:t xml:space="preserve"> </w:t>
      </w:r>
      <w:r>
        <w:t>Thank you.</w:t>
      </w:r>
    </w:p>
    <w:p w14:paraId="3EFB4F65" w14:textId="77777777" w:rsidR="001A7222" w:rsidRDefault="001A7222" w:rsidP="001A7222">
      <w:r>
        <w:noBreakHyphen/>
      </w:r>
      <w:r>
        <w:noBreakHyphen/>
      </w:r>
      <w:r>
        <w:noBreakHyphen/>
        <w:t>SHORT RECESS</w:t>
      </w:r>
    </w:p>
    <w:p w14:paraId="4A219921" w14:textId="35BDDFAE" w:rsidR="001A7222" w:rsidRDefault="001A7222" w:rsidP="001A7222">
      <w:r>
        <w:rPr>
          <w:b/>
          <w:bCs/>
        </w:rPr>
        <w:t xml:space="preserve">CHAIRPERSON (Mrs. </w:t>
      </w:r>
      <w:proofErr w:type="spellStart"/>
      <w:r>
        <w:rPr>
          <w:b/>
          <w:bCs/>
        </w:rPr>
        <w:t>Yakeleya</w:t>
      </w:r>
      <w:proofErr w:type="spellEnd"/>
      <w:r>
        <w:rPr>
          <w:b/>
          <w:bCs/>
        </w:rPr>
        <w:t>):</w:t>
      </w:r>
      <w:r>
        <w:t xml:space="preserve"> Thank you.</w:t>
      </w:r>
      <w:r w:rsidR="003749A5">
        <w:t xml:space="preserve"> </w:t>
      </w:r>
      <w:r>
        <w:t xml:space="preserve">Please return now to the Housing Northwest </w:t>
      </w:r>
      <w:r>
        <w:t>Territories summary found on page</w:t>
      </w:r>
      <w:r w:rsidR="003749A5">
        <w:t xml:space="preserve"> </w:t>
      </w:r>
      <w:r>
        <w:t>79.</w:t>
      </w:r>
      <w:r w:rsidR="003749A5">
        <w:t xml:space="preserve"> </w:t>
      </w:r>
      <w:r>
        <w:t>Are there any further questions or comments from committee?</w:t>
      </w:r>
      <w:r w:rsidR="003749A5">
        <w:t xml:space="preserve"> </w:t>
      </w:r>
      <w:r>
        <w:t>Seeing none.</w:t>
      </w:r>
      <w:r w:rsidR="003749A5">
        <w:t xml:space="preserve"> </w:t>
      </w:r>
      <w:r>
        <w:t>Thank you, committee, and thank you, Minister.</w:t>
      </w:r>
      <w:r w:rsidR="003749A5">
        <w:t xml:space="preserve"> </w:t>
      </w:r>
    </w:p>
    <w:p w14:paraId="05FC5837" w14:textId="00AA8DCE" w:rsidR="001A7222" w:rsidRDefault="001A7222" w:rsidP="001A7222">
      <w:r>
        <w:t>Sergeant</w:t>
      </w:r>
      <w:r>
        <w:noBreakHyphen/>
        <w:t>at</w:t>
      </w:r>
      <w:r>
        <w:noBreakHyphen/>
        <w:t>Arms, please escort the witnesses from the chamber.</w:t>
      </w:r>
      <w:r w:rsidR="003749A5">
        <w:t xml:space="preserve"> </w:t>
      </w:r>
      <w:r>
        <w:t xml:space="preserve">I call on the Member for Boot Lake. </w:t>
      </w:r>
    </w:p>
    <w:p w14:paraId="3CD0E58F" w14:textId="50244D6B" w:rsidR="001A7222" w:rsidRDefault="001A7222" w:rsidP="001A7222">
      <w:r>
        <w:rPr>
          <w:b/>
          <w:bCs/>
        </w:rPr>
        <w:t>MR. RODGERS:</w:t>
      </w:r>
      <w:r>
        <w:t xml:space="preserve"> Thank you, Madam Chair.</w:t>
      </w:r>
      <w:r w:rsidR="003749A5">
        <w:t xml:space="preserve"> </w:t>
      </w:r>
      <w:r>
        <w:t>Madam Chair, I move the chair rise and report progress.</w:t>
      </w:r>
      <w:r w:rsidR="003749A5">
        <w:t xml:space="preserve"> </w:t>
      </w:r>
    </w:p>
    <w:p w14:paraId="350385E7" w14:textId="5CE8F3DF" w:rsidR="001A7222" w:rsidRDefault="001A7222" w:rsidP="001A7222">
      <w:r>
        <w:rPr>
          <w:b/>
          <w:bCs/>
        </w:rPr>
        <w:t xml:space="preserve">CHAIRPERSON (Mrs. </w:t>
      </w:r>
      <w:proofErr w:type="spellStart"/>
      <w:r>
        <w:rPr>
          <w:b/>
          <w:bCs/>
        </w:rPr>
        <w:t>Yakeleya</w:t>
      </w:r>
      <w:proofErr w:type="spellEnd"/>
      <w:r>
        <w:rPr>
          <w:b/>
          <w:bCs/>
        </w:rPr>
        <w:t>):</w:t>
      </w:r>
      <w:r>
        <w:t xml:space="preserve"> There's a motion on the floor to report progress.</w:t>
      </w:r>
      <w:r w:rsidR="003749A5">
        <w:t xml:space="preserve"> </w:t>
      </w:r>
      <w:r>
        <w:t>The motion is in order and non</w:t>
      </w:r>
      <w:r>
        <w:noBreakHyphen/>
        <w:t>debatable.</w:t>
      </w:r>
      <w:r w:rsidR="003749A5">
        <w:t xml:space="preserve"> </w:t>
      </w:r>
      <w:r>
        <w:t xml:space="preserve">All those in </w:t>
      </w:r>
      <w:proofErr w:type="spellStart"/>
      <w:r>
        <w:t>favour</w:t>
      </w:r>
      <w:proofErr w:type="spellEnd"/>
      <w:r>
        <w:t>?</w:t>
      </w:r>
      <w:r w:rsidR="003749A5">
        <w:t xml:space="preserve"> </w:t>
      </w:r>
      <w:r>
        <w:t>All those opposed?</w:t>
      </w:r>
      <w:r w:rsidR="003749A5">
        <w:t xml:space="preserve"> </w:t>
      </w:r>
      <w:r>
        <w:t>The motion is carried.</w:t>
      </w:r>
      <w:r w:rsidR="003749A5">
        <w:t xml:space="preserve"> </w:t>
      </w:r>
    </w:p>
    <w:p w14:paraId="6334B86C" w14:textId="77777777" w:rsidR="001A7222" w:rsidRDefault="001A7222" w:rsidP="001A7222">
      <w:r>
        <w:noBreakHyphen/>
      </w:r>
      <w:r>
        <w:noBreakHyphen/>
      </w:r>
      <w:r>
        <w:noBreakHyphen/>
        <w:t>Carried</w:t>
      </w:r>
    </w:p>
    <w:p w14:paraId="7893E857" w14:textId="168FA2C8" w:rsidR="001A7222" w:rsidRDefault="001A7222" w:rsidP="001A7222">
      <w:r>
        <w:t>I will now rise and report progress.</w:t>
      </w:r>
      <w:r w:rsidR="003749A5">
        <w:t xml:space="preserve"> </w:t>
      </w:r>
    </w:p>
    <w:p w14:paraId="710F67A5" w14:textId="0E0473F0" w:rsidR="00A1761A" w:rsidRDefault="00A1761A" w:rsidP="001A7222">
      <w:r>
        <w:rPr>
          <w:b/>
          <w:bCs/>
        </w:rPr>
        <w:t>MR. SPEAKER:</w:t>
      </w:r>
      <w:r>
        <w:t xml:space="preserve"> Reports on the Committee of the Whole. Member from the Deh Cho. </w:t>
      </w:r>
    </w:p>
    <w:p w14:paraId="401ECFEB" w14:textId="03C9EBF0" w:rsidR="001A7222" w:rsidRDefault="001A7222" w:rsidP="001A7222">
      <w:pPr>
        <w:pStyle w:val="Heading1"/>
      </w:pPr>
      <w:bookmarkStart w:id="86" w:name="_Toc212458156"/>
      <w:r>
        <w:t>Report of Committee of the Whole</w:t>
      </w:r>
      <w:bookmarkEnd w:id="86"/>
    </w:p>
    <w:p w14:paraId="43F66B43" w14:textId="44DBD9DF" w:rsidR="001A7222" w:rsidRDefault="001A7222" w:rsidP="001A7222">
      <w:r>
        <w:rPr>
          <w:b/>
          <w:bCs/>
        </w:rPr>
        <w:t>MRS. YAKELEYA:</w:t>
      </w:r>
      <w:r>
        <w:t xml:space="preserve"> Mr. Speaker, your committee has been considering Tabled Document</w:t>
      </w:r>
      <w:r w:rsidR="003749A5">
        <w:t xml:space="preserve"> </w:t>
      </w:r>
      <w:r>
        <w:t>388</w:t>
      </w:r>
      <w:r>
        <w:noBreakHyphen/>
        <w:t>20(1) and Tabled Document</w:t>
      </w:r>
      <w:r w:rsidR="003749A5">
        <w:t xml:space="preserve"> </w:t>
      </w:r>
      <w:r>
        <w:t>385</w:t>
      </w:r>
      <w:r>
        <w:noBreakHyphen/>
        <w:t>20(1) and would like to report progress with two motions carried.</w:t>
      </w:r>
      <w:r w:rsidR="003749A5">
        <w:t xml:space="preserve"> </w:t>
      </w:r>
      <w:r>
        <w:t>And, Mr. Speaker, I move that the report of the Committee of the Whole be concurred with.</w:t>
      </w:r>
      <w:r w:rsidR="003749A5">
        <w:t xml:space="preserve"> </w:t>
      </w:r>
    </w:p>
    <w:p w14:paraId="5F7DBC82" w14:textId="5BCF8D43" w:rsidR="001A7222" w:rsidRDefault="001A7222" w:rsidP="001A7222">
      <w:r>
        <w:rPr>
          <w:b/>
          <w:bCs/>
        </w:rPr>
        <w:t>MR. SPEAKER:</w:t>
      </w:r>
      <w:r>
        <w:t xml:space="preserve"> Can I have a seconder, please?</w:t>
      </w:r>
      <w:r w:rsidR="003749A5">
        <w:t xml:space="preserve"> </w:t>
      </w:r>
      <w:r>
        <w:t xml:space="preserve">Let's just go to our friend from </w:t>
      </w:r>
      <w:proofErr w:type="spellStart"/>
      <w:r>
        <w:t>Nunakput</w:t>
      </w:r>
      <w:proofErr w:type="spellEnd"/>
      <w:r>
        <w:t>.</w:t>
      </w:r>
      <w:r w:rsidR="003749A5">
        <w:t xml:space="preserve"> </w:t>
      </w:r>
      <w:r>
        <w:t xml:space="preserve">All those in </w:t>
      </w:r>
      <w:proofErr w:type="spellStart"/>
      <w:r>
        <w:t>favour</w:t>
      </w:r>
      <w:proofErr w:type="spellEnd"/>
      <w:r>
        <w:t>?</w:t>
      </w:r>
      <w:r w:rsidR="003749A5">
        <w:t xml:space="preserve"> </w:t>
      </w:r>
      <w:r>
        <w:t>All opposed?</w:t>
      </w:r>
      <w:r w:rsidR="003749A5">
        <w:t xml:space="preserve"> </w:t>
      </w:r>
      <w:r>
        <w:t>Abstentions?</w:t>
      </w:r>
      <w:r w:rsidR="003749A5">
        <w:t xml:space="preserve"> </w:t>
      </w:r>
      <w:r>
        <w:t>There we go.</w:t>
      </w:r>
      <w:r w:rsidR="003749A5">
        <w:t xml:space="preserve"> </w:t>
      </w:r>
    </w:p>
    <w:p w14:paraId="75B5B8E4" w14:textId="77777777" w:rsidR="001A7222" w:rsidRDefault="001A7222" w:rsidP="001A7222">
      <w:r>
        <w:noBreakHyphen/>
      </w:r>
      <w:r>
        <w:noBreakHyphen/>
      </w:r>
      <w:r>
        <w:noBreakHyphen/>
        <w:t>Carried</w:t>
      </w:r>
    </w:p>
    <w:p w14:paraId="5782F1B9" w14:textId="2785C020" w:rsidR="001A7222" w:rsidRDefault="001A7222" w:rsidP="001A7222">
      <w:r>
        <w:t>Reports of Committee of the Whole.</w:t>
      </w:r>
      <w:r w:rsidR="003749A5">
        <w:t xml:space="preserve"> </w:t>
      </w:r>
      <w:r>
        <w:t>Third reading of bills.</w:t>
      </w:r>
      <w:r w:rsidR="003749A5">
        <w:t xml:space="preserve"> </w:t>
      </w:r>
      <w:r>
        <w:t>Bill 21, WSCC.</w:t>
      </w:r>
      <w:r w:rsidR="003749A5">
        <w:t xml:space="preserve"> </w:t>
      </w:r>
    </w:p>
    <w:p w14:paraId="210A7A7E" w14:textId="23362766" w:rsidR="001A7222" w:rsidRDefault="001A7222" w:rsidP="001A7222">
      <w:pPr>
        <w:pStyle w:val="Heading1"/>
      </w:pPr>
      <w:bookmarkStart w:id="87" w:name="_Toc212458157"/>
      <w:r>
        <w:t>Third Reading of Bills</w:t>
      </w:r>
      <w:bookmarkEnd w:id="87"/>
    </w:p>
    <w:p w14:paraId="6F924892" w14:textId="38D82D9F" w:rsidR="001A7222" w:rsidRDefault="001A7222" w:rsidP="001A7222">
      <w:pPr>
        <w:pStyle w:val="Heading2"/>
      </w:pPr>
      <w:bookmarkStart w:id="88" w:name="_Toc212458158"/>
      <w:r>
        <w:t>Bill 21:</w:t>
      </w:r>
      <w:r>
        <w:br/>
        <w:t xml:space="preserve">An Act to Amend the Workers’ Compensation Act, </w:t>
      </w:r>
      <w:r>
        <w:br/>
        <w:t>Carried</w:t>
      </w:r>
      <w:bookmarkEnd w:id="88"/>
    </w:p>
    <w:p w14:paraId="55801974" w14:textId="385577CF" w:rsidR="001A7222" w:rsidRDefault="001A7222" w:rsidP="001A7222">
      <w:r>
        <w:rPr>
          <w:b/>
          <w:bCs/>
        </w:rPr>
        <w:t xml:space="preserve">HON. VINCE </w:t>
      </w:r>
      <w:proofErr w:type="spellStart"/>
      <w:r>
        <w:rPr>
          <w:b/>
          <w:bCs/>
        </w:rPr>
        <w:t>McKAY</w:t>
      </w:r>
      <w:proofErr w:type="spellEnd"/>
      <w:r>
        <w:rPr>
          <w:b/>
          <w:bCs/>
        </w:rPr>
        <w:t>:</w:t>
      </w:r>
      <w:r>
        <w:t xml:space="preserve"> Mr. Speaker, I move, seconded by the </w:t>
      </w:r>
      <w:proofErr w:type="spellStart"/>
      <w:r>
        <w:t>honourable</w:t>
      </w:r>
      <w:proofErr w:type="spellEnd"/>
      <w:r>
        <w:t xml:space="preserve"> Member for Hay River North, that Bill 21, An Act to Amend the Workers' Compensation Act, be read for the third time.</w:t>
      </w:r>
      <w:r w:rsidR="003749A5">
        <w:t xml:space="preserve"> </w:t>
      </w:r>
      <w:r>
        <w:t>And, Mr. Speaker, I request a recorded vote.</w:t>
      </w:r>
      <w:r w:rsidR="003749A5">
        <w:t xml:space="preserve"> </w:t>
      </w:r>
      <w:r>
        <w:t xml:space="preserve">Thank you. </w:t>
      </w:r>
    </w:p>
    <w:p w14:paraId="2E5D496A" w14:textId="47927996" w:rsidR="001A7222" w:rsidRDefault="001A7222" w:rsidP="001A7222">
      <w:r>
        <w:rPr>
          <w:b/>
          <w:bCs/>
        </w:rPr>
        <w:t>MR. SPEAKER:</w:t>
      </w:r>
      <w:r>
        <w:t xml:space="preserve"> Thank you, Minister.</w:t>
      </w:r>
      <w:r w:rsidR="003749A5">
        <w:t xml:space="preserve"> </w:t>
      </w:r>
      <w:r>
        <w:t>The motion is in order.</w:t>
      </w:r>
      <w:r w:rsidR="003749A5">
        <w:t xml:space="preserve"> </w:t>
      </w:r>
      <w:r>
        <w:t>To the motion.</w:t>
      </w:r>
      <w:r w:rsidR="003749A5">
        <w:t xml:space="preserve"> </w:t>
      </w:r>
    </w:p>
    <w:p w14:paraId="4BD62BEB" w14:textId="4F952C61" w:rsidR="001A7222" w:rsidRDefault="001A7222" w:rsidP="001A7222">
      <w:r>
        <w:rPr>
          <w:b/>
          <w:bCs/>
        </w:rPr>
        <w:t>SOME HON. MEMBERS:</w:t>
      </w:r>
      <w:r w:rsidR="003749A5">
        <w:t xml:space="preserve"> </w:t>
      </w:r>
      <w:r>
        <w:t>Question.</w:t>
      </w:r>
    </w:p>
    <w:p w14:paraId="725FA9FD" w14:textId="0F172509" w:rsidR="001A7222" w:rsidRDefault="001A7222" w:rsidP="001A7222">
      <w:r>
        <w:rPr>
          <w:b/>
          <w:bCs/>
        </w:rPr>
        <w:lastRenderedPageBreak/>
        <w:t>MR. SPEAKER:</w:t>
      </w:r>
      <w:r w:rsidR="003749A5">
        <w:t xml:space="preserve"> </w:t>
      </w:r>
      <w:r>
        <w:t>Question has been called.</w:t>
      </w:r>
      <w:r w:rsidR="003749A5">
        <w:t xml:space="preserve"> </w:t>
      </w:r>
      <w:r>
        <w:t>The Member for Hay River South has asked for a recorded vote.</w:t>
      </w:r>
      <w:r w:rsidR="003749A5">
        <w:t xml:space="preserve"> </w:t>
      </w:r>
      <w:r>
        <w:t xml:space="preserve">All those in </w:t>
      </w:r>
      <w:proofErr w:type="spellStart"/>
      <w:r>
        <w:t>favour</w:t>
      </w:r>
      <w:proofErr w:type="spellEnd"/>
      <w:r>
        <w:t xml:space="preserve">, please stand. </w:t>
      </w:r>
    </w:p>
    <w:p w14:paraId="65BBC516" w14:textId="6E12A574" w:rsidR="001A7222" w:rsidRDefault="001A7222" w:rsidP="001A7222">
      <w:pPr>
        <w:pStyle w:val="Heading2"/>
      </w:pPr>
      <w:bookmarkStart w:id="89" w:name="_Toc212458159"/>
      <w:r>
        <w:t>Recorded Vote</w:t>
      </w:r>
      <w:bookmarkEnd w:id="89"/>
    </w:p>
    <w:p w14:paraId="5B094406" w14:textId="412193D1" w:rsidR="001A7222" w:rsidRDefault="00A1761A" w:rsidP="001A7222">
      <w:r>
        <w:rPr>
          <w:b/>
          <w:bCs/>
        </w:rPr>
        <w:t xml:space="preserve">DEPUTY </w:t>
      </w:r>
      <w:r w:rsidR="001A7222">
        <w:rPr>
          <w:b/>
          <w:bCs/>
        </w:rPr>
        <w:t>CLERK OF THE HOUSE (Mr. Harjot Sidhu):</w:t>
      </w:r>
      <w:r w:rsidR="001A7222">
        <w:t xml:space="preserve"> The Member for Hay River South.</w:t>
      </w:r>
      <w:r w:rsidR="003749A5">
        <w:t xml:space="preserve"> </w:t>
      </w:r>
      <w:r w:rsidR="001A7222">
        <w:t>The Member for Inuvik</w:t>
      </w:r>
      <w:r w:rsidR="003749A5">
        <w:t xml:space="preserve"> </w:t>
      </w:r>
      <w:r w:rsidR="001A7222">
        <w:t>Twin Lakes.</w:t>
      </w:r>
      <w:r w:rsidR="003749A5">
        <w:t xml:space="preserve"> </w:t>
      </w:r>
      <w:r w:rsidR="001A7222">
        <w:t xml:space="preserve">The Member for </w:t>
      </w:r>
      <w:proofErr w:type="spellStart"/>
      <w:r w:rsidR="001A7222">
        <w:t>Nunakput</w:t>
      </w:r>
      <w:proofErr w:type="spellEnd"/>
      <w:r w:rsidR="001A7222">
        <w:t>.</w:t>
      </w:r>
      <w:r w:rsidR="003749A5">
        <w:t xml:space="preserve"> </w:t>
      </w:r>
      <w:r w:rsidR="001A7222">
        <w:t>The Member for Deh</w:t>
      </w:r>
      <w:r w:rsidR="003749A5">
        <w:t xml:space="preserve"> </w:t>
      </w:r>
      <w:r w:rsidR="001A7222">
        <w:t>Cho.</w:t>
      </w:r>
      <w:r w:rsidR="003749A5">
        <w:t xml:space="preserve"> </w:t>
      </w:r>
      <w:r w:rsidR="001A7222">
        <w:t>The Member for Sahtu.</w:t>
      </w:r>
      <w:r w:rsidR="003749A5">
        <w:t xml:space="preserve"> </w:t>
      </w:r>
      <w:r w:rsidR="001A7222">
        <w:t>The Member for Yellowknife</w:t>
      </w:r>
      <w:r w:rsidR="003749A5">
        <w:t xml:space="preserve"> </w:t>
      </w:r>
      <w:r w:rsidR="001A7222">
        <w:t>Centre.</w:t>
      </w:r>
      <w:r w:rsidR="003749A5">
        <w:t xml:space="preserve"> </w:t>
      </w:r>
      <w:r w:rsidR="001A7222">
        <w:t>The Member for Range Lake.</w:t>
      </w:r>
      <w:r w:rsidR="003749A5">
        <w:t xml:space="preserve"> </w:t>
      </w:r>
      <w:r w:rsidR="001A7222">
        <w:t>The Member for Inuvik Boot Lake.</w:t>
      </w:r>
      <w:r w:rsidR="003749A5">
        <w:t xml:space="preserve"> </w:t>
      </w:r>
      <w:r w:rsidR="001A7222">
        <w:t xml:space="preserve">The Member for </w:t>
      </w:r>
      <w:proofErr w:type="spellStart"/>
      <w:r w:rsidR="001A7222">
        <w:t>Monfwi</w:t>
      </w:r>
      <w:proofErr w:type="spellEnd"/>
      <w:r w:rsidR="001A7222">
        <w:t>.</w:t>
      </w:r>
      <w:r w:rsidR="003749A5">
        <w:t xml:space="preserve"> </w:t>
      </w:r>
      <w:r w:rsidR="001A7222">
        <w:t>The Member for Frame Lake.</w:t>
      </w:r>
      <w:r w:rsidR="003749A5">
        <w:t xml:space="preserve"> </w:t>
      </w:r>
      <w:r w:rsidR="001A7222">
        <w:t>The Member for Great Slave.</w:t>
      </w:r>
      <w:r w:rsidR="003749A5">
        <w:t xml:space="preserve"> </w:t>
      </w:r>
      <w:r w:rsidR="001A7222">
        <w:t>The Member for Yellowknife North.</w:t>
      </w:r>
      <w:r w:rsidR="003749A5">
        <w:t xml:space="preserve"> </w:t>
      </w:r>
      <w:r w:rsidR="001A7222">
        <w:t xml:space="preserve">The Member for </w:t>
      </w:r>
      <w:proofErr w:type="spellStart"/>
      <w:r w:rsidR="001A7222">
        <w:t>Thebacha</w:t>
      </w:r>
      <w:proofErr w:type="spellEnd"/>
      <w:r w:rsidR="001A7222">
        <w:t>.</w:t>
      </w:r>
      <w:r w:rsidR="003749A5">
        <w:t xml:space="preserve"> </w:t>
      </w:r>
      <w:r w:rsidR="001A7222">
        <w:t>The Member for Yellowknife South.</w:t>
      </w:r>
      <w:r w:rsidR="003749A5">
        <w:t xml:space="preserve"> </w:t>
      </w:r>
      <w:r w:rsidR="001A7222">
        <w:t>The Member for Kam Lake.</w:t>
      </w:r>
      <w:r w:rsidR="003749A5">
        <w:t xml:space="preserve"> </w:t>
      </w:r>
      <w:r w:rsidR="001A7222">
        <w:t xml:space="preserve">The Member for Hay River North. </w:t>
      </w:r>
    </w:p>
    <w:p w14:paraId="0D83706D" w14:textId="2582CBA1" w:rsidR="001A7222" w:rsidRDefault="001A7222" w:rsidP="001A7222">
      <w:r>
        <w:rPr>
          <w:b/>
          <w:bCs/>
        </w:rPr>
        <w:t>MR. SPEAKER:</w:t>
      </w:r>
      <w:r>
        <w:t xml:space="preserve"> All those opposed, please stand.</w:t>
      </w:r>
      <w:r w:rsidR="003749A5">
        <w:t xml:space="preserve"> </w:t>
      </w:r>
      <w:r>
        <w:t>All those abstaining, please stand.</w:t>
      </w:r>
      <w:r w:rsidR="003749A5">
        <w:t xml:space="preserve"> </w:t>
      </w:r>
      <w:r>
        <w:t xml:space="preserve">Colleagues, all in </w:t>
      </w:r>
      <w:proofErr w:type="spellStart"/>
      <w:r>
        <w:t>favour</w:t>
      </w:r>
      <w:proofErr w:type="spellEnd"/>
      <w:r>
        <w:t>, 16.</w:t>
      </w:r>
      <w:r w:rsidR="003749A5">
        <w:t xml:space="preserve"> </w:t>
      </w:r>
      <w:r>
        <w:t>Opposed, zero.</w:t>
      </w:r>
      <w:r w:rsidR="003749A5">
        <w:t xml:space="preserve"> </w:t>
      </w:r>
      <w:r>
        <w:t>Abstentions, zero.</w:t>
      </w:r>
      <w:r w:rsidR="003749A5">
        <w:t xml:space="preserve"> </w:t>
      </w:r>
      <w:r>
        <w:t>Bill 21 has been passed.</w:t>
      </w:r>
      <w:r w:rsidR="003749A5">
        <w:t xml:space="preserve"> </w:t>
      </w:r>
    </w:p>
    <w:p w14:paraId="067CBBB3" w14:textId="77777777" w:rsidR="001A7222" w:rsidRDefault="001A7222" w:rsidP="001A7222">
      <w:r>
        <w:noBreakHyphen/>
      </w:r>
      <w:r>
        <w:noBreakHyphen/>
      </w:r>
      <w:r>
        <w:noBreakHyphen/>
        <w:t>Carried</w:t>
      </w:r>
    </w:p>
    <w:p w14:paraId="7A397B0B" w14:textId="6C99642B" w:rsidR="001A7222" w:rsidRDefault="001A7222" w:rsidP="001A7222">
      <w:r>
        <w:t>Third reading of bills.</w:t>
      </w:r>
      <w:r w:rsidR="003749A5">
        <w:t xml:space="preserve"> </w:t>
      </w:r>
      <w:r>
        <w:t xml:space="preserve">Minister of Justice. </w:t>
      </w:r>
    </w:p>
    <w:p w14:paraId="4D873FE6" w14:textId="62C38DBD" w:rsidR="001A7222" w:rsidRDefault="001A7222" w:rsidP="001A7222">
      <w:pPr>
        <w:pStyle w:val="Heading2"/>
      </w:pPr>
      <w:bookmarkStart w:id="90" w:name="_Toc212458160"/>
      <w:r>
        <w:t>Bill 22:</w:t>
      </w:r>
      <w:r>
        <w:br/>
        <w:t xml:space="preserve">Legislation Act, </w:t>
      </w:r>
      <w:r>
        <w:br/>
        <w:t>Carried</w:t>
      </w:r>
      <w:bookmarkEnd w:id="90"/>
    </w:p>
    <w:p w14:paraId="0A325DF8" w14:textId="2DEF84DD" w:rsidR="001A7222" w:rsidRDefault="001A7222" w:rsidP="001A7222">
      <w:r>
        <w:rPr>
          <w:b/>
          <w:bCs/>
        </w:rPr>
        <w:t>HON. JAY MACDONALD:</w:t>
      </w:r>
      <w:r>
        <w:t xml:space="preserve"> Mr. Speaker, I move, seconded by the </w:t>
      </w:r>
      <w:proofErr w:type="spellStart"/>
      <w:r>
        <w:t>honourable</w:t>
      </w:r>
      <w:proofErr w:type="spellEnd"/>
      <w:r>
        <w:t xml:space="preserve"> Member from Kam Lake, that Bill 22, Legislation Act, be read for the third time.</w:t>
      </w:r>
      <w:r w:rsidR="003749A5">
        <w:t xml:space="preserve"> </w:t>
      </w:r>
      <w:r>
        <w:t>And, Mr. Speaker, I request a recorded vote.</w:t>
      </w:r>
      <w:r w:rsidR="003749A5">
        <w:t xml:space="preserve"> </w:t>
      </w:r>
      <w:r>
        <w:t xml:space="preserve">Thank you, Mr. Speaker. </w:t>
      </w:r>
    </w:p>
    <w:p w14:paraId="494BA811" w14:textId="4DC99A0E" w:rsidR="001A7222" w:rsidRDefault="001A7222" w:rsidP="001A7222">
      <w:r>
        <w:rPr>
          <w:b/>
          <w:bCs/>
        </w:rPr>
        <w:t>MR. SPEAKER:</w:t>
      </w:r>
      <w:r>
        <w:t xml:space="preserve"> Thank you.</w:t>
      </w:r>
      <w:r w:rsidR="003749A5">
        <w:t xml:space="preserve"> </w:t>
      </w:r>
      <w:r>
        <w:t xml:space="preserve">Thank you, Member from </w:t>
      </w:r>
      <w:proofErr w:type="spellStart"/>
      <w:r>
        <w:t>Thebacha</w:t>
      </w:r>
      <w:proofErr w:type="spellEnd"/>
      <w:r>
        <w:t>.</w:t>
      </w:r>
      <w:r w:rsidR="003749A5">
        <w:t xml:space="preserve"> </w:t>
      </w:r>
      <w:r>
        <w:t>The motion in order.</w:t>
      </w:r>
      <w:r w:rsidR="003749A5">
        <w:t xml:space="preserve"> </w:t>
      </w:r>
      <w:r>
        <w:t>To the motion.</w:t>
      </w:r>
      <w:r w:rsidR="003749A5">
        <w:t xml:space="preserve"> </w:t>
      </w:r>
    </w:p>
    <w:p w14:paraId="767B7E1F" w14:textId="77777777" w:rsidR="001A7222" w:rsidRDefault="001A7222" w:rsidP="001A7222">
      <w:r>
        <w:rPr>
          <w:b/>
          <w:bCs/>
        </w:rPr>
        <w:t xml:space="preserve">SOME HON. MEMBERS: </w:t>
      </w:r>
      <w:r>
        <w:t>Question.</w:t>
      </w:r>
    </w:p>
    <w:p w14:paraId="7AA26551" w14:textId="2E66B78C" w:rsidR="001A7222" w:rsidRDefault="001A7222" w:rsidP="001A7222">
      <w:r>
        <w:rPr>
          <w:b/>
          <w:bCs/>
        </w:rPr>
        <w:t>MR. SPEAKER:</w:t>
      </w:r>
      <w:r>
        <w:t xml:space="preserve"> Question has been called.</w:t>
      </w:r>
      <w:r w:rsidR="003749A5">
        <w:t xml:space="preserve"> </w:t>
      </w:r>
      <w:r>
        <w:t>The Member has asked for a recorded vote.</w:t>
      </w:r>
      <w:r w:rsidR="003749A5">
        <w:t xml:space="preserve"> </w:t>
      </w:r>
      <w:r>
        <w:t xml:space="preserve">All those in </w:t>
      </w:r>
      <w:proofErr w:type="spellStart"/>
      <w:r>
        <w:t>favour</w:t>
      </w:r>
      <w:proofErr w:type="spellEnd"/>
      <w:r>
        <w:t>, please stand.</w:t>
      </w:r>
      <w:r w:rsidR="003749A5">
        <w:t xml:space="preserve"> </w:t>
      </w:r>
    </w:p>
    <w:p w14:paraId="332E71F3" w14:textId="4D07BBAA" w:rsidR="001A7222" w:rsidRDefault="001A7222" w:rsidP="003749A5">
      <w:pPr>
        <w:pStyle w:val="Heading2"/>
      </w:pPr>
      <w:bookmarkStart w:id="91" w:name="_Toc212458161"/>
      <w:r>
        <w:t>Recorded Vote</w:t>
      </w:r>
      <w:bookmarkEnd w:id="91"/>
    </w:p>
    <w:p w14:paraId="4315D095" w14:textId="3AD491B6" w:rsidR="001A7222" w:rsidRDefault="00A1761A" w:rsidP="001A7222">
      <w:r>
        <w:rPr>
          <w:b/>
          <w:bCs/>
        </w:rPr>
        <w:t xml:space="preserve">DEPUTY </w:t>
      </w:r>
      <w:r w:rsidR="001A7222">
        <w:rPr>
          <w:b/>
          <w:bCs/>
        </w:rPr>
        <w:t>CLERK OF THE HOUSE (Mr. Harjot Sidhu):</w:t>
      </w:r>
      <w:r w:rsidR="001A7222">
        <w:t xml:space="preserve"> The Member for </w:t>
      </w:r>
      <w:proofErr w:type="spellStart"/>
      <w:r w:rsidR="001A7222">
        <w:t>Thebacha</w:t>
      </w:r>
      <w:proofErr w:type="spellEnd"/>
      <w:r w:rsidR="001A7222">
        <w:t>.</w:t>
      </w:r>
      <w:r w:rsidR="003749A5">
        <w:t xml:space="preserve"> </w:t>
      </w:r>
      <w:r w:rsidR="001A7222">
        <w:t>The Member for Yellowknife South.</w:t>
      </w:r>
      <w:r w:rsidR="003749A5">
        <w:t xml:space="preserve"> </w:t>
      </w:r>
      <w:r w:rsidR="001A7222">
        <w:t>The Member for Kam Lake.</w:t>
      </w:r>
      <w:r w:rsidR="003749A5">
        <w:t xml:space="preserve"> </w:t>
      </w:r>
      <w:r w:rsidR="001A7222">
        <w:t>The Member for Hay River North.</w:t>
      </w:r>
      <w:r w:rsidR="003749A5">
        <w:t xml:space="preserve"> </w:t>
      </w:r>
      <w:r w:rsidR="001A7222">
        <w:t>The Member for Hay River South.</w:t>
      </w:r>
      <w:r w:rsidR="003749A5">
        <w:t xml:space="preserve"> </w:t>
      </w:r>
      <w:r w:rsidR="001A7222">
        <w:t>The Member for Inuvik</w:t>
      </w:r>
      <w:r w:rsidR="003749A5">
        <w:t xml:space="preserve"> </w:t>
      </w:r>
      <w:r w:rsidR="001A7222">
        <w:t>Twin Lakes.</w:t>
      </w:r>
      <w:r w:rsidR="003749A5">
        <w:t xml:space="preserve"> </w:t>
      </w:r>
      <w:r w:rsidR="001A7222">
        <w:t xml:space="preserve">The Member for </w:t>
      </w:r>
      <w:proofErr w:type="spellStart"/>
      <w:r w:rsidR="001A7222">
        <w:t>Nunakput</w:t>
      </w:r>
      <w:proofErr w:type="spellEnd"/>
      <w:r w:rsidR="001A7222">
        <w:t>.</w:t>
      </w:r>
      <w:r w:rsidR="003749A5">
        <w:t xml:space="preserve"> </w:t>
      </w:r>
      <w:r w:rsidR="001A7222">
        <w:t>The Member for Deh</w:t>
      </w:r>
      <w:r w:rsidR="003749A5">
        <w:t xml:space="preserve"> </w:t>
      </w:r>
      <w:r w:rsidR="001A7222">
        <w:t>Cho.</w:t>
      </w:r>
      <w:r w:rsidR="003749A5">
        <w:t xml:space="preserve"> </w:t>
      </w:r>
      <w:r w:rsidR="001A7222">
        <w:t>The Member for Sahtu.</w:t>
      </w:r>
      <w:r w:rsidR="003749A5">
        <w:t xml:space="preserve"> </w:t>
      </w:r>
      <w:r w:rsidR="001A7222">
        <w:t>The Member for Yellowknife</w:t>
      </w:r>
      <w:r w:rsidR="003749A5">
        <w:t xml:space="preserve"> </w:t>
      </w:r>
      <w:r w:rsidR="001A7222">
        <w:t>Centre.</w:t>
      </w:r>
      <w:r w:rsidR="003749A5">
        <w:t xml:space="preserve"> </w:t>
      </w:r>
      <w:r w:rsidR="001A7222">
        <w:t>The Member for Range Lake.</w:t>
      </w:r>
      <w:r w:rsidR="003749A5">
        <w:t xml:space="preserve"> </w:t>
      </w:r>
      <w:r w:rsidR="001A7222">
        <w:t>The Member for Inuvik Boot Lake.</w:t>
      </w:r>
      <w:r w:rsidR="003749A5">
        <w:t xml:space="preserve"> </w:t>
      </w:r>
      <w:r w:rsidR="001A7222">
        <w:t xml:space="preserve">The Member for </w:t>
      </w:r>
      <w:proofErr w:type="spellStart"/>
      <w:r w:rsidR="001A7222">
        <w:t>Monfwi</w:t>
      </w:r>
      <w:proofErr w:type="spellEnd"/>
      <w:r w:rsidR="001A7222">
        <w:t>.</w:t>
      </w:r>
      <w:r w:rsidR="003749A5">
        <w:t xml:space="preserve"> </w:t>
      </w:r>
      <w:r w:rsidR="001A7222">
        <w:t>The Member for Frame Lake.</w:t>
      </w:r>
      <w:r w:rsidR="003749A5">
        <w:t xml:space="preserve"> </w:t>
      </w:r>
      <w:r w:rsidR="001A7222">
        <w:t>The Member for Great Slave.</w:t>
      </w:r>
      <w:r w:rsidR="003749A5">
        <w:t xml:space="preserve"> </w:t>
      </w:r>
      <w:r w:rsidR="001A7222">
        <w:t xml:space="preserve">The Member for Yellowknife North. </w:t>
      </w:r>
    </w:p>
    <w:p w14:paraId="36EFBD38" w14:textId="0635D7A7" w:rsidR="001A7222" w:rsidRDefault="001A7222" w:rsidP="001A7222">
      <w:r>
        <w:rPr>
          <w:b/>
          <w:bCs/>
        </w:rPr>
        <w:t>MR. SPEAKER:</w:t>
      </w:r>
      <w:r>
        <w:t xml:space="preserve"> All those opposed, please stand.</w:t>
      </w:r>
      <w:r w:rsidR="003749A5">
        <w:t xml:space="preserve"> </w:t>
      </w:r>
      <w:r>
        <w:t>All those abstaining, please stand.</w:t>
      </w:r>
      <w:r w:rsidR="003749A5">
        <w:t xml:space="preserve"> </w:t>
      </w:r>
      <w:r>
        <w:t xml:space="preserve">Colleagues, 16 in </w:t>
      </w:r>
      <w:proofErr w:type="spellStart"/>
      <w:r>
        <w:t>favour</w:t>
      </w:r>
      <w:proofErr w:type="spellEnd"/>
      <w:r>
        <w:t>.</w:t>
      </w:r>
      <w:r w:rsidR="003749A5">
        <w:t xml:space="preserve"> </w:t>
      </w:r>
      <w:r>
        <w:t>Zero opposed.</w:t>
      </w:r>
      <w:r w:rsidR="003749A5">
        <w:t xml:space="preserve"> </w:t>
      </w:r>
      <w:r>
        <w:t>And zero abstentions.</w:t>
      </w:r>
      <w:r w:rsidR="003749A5">
        <w:t xml:space="preserve"> </w:t>
      </w:r>
      <w:r>
        <w:t>The motion is carried.</w:t>
      </w:r>
      <w:r w:rsidR="003749A5">
        <w:t xml:space="preserve"> </w:t>
      </w:r>
      <w:r>
        <w:t>Bill 22 has had its third reading.</w:t>
      </w:r>
      <w:r w:rsidR="003749A5">
        <w:t xml:space="preserve"> </w:t>
      </w:r>
    </w:p>
    <w:p w14:paraId="263AE610" w14:textId="77777777" w:rsidR="001A7222" w:rsidRDefault="001A7222" w:rsidP="001A7222">
      <w:r>
        <w:noBreakHyphen/>
      </w:r>
      <w:r>
        <w:noBreakHyphen/>
      </w:r>
      <w:r>
        <w:noBreakHyphen/>
        <w:t>Carried</w:t>
      </w:r>
    </w:p>
    <w:p w14:paraId="3C98A9B0" w14:textId="1BE7CCA8" w:rsidR="001A7222" w:rsidRDefault="001A7222" w:rsidP="001A7222">
      <w:r>
        <w:t>Third reading of bills.</w:t>
      </w:r>
      <w:r w:rsidR="003749A5">
        <w:t xml:space="preserve"> </w:t>
      </w:r>
      <w:r>
        <w:t xml:space="preserve">Minister of Education, Culture and Employment. </w:t>
      </w:r>
    </w:p>
    <w:p w14:paraId="59467447" w14:textId="42B2C9B6" w:rsidR="003749A5" w:rsidRDefault="003749A5" w:rsidP="003749A5">
      <w:pPr>
        <w:pStyle w:val="Heading2"/>
      </w:pPr>
      <w:bookmarkStart w:id="92" w:name="_Toc212458162"/>
      <w:r>
        <w:t>Bill 28:</w:t>
      </w:r>
      <w:r>
        <w:br/>
        <w:t xml:space="preserve">An Act to Amend the Student Financial Assistance Act, No. 2, </w:t>
      </w:r>
      <w:r>
        <w:br/>
        <w:t>Carried</w:t>
      </w:r>
      <w:bookmarkEnd w:id="92"/>
    </w:p>
    <w:p w14:paraId="47B28F6B" w14:textId="6182450F" w:rsidR="001A7222" w:rsidRDefault="001A7222" w:rsidP="001A7222">
      <w:r>
        <w:rPr>
          <w:b/>
          <w:bCs/>
        </w:rPr>
        <w:t>HON. CAITLIN CLEVELAND:</w:t>
      </w:r>
      <w:r>
        <w:t xml:space="preserve"> Mr. Speaker, I move, seconded by the </w:t>
      </w:r>
      <w:proofErr w:type="spellStart"/>
      <w:r>
        <w:t>honourable</w:t>
      </w:r>
      <w:proofErr w:type="spellEnd"/>
      <w:r>
        <w:t xml:space="preserve"> Member for </w:t>
      </w:r>
      <w:proofErr w:type="spellStart"/>
      <w:r>
        <w:t>Thebacha</w:t>
      </w:r>
      <w:proofErr w:type="spellEnd"/>
      <w:r>
        <w:t>, that Bill 28, An Act to Amend the Student Financial Assistance Act, No. 2, be read for the third time.</w:t>
      </w:r>
      <w:r w:rsidR="003749A5">
        <w:t xml:space="preserve"> </w:t>
      </w:r>
      <w:r>
        <w:t>And, Mr. Speaker, I request a recorded vote.</w:t>
      </w:r>
      <w:r w:rsidR="003749A5">
        <w:t xml:space="preserve"> </w:t>
      </w:r>
      <w:r>
        <w:t>Thank you, Mr. Speaker.</w:t>
      </w:r>
      <w:r w:rsidR="003749A5">
        <w:t xml:space="preserve"> </w:t>
      </w:r>
    </w:p>
    <w:p w14:paraId="2834C47A" w14:textId="4CC3F4E9" w:rsidR="001A7222" w:rsidRDefault="001A7222" w:rsidP="001A7222">
      <w:r>
        <w:rPr>
          <w:b/>
          <w:bCs/>
        </w:rPr>
        <w:t>MR. SPEAKER:</w:t>
      </w:r>
      <w:r>
        <w:t xml:space="preserve"> Thank you, Member from Kam Lake.</w:t>
      </w:r>
      <w:r w:rsidR="003749A5">
        <w:t xml:space="preserve"> </w:t>
      </w:r>
      <w:r>
        <w:t>The Member has asked for a recorded vote.</w:t>
      </w:r>
      <w:r w:rsidR="003749A5">
        <w:t xml:space="preserve"> </w:t>
      </w:r>
      <w:r>
        <w:t xml:space="preserve">All those in </w:t>
      </w:r>
      <w:proofErr w:type="spellStart"/>
      <w:r>
        <w:t>favour</w:t>
      </w:r>
      <w:proofErr w:type="spellEnd"/>
      <w:r>
        <w:t>, please stand.</w:t>
      </w:r>
      <w:r w:rsidR="003749A5">
        <w:t xml:space="preserve"> </w:t>
      </w:r>
      <w:r>
        <w:t>Sorry, question.</w:t>
      </w:r>
      <w:r w:rsidR="003749A5">
        <w:t xml:space="preserve"> </w:t>
      </w:r>
      <w:r>
        <w:t>To the motion.</w:t>
      </w:r>
      <w:r w:rsidR="003749A5">
        <w:t xml:space="preserve"> </w:t>
      </w:r>
    </w:p>
    <w:p w14:paraId="0B62568A" w14:textId="77777777" w:rsidR="001A7222" w:rsidRDefault="001A7222" w:rsidP="001A7222">
      <w:r>
        <w:rPr>
          <w:b/>
          <w:bCs/>
        </w:rPr>
        <w:t>SOME HON. MEMBERS:</w:t>
      </w:r>
      <w:r>
        <w:t xml:space="preserve"> Question.</w:t>
      </w:r>
    </w:p>
    <w:p w14:paraId="569E93EB" w14:textId="5E55F3D8" w:rsidR="001A7222" w:rsidRDefault="001A7222" w:rsidP="001A7222">
      <w:r>
        <w:rPr>
          <w:b/>
          <w:bCs/>
        </w:rPr>
        <w:t>MR. SPEAKER:</w:t>
      </w:r>
      <w:r>
        <w:t xml:space="preserve"> Question has been called.</w:t>
      </w:r>
      <w:r w:rsidR="003749A5">
        <w:t xml:space="preserve"> </w:t>
      </w:r>
      <w:r>
        <w:t>There we go.</w:t>
      </w:r>
      <w:r w:rsidR="003749A5">
        <w:t xml:space="preserve"> </w:t>
      </w:r>
    </w:p>
    <w:p w14:paraId="4248CF7C" w14:textId="446E2B82" w:rsidR="003749A5" w:rsidRDefault="003749A5" w:rsidP="003749A5">
      <w:pPr>
        <w:pStyle w:val="Heading2"/>
      </w:pPr>
      <w:bookmarkStart w:id="93" w:name="_Toc212458163"/>
      <w:r>
        <w:t>Recorded Vote</w:t>
      </w:r>
      <w:bookmarkEnd w:id="93"/>
    </w:p>
    <w:p w14:paraId="1C9D8985" w14:textId="4C7EF41B" w:rsidR="001A7222" w:rsidRDefault="00A1761A" w:rsidP="001A7222">
      <w:r>
        <w:rPr>
          <w:b/>
          <w:bCs/>
        </w:rPr>
        <w:t xml:space="preserve">DEPUTY </w:t>
      </w:r>
      <w:r w:rsidR="001A7222">
        <w:rPr>
          <w:b/>
          <w:bCs/>
        </w:rPr>
        <w:t>CLERK OF THE HOUSE (Mr. Harjot Sidhu):</w:t>
      </w:r>
      <w:r w:rsidR="001A7222">
        <w:t xml:space="preserve"> The Member for Kam Lake.</w:t>
      </w:r>
      <w:r w:rsidR="003749A5">
        <w:t xml:space="preserve"> </w:t>
      </w:r>
      <w:r w:rsidR="001A7222">
        <w:t>The Member for Hay River North.</w:t>
      </w:r>
      <w:r w:rsidR="003749A5">
        <w:t xml:space="preserve"> </w:t>
      </w:r>
      <w:r w:rsidR="001A7222">
        <w:t>The Member for Hay River South.</w:t>
      </w:r>
      <w:r w:rsidR="003749A5">
        <w:t xml:space="preserve"> </w:t>
      </w:r>
      <w:r w:rsidR="001A7222">
        <w:t>The Member for Inuvik</w:t>
      </w:r>
      <w:r w:rsidR="003749A5">
        <w:t xml:space="preserve"> </w:t>
      </w:r>
      <w:r w:rsidR="001A7222">
        <w:t>Twin Lakes.</w:t>
      </w:r>
      <w:r w:rsidR="003749A5">
        <w:t xml:space="preserve"> </w:t>
      </w:r>
      <w:r w:rsidR="001A7222">
        <w:t xml:space="preserve">The Member for </w:t>
      </w:r>
      <w:proofErr w:type="spellStart"/>
      <w:r w:rsidR="001A7222">
        <w:t>Nunakput</w:t>
      </w:r>
      <w:proofErr w:type="spellEnd"/>
      <w:r w:rsidR="001A7222">
        <w:t>.</w:t>
      </w:r>
      <w:r w:rsidR="003749A5">
        <w:t xml:space="preserve"> </w:t>
      </w:r>
      <w:r w:rsidR="001A7222">
        <w:t>The Member for Deh</w:t>
      </w:r>
      <w:r w:rsidR="003749A5">
        <w:t xml:space="preserve"> </w:t>
      </w:r>
      <w:r w:rsidR="001A7222">
        <w:t>Cho.</w:t>
      </w:r>
      <w:r w:rsidR="003749A5">
        <w:t xml:space="preserve"> </w:t>
      </w:r>
      <w:r w:rsidR="001A7222">
        <w:t>The Member for Sahtu.</w:t>
      </w:r>
      <w:r w:rsidR="003749A5">
        <w:t xml:space="preserve"> </w:t>
      </w:r>
      <w:r w:rsidR="001A7222">
        <w:t>The Member for Yellowknife</w:t>
      </w:r>
      <w:r w:rsidR="003749A5">
        <w:t xml:space="preserve"> </w:t>
      </w:r>
      <w:r w:rsidR="001A7222">
        <w:t>Centre.</w:t>
      </w:r>
      <w:r w:rsidR="003749A5">
        <w:t xml:space="preserve"> </w:t>
      </w:r>
      <w:r w:rsidR="001A7222">
        <w:t>The Member for Range Lake.</w:t>
      </w:r>
      <w:r w:rsidR="003749A5">
        <w:t xml:space="preserve"> </w:t>
      </w:r>
      <w:r w:rsidR="001A7222">
        <w:t>The Member for Inuvik Boot Lake.</w:t>
      </w:r>
      <w:r w:rsidR="003749A5">
        <w:t xml:space="preserve"> </w:t>
      </w:r>
      <w:r w:rsidR="001A7222">
        <w:t xml:space="preserve">The Member for </w:t>
      </w:r>
      <w:proofErr w:type="spellStart"/>
      <w:r w:rsidR="001A7222">
        <w:t>Monfwi</w:t>
      </w:r>
      <w:proofErr w:type="spellEnd"/>
      <w:r w:rsidR="001A7222">
        <w:t>.</w:t>
      </w:r>
      <w:r w:rsidR="003749A5">
        <w:t xml:space="preserve"> </w:t>
      </w:r>
      <w:r w:rsidR="001A7222">
        <w:t>The Member for Frame Lake.</w:t>
      </w:r>
      <w:r w:rsidR="003749A5">
        <w:t xml:space="preserve"> </w:t>
      </w:r>
      <w:r w:rsidR="001A7222">
        <w:t>The Member for Great Slave.</w:t>
      </w:r>
      <w:r w:rsidR="003749A5">
        <w:t xml:space="preserve"> </w:t>
      </w:r>
      <w:r w:rsidR="001A7222">
        <w:t>The Member for Yellowknife North.</w:t>
      </w:r>
      <w:r w:rsidR="003749A5">
        <w:t xml:space="preserve"> </w:t>
      </w:r>
      <w:r w:rsidR="001A7222">
        <w:t xml:space="preserve">The Member for </w:t>
      </w:r>
      <w:proofErr w:type="spellStart"/>
      <w:r w:rsidR="001A7222">
        <w:t>Thebacha</w:t>
      </w:r>
      <w:proofErr w:type="spellEnd"/>
      <w:r w:rsidR="001A7222">
        <w:t>.</w:t>
      </w:r>
      <w:r w:rsidR="003749A5">
        <w:t xml:space="preserve"> </w:t>
      </w:r>
      <w:r w:rsidR="001A7222">
        <w:t xml:space="preserve">The Member for Yellowknife South. </w:t>
      </w:r>
    </w:p>
    <w:p w14:paraId="62B1836A" w14:textId="5968CA7F" w:rsidR="001A7222" w:rsidRDefault="001A7222" w:rsidP="001A7222">
      <w:r>
        <w:rPr>
          <w:b/>
          <w:bCs/>
        </w:rPr>
        <w:t>MR. SPEAKER:</w:t>
      </w:r>
      <w:r>
        <w:t xml:space="preserve"> All those opposed, please stand.</w:t>
      </w:r>
      <w:r w:rsidR="003749A5">
        <w:t xml:space="preserve"> </w:t>
      </w:r>
      <w:r>
        <w:t>All those abstaining, please stand.</w:t>
      </w:r>
      <w:r w:rsidR="003749A5">
        <w:t xml:space="preserve"> </w:t>
      </w:r>
      <w:r>
        <w:t xml:space="preserve">Colleagues, 16 in </w:t>
      </w:r>
      <w:proofErr w:type="spellStart"/>
      <w:r>
        <w:t>favour</w:t>
      </w:r>
      <w:proofErr w:type="spellEnd"/>
      <w:r>
        <w:t>.</w:t>
      </w:r>
      <w:r w:rsidR="003749A5">
        <w:t xml:space="preserve"> </w:t>
      </w:r>
      <w:r>
        <w:t>Zero opposed.</w:t>
      </w:r>
      <w:r w:rsidR="003749A5">
        <w:t xml:space="preserve"> </w:t>
      </w:r>
      <w:r>
        <w:t>And zero abstentions.</w:t>
      </w:r>
      <w:r w:rsidR="003749A5">
        <w:t xml:space="preserve"> </w:t>
      </w:r>
      <w:r>
        <w:t>The motion is carried.</w:t>
      </w:r>
      <w:r w:rsidR="003749A5">
        <w:t xml:space="preserve"> </w:t>
      </w:r>
      <w:r>
        <w:t>Bill 28 has now had its third reading.</w:t>
      </w:r>
      <w:r w:rsidR="003749A5">
        <w:t xml:space="preserve"> </w:t>
      </w:r>
    </w:p>
    <w:p w14:paraId="4F0B5A04" w14:textId="77777777" w:rsidR="001A7222" w:rsidRDefault="001A7222" w:rsidP="001A7222">
      <w:r>
        <w:noBreakHyphen/>
      </w:r>
      <w:r>
        <w:noBreakHyphen/>
      </w:r>
      <w:r>
        <w:noBreakHyphen/>
        <w:t>Carried</w:t>
      </w:r>
    </w:p>
    <w:p w14:paraId="23A9CF19" w14:textId="7847D779" w:rsidR="003844B8" w:rsidRDefault="001A7222" w:rsidP="003844B8">
      <w:r>
        <w:t>Third reading of bills.</w:t>
      </w:r>
      <w:r w:rsidR="003749A5">
        <w:t xml:space="preserve"> </w:t>
      </w:r>
      <w:r w:rsidR="003844B8">
        <w:t xml:space="preserve">Orders of the day, Mr. Clerk. </w:t>
      </w:r>
    </w:p>
    <w:p w14:paraId="447AC674" w14:textId="77777777" w:rsidR="003844B8" w:rsidRPr="00E753C7" w:rsidRDefault="003844B8" w:rsidP="003844B8">
      <w:pPr>
        <w:pStyle w:val="Heading1"/>
      </w:pPr>
      <w:bookmarkStart w:id="94" w:name="_Toc96983948"/>
      <w:bookmarkStart w:id="95" w:name="_Toc158116745"/>
      <w:bookmarkStart w:id="96" w:name="_Toc212458164"/>
      <w:bookmarkEnd w:id="7"/>
      <w:bookmarkEnd w:id="8"/>
      <w:bookmarkEnd w:id="9"/>
      <w:r w:rsidRPr="00E753C7">
        <w:t>Orders of the Day</w:t>
      </w:r>
      <w:bookmarkEnd w:id="94"/>
      <w:bookmarkEnd w:id="95"/>
      <w:bookmarkEnd w:id="96"/>
    </w:p>
    <w:p w14:paraId="351C17D9" w14:textId="36166D90" w:rsidR="003844B8" w:rsidRPr="00753CBE" w:rsidRDefault="00F026E7" w:rsidP="003844B8">
      <w:r>
        <w:rPr>
          <w:b/>
          <w:bCs/>
        </w:rPr>
        <w:t xml:space="preserve">DEPUTY </w:t>
      </w:r>
      <w:r w:rsidR="003844B8" w:rsidRPr="004D5952">
        <w:rPr>
          <w:b/>
          <w:bCs/>
        </w:rPr>
        <w:t>CLERK OF THE HOUSE (</w:t>
      </w:r>
      <w:r w:rsidR="003844B8" w:rsidRPr="004D5952">
        <w:rPr>
          <w:b/>
          <w:bCs/>
          <w:lang w:val="en-CA"/>
        </w:rPr>
        <w:t>Mr.</w:t>
      </w:r>
      <w:r w:rsidRPr="00F026E7">
        <w:rPr>
          <w:b/>
          <w:bCs/>
          <w:lang w:val="en-CA"/>
        </w:rPr>
        <w:t xml:space="preserve"> Harjot Sidhu</w:t>
      </w:r>
      <w:r w:rsidR="003844B8">
        <w:rPr>
          <w:b/>
          <w:bCs/>
          <w:lang w:val="en-CA"/>
        </w:rPr>
        <w:t>)</w:t>
      </w:r>
      <w:r w:rsidR="003844B8" w:rsidRPr="004D5952">
        <w:rPr>
          <w:b/>
          <w:bCs/>
        </w:rPr>
        <w:t>:</w:t>
      </w:r>
      <w:r w:rsidR="003844B8" w:rsidRPr="004D5952">
        <w:t xml:space="preserve"> </w:t>
      </w:r>
      <w:r w:rsidR="003844B8">
        <w:t xml:space="preserve">Thank you, Mr. Speaker. </w:t>
      </w:r>
      <w:r w:rsidR="003844B8" w:rsidRPr="0082763A">
        <w:t xml:space="preserve">Orders of the </w:t>
      </w:r>
      <w:r w:rsidR="003844B8" w:rsidRPr="0082763A">
        <w:lastRenderedPageBreak/>
        <w:t>day for</w:t>
      </w:r>
      <w:r>
        <w:t xml:space="preserve"> </w:t>
      </w:r>
      <w:r w:rsidR="00F33895">
        <w:t>Wednesday</w:t>
      </w:r>
      <w:r w:rsidR="003844B8" w:rsidRPr="0082763A">
        <w:t xml:space="preserve">, </w:t>
      </w:r>
      <w:r w:rsidR="003844B8">
        <w:t xml:space="preserve">October </w:t>
      </w:r>
      <w:r w:rsidR="00272BB6">
        <w:t>2</w:t>
      </w:r>
      <w:r w:rsidR="00F33895">
        <w:t>2nd</w:t>
      </w:r>
      <w:r w:rsidR="006462B1">
        <w:t>,</w:t>
      </w:r>
      <w:r w:rsidR="003844B8" w:rsidRPr="0082763A">
        <w:t xml:space="preserve"> 2025, </w:t>
      </w:r>
      <w:r w:rsidR="00813B4C">
        <w:t xml:space="preserve">at </w:t>
      </w:r>
      <w:r w:rsidR="003844B8">
        <w:t>1</w:t>
      </w:r>
      <w:r w:rsidR="00272BB6">
        <w:t>:3</w:t>
      </w:r>
      <w:r w:rsidR="003844B8">
        <w:t xml:space="preserve">0 </w:t>
      </w:r>
      <w:r w:rsidR="00272BB6">
        <w:t>p</w:t>
      </w:r>
      <w:r w:rsidR="003844B8" w:rsidRPr="0082763A">
        <w:t>.m.</w:t>
      </w:r>
      <w:r w:rsidR="003844B8"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4B81ECC8" w14:textId="77777777" w:rsidR="00FA6B57" w:rsidRDefault="00FA6B57" w:rsidP="003844B8">
      <w:pPr>
        <w:pStyle w:val="ListParagraph"/>
        <w:numPr>
          <w:ilvl w:val="0"/>
          <w:numId w:val="13"/>
        </w:numPr>
        <w:ind w:left="426" w:hanging="426"/>
      </w:pPr>
      <w:r>
        <w:t>Returns to Oral Questions</w:t>
      </w:r>
    </w:p>
    <w:p w14:paraId="0A31E705" w14:textId="005B596A" w:rsidR="003844B8" w:rsidRDefault="003844B8" w:rsidP="003844B8">
      <w:pPr>
        <w:pStyle w:val="ListParagraph"/>
        <w:numPr>
          <w:ilvl w:val="0"/>
          <w:numId w:val="13"/>
        </w:numPr>
        <w:ind w:left="426" w:hanging="426"/>
      </w:pPr>
      <w:r>
        <w:t xml:space="preserve">Recognition of Visitors in the Gallery </w:t>
      </w:r>
    </w:p>
    <w:p w14:paraId="55A48B17" w14:textId="77777777" w:rsidR="00FA6B57" w:rsidRDefault="00FA6B57" w:rsidP="003844B8">
      <w:pPr>
        <w:pStyle w:val="ListParagraph"/>
        <w:numPr>
          <w:ilvl w:val="0"/>
          <w:numId w:val="13"/>
        </w:numPr>
        <w:ind w:left="426" w:hanging="426"/>
      </w:pPr>
      <w:r>
        <w:t xml:space="preserve">Acknowledgements </w:t>
      </w:r>
    </w:p>
    <w:p w14:paraId="1019848C" w14:textId="77777777" w:rsidR="00FA6B57" w:rsidRDefault="00FA6B57" w:rsidP="003844B8">
      <w:pPr>
        <w:pStyle w:val="ListParagraph"/>
        <w:numPr>
          <w:ilvl w:val="0"/>
          <w:numId w:val="13"/>
        </w:numPr>
        <w:ind w:left="426" w:hanging="426"/>
      </w:pPr>
      <w:r>
        <w:t>Oral Questions</w:t>
      </w:r>
    </w:p>
    <w:p w14:paraId="1FE45D02" w14:textId="77777777" w:rsidR="00FA6B57" w:rsidRDefault="00FA6B57" w:rsidP="003844B8">
      <w:pPr>
        <w:pStyle w:val="ListParagraph"/>
        <w:numPr>
          <w:ilvl w:val="0"/>
          <w:numId w:val="13"/>
        </w:numPr>
        <w:ind w:left="426" w:hanging="426"/>
      </w:pPr>
      <w:r>
        <w:t>Written Questions</w:t>
      </w:r>
    </w:p>
    <w:p w14:paraId="44EDA62F" w14:textId="77777777" w:rsidR="00FA6B57" w:rsidRDefault="00FA6B57" w:rsidP="003844B8">
      <w:pPr>
        <w:pStyle w:val="ListParagraph"/>
        <w:numPr>
          <w:ilvl w:val="0"/>
          <w:numId w:val="13"/>
        </w:numPr>
        <w:ind w:left="426" w:hanging="426"/>
      </w:pPr>
      <w:r>
        <w:t xml:space="preserve">Returns to Written Questions </w:t>
      </w:r>
    </w:p>
    <w:p w14:paraId="570A9243" w14:textId="77777777" w:rsidR="00FA6B57" w:rsidRDefault="00FA6B57" w:rsidP="003844B8">
      <w:pPr>
        <w:pStyle w:val="ListParagraph"/>
        <w:numPr>
          <w:ilvl w:val="0"/>
          <w:numId w:val="13"/>
        </w:numPr>
        <w:ind w:left="426" w:hanging="426"/>
      </w:pPr>
      <w:r>
        <w:t xml:space="preserve">Replies to the Commissioner’s Address </w:t>
      </w:r>
    </w:p>
    <w:p w14:paraId="1DF8739D" w14:textId="77777777" w:rsidR="00FA6B57" w:rsidRDefault="00FA6B57" w:rsidP="003844B8">
      <w:pPr>
        <w:pStyle w:val="ListParagraph"/>
        <w:numPr>
          <w:ilvl w:val="0"/>
          <w:numId w:val="13"/>
        </w:numPr>
        <w:ind w:left="426" w:hanging="426"/>
      </w:pPr>
      <w:r>
        <w:t xml:space="preserve">Petitions </w:t>
      </w:r>
    </w:p>
    <w:p w14:paraId="759479A1" w14:textId="0E098322" w:rsidR="00813B4C" w:rsidRDefault="00813B4C" w:rsidP="003844B8">
      <w:pPr>
        <w:pStyle w:val="ListParagraph"/>
        <w:numPr>
          <w:ilvl w:val="0"/>
          <w:numId w:val="13"/>
        </w:numPr>
        <w:ind w:left="426" w:hanging="426"/>
      </w:pPr>
      <w:r>
        <w:t xml:space="preserve">Reports of Committees on the Review of Bills </w:t>
      </w:r>
    </w:p>
    <w:p w14:paraId="70955A6F" w14:textId="77777777" w:rsidR="00813B4C" w:rsidRDefault="00813B4C" w:rsidP="003844B8">
      <w:pPr>
        <w:pStyle w:val="ListParagraph"/>
        <w:numPr>
          <w:ilvl w:val="0"/>
          <w:numId w:val="13"/>
        </w:numPr>
        <w:ind w:left="426" w:hanging="426"/>
      </w:pPr>
      <w:r>
        <w:t xml:space="preserve">Reports of Standing and Special Committees </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1D80CD7" w14:textId="30F95292" w:rsidR="003844B8" w:rsidRPr="00DC4760" w:rsidRDefault="00061DB0" w:rsidP="006B2E9D">
      <w:pPr>
        <w:pStyle w:val="ListParagraph"/>
        <w:numPr>
          <w:ilvl w:val="0"/>
          <w:numId w:val="13"/>
        </w:numPr>
      </w:pPr>
      <w:r>
        <w:t xml:space="preserve"> </w:t>
      </w:r>
      <w:r w:rsidR="003844B8">
        <w:t>Motions</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13248141" w:rsidR="003844B8" w:rsidRDefault="003844B8" w:rsidP="003844B8">
      <w:pPr>
        <w:pStyle w:val="ListParagraph"/>
        <w:numPr>
          <w:ilvl w:val="0"/>
          <w:numId w:val="13"/>
        </w:numPr>
        <w:ind w:left="426" w:hanging="426"/>
      </w:pPr>
      <w:r>
        <w:t>First Reading of Bills</w:t>
      </w:r>
    </w:p>
    <w:p w14:paraId="1F3202FF" w14:textId="5F70DF5D" w:rsidR="003844B8" w:rsidRDefault="003844B8" w:rsidP="003844B8">
      <w:pPr>
        <w:pStyle w:val="ListParagraph"/>
        <w:numPr>
          <w:ilvl w:val="0"/>
          <w:numId w:val="13"/>
        </w:numPr>
        <w:ind w:left="426" w:hanging="426"/>
      </w:pPr>
      <w:r>
        <w:t>Second Reading of Bills</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26E00460" w14:textId="4DDFF240" w:rsidR="006B2E9D" w:rsidRDefault="006B2E9D" w:rsidP="006B4293">
      <w:pPr>
        <w:pStyle w:val="ListParagraph"/>
        <w:numPr>
          <w:ilvl w:val="0"/>
          <w:numId w:val="45"/>
        </w:numPr>
        <w:ind w:left="720"/>
      </w:pPr>
      <w:r>
        <w:t>T</w:t>
      </w:r>
      <w:r w:rsidR="006B4293">
        <w:t xml:space="preserve">abled </w:t>
      </w:r>
      <w:r>
        <w:t>D</w:t>
      </w:r>
      <w:r w:rsidR="006B4293">
        <w:t>ocument</w:t>
      </w:r>
      <w:r>
        <w:t xml:space="preserve"> 385-20(1)</w:t>
      </w:r>
      <w:r w:rsidR="006B4293">
        <w:t>,</w:t>
      </w:r>
      <w:r>
        <w:t xml:space="preserve"> 2026-2027 Capital Estimates</w:t>
      </w:r>
    </w:p>
    <w:p w14:paraId="72763492" w14:textId="1F0C3512" w:rsidR="006B2E9D" w:rsidRDefault="006B2E9D" w:rsidP="006B4293">
      <w:pPr>
        <w:pStyle w:val="ListParagraph"/>
        <w:numPr>
          <w:ilvl w:val="0"/>
          <w:numId w:val="45"/>
        </w:numPr>
        <w:ind w:left="720"/>
      </w:pPr>
      <w:r>
        <w:t>T</w:t>
      </w:r>
      <w:r w:rsidR="006B4293">
        <w:t xml:space="preserve">abled </w:t>
      </w:r>
      <w:r>
        <w:t>D</w:t>
      </w:r>
      <w:r w:rsidR="006B4293">
        <w:t>ocument</w:t>
      </w:r>
      <w:r>
        <w:t xml:space="preserve"> 386-2</w:t>
      </w:r>
      <w:r w:rsidR="00813B4C">
        <w:t>0</w:t>
      </w:r>
      <w:r>
        <w:t>(1)</w:t>
      </w:r>
      <w:r w:rsidR="006B4293">
        <w:t>,</w:t>
      </w:r>
      <w:r>
        <w:t xml:space="preserve"> Supplementary Estimates (Operations Expenditures and Borrowing Authorization),</w:t>
      </w:r>
      <w:r w:rsidR="006B4293">
        <w:t xml:space="preserve"> </w:t>
      </w:r>
      <w:r>
        <w:t>No. 3, 2024-2025</w:t>
      </w:r>
    </w:p>
    <w:p w14:paraId="1060EF9F" w14:textId="5D978AAA" w:rsidR="006B2E9D" w:rsidRDefault="006B4293" w:rsidP="006B4293">
      <w:pPr>
        <w:pStyle w:val="ListParagraph"/>
        <w:numPr>
          <w:ilvl w:val="0"/>
          <w:numId w:val="45"/>
        </w:numPr>
        <w:ind w:left="720"/>
      </w:pPr>
      <w:r>
        <w:t>Tabled Document</w:t>
      </w:r>
      <w:r w:rsidR="006B2E9D">
        <w:t xml:space="preserve"> 387-20(1)</w:t>
      </w:r>
      <w:r>
        <w:t>,</w:t>
      </w:r>
      <w:r w:rsidR="006B2E9D">
        <w:t xml:space="preserve"> Supplementary Estimates (Infrastructure Expenditures), No. 2, 2025-2026</w:t>
      </w:r>
    </w:p>
    <w:p w14:paraId="1203D093" w14:textId="501E2FA5" w:rsidR="006B2E9D" w:rsidRDefault="006B4293" w:rsidP="006B4293">
      <w:pPr>
        <w:pStyle w:val="ListParagraph"/>
        <w:numPr>
          <w:ilvl w:val="0"/>
          <w:numId w:val="45"/>
        </w:numPr>
        <w:ind w:left="720"/>
      </w:pPr>
      <w:r>
        <w:t xml:space="preserve">Tabled Document </w:t>
      </w:r>
      <w:r w:rsidR="006B2E9D">
        <w:t>388-20(1)</w:t>
      </w:r>
      <w:r>
        <w:t>,</w:t>
      </w:r>
      <w:r w:rsidR="00061DB0">
        <w:t xml:space="preserve"> </w:t>
      </w:r>
      <w:r w:rsidR="006B2E9D">
        <w:t>Supplementary Estimates (Operations Expenditures), No. 2, 2025-2026</w:t>
      </w:r>
    </w:p>
    <w:p w14:paraId="732F1C86" w14:textId="77777777" w:rsidR="003844B8" w:rsidRDefault="003844B8" w:rsidP="003844B8">
      <w:pPr>
        <w:pStyle w:val="ListParagraph"/>
        <w:numPr>
          <w:ilvl w:val="0"/>
          <w:numId w:val="13"/>
        </w:numPr>
      </w:pPr>
      <w:r>
        <w:t xml:space="preserve"> Report of Committee of the Whole</w:t>
      </w:r>
    </w:p>
    <w:p w14:paraId="71663138" w14:textId="28831177" w:rsidR="003844B8" w:rsidRDefault="003844B8" w:rsidP="003844B8">
      <w:pPr>
        <w:pStyle w:val="ListParagraph"/>
        <w:numPr>
          <w:ilvl w:val="0"/>
          <w:numId w:val="13"/>
        </w:numPr>
        <w:ind w:left="426" w:hanging="426"/>
      </w:pPr>
      <w:r>
        <w:t>Third Reading of Bills</w:t>
      </w:r>
    </w:p>
    <w:p w14:paraId="787B2AF3" w14:textId="77777777" w:rsidR="003844B8" w:rsidRDefault="003844B8" w:rsidP="003844B8">
      <w:pPr>
        <w:pStyle w:val="ListParagraph"/>
        <w:numPr>
          <w:ilvl w:val="0"/>
          <w:numId w:val="13"/>
        </w:numPr>
        <w:ind w:left="426" w:hanging="426"/>
      </w:pPr>
      <w:r>
        <w:t>Orders of the Day</w:t>
      </w:r>
    </w:p>
    <w:p w14:paraId="2D65495D" w14:textId="54C7C40D"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F33895">
        <w:t>Wednesday</w:t>
      </w:r>
      <w:r>
        <w:t>, October</w:t>
      </w:r>
      <w:r w:rsidR="00F33895">
        <w:t xml:space="preserve"> 22nd</w:t>
      </w:r>
      <w:r>
        <w:t>,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F9FC79E" w14:textId="090EE209" w:rsidR="003D00CB" w:rsidRDefault="003844B8" w:rsidP="003844B8">
      <w:r>
        <w:tab/>
        <w:t>The House adjourned at</w:t>
      </w:r>
      <w:r w:rsidR="00047450">
        <w:t xml:space="preserve"> </w:t>
      </w:r>
      <w:r w:rsidR="003A1E82">
        <w:t>6:44</w:t>
      </w:r>
      <w:r>
        <w:t xml:space="preserve"> </w:t>
      </w:r>
      <w:r w:rsidRPr="008353B3">
        <w:t>p.m.</w:t>
      </w:r>
    </w:p>
    <w:p w14:paraId="1B023609" w14:textId="77777777" w:rsidR="003D00CB" w:rsidRDefault="003D00CB">
      <w:pPr>
        <w:spacing w:before="0"/>
        <w:jc w:val="left"/>
      </w:pPr>
      <w:r>
        <w:br w:type="page"/>
      </w:r>
    </w:p>
    <w:p w14:paraId="7A32C725" w14:textId="77777777" w:rsidR="003844B8" w:rsidRDefault="003844B8"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0D2C0D">
      <w:headerReference w:type="even" r:id="rId27"/>
      <w:headerReference w:type="default" r:id="rId28"/>
      <w:headerReference w:type="first" r:id="rId29"/>
      <w:type w:val="continuous"/>
      <w:pgSz w:w="12240" w:h="15840" w:code="1"/>
      <w:pgMar w:top="-1356" w:right="1440" w:bottom="1350" w:left="1530" w:header="270" w:footer="720" w:gutter="360"/>
      <w:pgNumType w:start="277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9C73" w14:textId="77777777" w:rsidR="00E9441A" w:rsidRDefault="00E9441A">
      <w:r>
        <w:separator/>
      </w:r>
    </w:p>
  </w:endnote>
  <w:endnote w:type="continuationSeparator" w:id="0">
    <w:p w14:paraId="61F9C078" w14:textId="77777777" w:rsidR="00E9441A" w:rsidRDefault="00E9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3A1E82" w:rsidRDefault="003A1E8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3A1E82" w:rsidRDefault="003A1E8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3A1E82" w:rsidRDefault="003A1E8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3A1E82" w:rsidRDefault="003A1E8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1822" w14:textId="77777777" w:rsidR="00E9441A" w:rsidRDefault="00E9441A">
      <w:r>
        <w:separator/>
      </w:r>
    </w:p>
  </w:footnote>
  <w:footnote w:type="continuationSeparator" w:id="0">
    <w:p w14:paraId="5997C7E8" w14:textId="77777777" w:rsidR="00E9441A" w:rsidRDefault="00E9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45414346" w:rsidR="003A1E82" w:rsidRDefault="003A1E82">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07631FA3" w:rsidR="003A1E82" w:rsidRDefault="003A1E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49D6204E" w:rsidR="003A1E82" w:rsidRDefault="003A1E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36A22CCC" w:rsidR="003A1E82" w:rsidRDefault="003A1E82" w:rsidP="003D6515">
    <w:pPr>
      <w:pStyle w:val="Header"/>
      <w:pBdr>
        <w:bottom w:val="single" w:sz="4" w:space="5" w:color="auto"/>
      </w:pBdr>
      <w:tabs>
        <w:tab w:val="clear" w:pos="4320"/>
        <w:tab w:val="clear" w:pos="8640"/>
        <w:tab w:val="center" w:pos="4500"/>
        <w:tab w:val="right" w:pos="9000"/>
      </w:tabs>
    </w:pPr>
  </w:p>
  <w:p w14:paraId="2929919D" w14:textId="77777777" w:rsidR="003A1E82" w:rsidRDefault="003A1E8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6538A9C7" w:rsidR="003A1E82" w:rsidRDefault="003A1E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607E5D61" w:rsidR="003A1E82" w:rsidRDefault="003A1E82">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3A1E82" w:rsidRDefault="003A1E82">
    <w:pPr>
      <w:pStyle w:val="Header"/>
      <w:pBdr>
        <w:bottom w:val="single" w:sz="4" w:space="5" w:color="auto"/>
      </w:pBdr>
      <w:tabs>
        <w:tab w:val="clear" w:pos="4320"/>
        <w:tab w:val="clear" w:pos="8640"/>
        <w:tab w:val="center" w:pos="4860"/>
        <w:tab w:val="right" w:pos="9720"/>
      </w:tabs>
      <w:spacing w:before="0"/>
      <w:rPr>
        <w:rStyle w:val="PageNumber"/>
      </w:rPr>
    </w:pPr>
  </w:p>
  <w:p w14:paraId="05B91C08" w14:textId="15D6BA13" w:rsidR="003A1E82" w:rsidRDefault="003A1E82"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21, 2025</w:t>
    </w:r>
  </w:p>
  <w:p w14:paraId="5BA24887" w14:textId="77777777" w:rsidR="003A1E82" w:rsidRDefault="003A1E82"/>
  <w:p w14:paraId="68D3B151" w14:textId="77777777" w:rsidR="003A1E82" w:rsidRDefault="003A1E82"/>
  <w:p w14:paraId="4EAB87CC" w14:textId="77777777" w:rsidR="003A1E82" w:rsidRDefault="003A1E82"/>
  <w:p w14:paraId="6BD9246F" w14:textId="77777777" w:rsidR="003A1E82" w:rsidRDefault="003A1E8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6AD12D93" w:rsidR="003A1E82" w:rsidRDefault="003A1E82" w:rsidP="00D12DC2">
    <w:pPr>
      <w:pStyle w:val="Header"/>
      <w:pBdr>
        <w:bottom w:val="single" w:sz="4" w:space="5" w:color="auto"/>
      </w:pBdr>
      <w:tabs>
        <w:tab w:val="clear" w:pos="4320"/>
        <w:tab w:val="clear" w:pos="8640"/>
        <w:tab w:val="center" w:pos="4500"/>
        <w:tab w:val="right" w:pos="9000"/>
      </w:tabs>
    </w:pPr>
  </w:p>
  <w:p w14:paraId="0BC57C30" w14:textId="03E9B733" w:rsidR="003A1E82" w:rsidRDefault="003A1E82" w:rsidP="00506F4E">
    <w:pPr>
      <w:pStyle w:val="Header"/>
      <w:pBdr>
        <w:bottom w:val="single" w:sz="4" w:space="5" w:color="auto"/>
      </w:pBdr>
      <w:tabs>
        <w:tab w:val="clear" w:pos="4320"/>
        <w:tab w:val="clear" w:pos="8640"/>
        <w:tab w:val="center" w:pos="4500"/>
        <w:tab w:val="right" w:pos="9000"/>
      </w:tabs>
    </w:pPr>
    <w:r>
      <w:t>October 21,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3A1E82" w:rsidRDefault="003A1E82"/>
  <w:p w14:paraId="27DC412E" w14:textId="77777777" w:rsidR="003A1E82" w:rsidRDefault="003A1E82"/>
  <w:p w14:paraId="281CE3C8" w14:textId="77777777" w:rsidR="003A1E82" w:rsidRDefault="003A1E82"/>
  <w:p w14:paraId="2B50BA5D" w14:textId="77777777" w:rsidR="003A1E82" w:rsidRDefault="003A1E8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069D6D7F" w:rsidR="003A1E82" w:rsidRDefault="003A1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5755BA2" w:rsidR="003A1E82" w:rsidRDefault="00C7162D">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32493F94" w:rsidR="003A1E82" w:rsidRDefault="00C7162D">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A1E82">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3BEB010" w:rsidR="003A1E82" w:rsidRDefault="00C7162D">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35E23C8A" w:rsidR="003A1E82" w:rsidRDefault="003A1E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3A1E82" w:rsidRDefault="003A1E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433946EF" w:rsidR="003A1E82" w:rsidRDefault="003A1E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3F18CFA1" w:rsidR="003A1E82" w:rsidRDefault="003A1E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00C15768" w:rsidR="003A1E82" w:rsidRDefault="003A1E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1442E42F" w:rsidR="003A1E82" w:rsidRDefault="003A1E82" w:rsidP="003D6515">
    <w:pPr>
      <w:pStyle w:val="Header"/>
      <w:pBdr>
        <w:bottom w:val="single" w:sz="4" w:space="5" w:color="auto"/>
      </w:pBdr>
      <w:tabs>
        <w:tab w:val="clear" w:pos="4320"/>
        <w:tab w:val="clear" w:pos="8640"/>
        <w:tab w:val="center" w:pos="4500"/>
        <w:tab w:val="right" w:pos="9000"/>
      </w:tabs>
    </w:pPr>
  </w:p>
  <w:p w14:paraId="0CB5BAD7" w14:textId="0C8E51EF" w:rsidR="003A1E82" w:rsidRDefault="003A1E82" w:rsidP="003D6515">
    <w:pPr>
      <w:pStyle w:val="Header"/>
      <w:pBdr>
        <w:bottom w:val="single" w:sz="4" w:space="5" w:color="auto"/>
      </w:pBdr>
      <w:tabs>
        <w:tab w:val="clear" w:pos="4320"/>
        <w:tab w:val="clear" w:pos="8640"/>
        <w:tab w:val="center" w:pos="4500"/>
        <w:tab w:val="right" w:pos="9000"/>
      </w:tabs>
    </w:pPr>
    <w:r>
      <w:t>October 21,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D60358"/>
    <w:multiLevelType w:val="hybridMultilevel"/>
    <w:tmpl w:val="1F8CB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5FBB"/>
    <w:multiLevelType w:val="hybridMultilevel"/>
    <w:tmpl w:val="A0D234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52A58"/>
    <w:multiLevelType w:val="hybridMultilevel"/>
    <w:tmpl w:val="71AC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2069"/>
    <w:multiLevelType w:val="hybridMultilevel"/>
    <w:tmpl w:val="1CEE4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CBE4777"/>
    <w:multiLevelType w:val="hybridMultilevel"/>
    <w:tmpl w:val="CD4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33387"/>
    <w:multiLevelType w:val="hybridMultilevel"/>
    <w:tmpl w:val="081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270C"/>
    <w:multiLevelType w:val="hybridMultilevel"/>
    <w:tmpl w:val="74A43A7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633E7"/>
    <w:multiLevelType w:val="hybridMultilevel"/>
    <w:tmpl w:val="B5B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56019246">
    <w:abstractNumId w:val="9"/>
  </w:num>
  <w:num w:numId="2" w16cid:durableId="325743074">
    <w:abstractNumId w:val="7"/>
  </w:num>
  <w:num w:numId="3" w16cid:durableId="137504393">
    <w:abstractNumId w:val="6"/>
  </w:num>
  <w:num w:numId="4" w16cid:durableId="67533615">
    <w:abstractNumId w:val="5"/>
  </w:num>
  <w:num w:numId="5" w16cid:durableId="861478053">
    <w:abstractNumId w:val="4"/>
  </w:num>
  <w:num w:numId="6" w16cid:durableId="688071728">
    <w:abstractNumId w:val="8"/>
  </w:num>
  <w:num w:numId="7" w16cid:durableId="1146094863">
    <w:abstractNumId w:val="3"/>
  </w:num>
  <w:num w:numId="8" w16cid:durableId="1637761465">
    <w:abstractNumId w:val="2"/>
  </w:num>
  <w:num w:numId="9" w16cid:durableId="1879009605">
    <w:abstractNumId w:val="1"/>
  </w:num>
  <w:num w:numId="10" w16cid:durableId="1623613688">
    <w:abstractNumId w:val="0"/>
  </w:num>
  <w:num w:numId="11" w16cid:durableId="444694306">
    <w:abstractNumId w:val="22"/>
  </w:num>
  <w:num w:numId="12" w16cid:durableId="1747266767">
    <w:abstractNumId w:val="28"/>
  </w:num>
  <w:num w:numId="13" w16cid:durableId="777412016">
    <w:abstractNumId w:val="25"/>
  </w:num>
  <w:num w:numId="14" w16cid:durableId="1965622567">
    <w:abstractNumId w:val="40"/>
  </w:num>
  <w:num w:numId="15" w16cid:durableId="46683510">
    <w:abstractNumId w:val="41"/>
  </w:num>
  <w:num w:numId="16" w16cid:durableId="997810485">
    <w:abstractNumId w:val="38"/>
  </w:num>
  <w:num w:numId="17" w16cid:durableId="1076129395">
    <w:abstractNumId w:val="24"/>
  </w:num>
  <w:num w:numId="18" w16cid:durableId="86929087">
    <w:abstractNumId w:val="35"/>
  </w:num>
  <w:num w:numId="19" w16cid:durableId="661591375">
    <w:abstractNumId w:val="15"/>
  </w:num>
  <w:num w:numId="20" w16cid:durableId="593320397">
    <w:abstractNumId w:val="17"/>
  </w:num>
  <w:num w:numId="21" w16cid:durableId="894389203">
    <w:abstractNumId w:val="36"/>
  </w:num>
  <w:num w:numId="22" w16cid:durableId="1607998357">
    <w:abstractNumId w:val="42"/>
  </w:num>
  <w:num w:numId="23" w16cid:durableId="1739522531">
    <w:abstractNumId w:val="20"/>
  </w:num>
  <w:num w:numId="24" w16cid:durableId="882980149">
    <w:abstractNumId w:val="39"/>
  </w:num>
  <w:num w:numId="25" w16cid:durableId="733354717">
    <w:abstractNumId w:val="19"/>
  </w:num>
  <w:num w:numId="26" w16cid:durableId="936400020">
    <w:abstractNumId w:val="33"/>
  </w:num>
  <w:num w:numId="27" w16cid:durableId="638918124">
    <w:abstractNumId w:val="45"/>
  </w:num>
  <w:num w:numId="28" w16cid:durableId="226309380">
    <w:abstractNumId w:val="14"/>
  </w:num>
  <w:num w:numId="29" w16cid:durableId="140731587">
    <w:abstractNumId w:val="47"/>
  </w:num>
  <w:num w:numId="30" w16cid:durableId="430198471">
    <w:abstractNumId w:val="26"/>
  </w:num>
  <w:num w:numId="31" w16cid:durableId="123349258">
    <w:abstractNumId w:val="10"/>
  </w:num>
  <w:num w:numId="32" w16cid:durableId="1162161304">
    <w:abstractNumId w:val="48"/>
  </w:num>
  <w:num w:numId="33" w16cid:durableId="826361366">
    <w:abstractNumId w:val="43"/>
  </w:num>
  <w:num w:numId="34" w16cid:durableId="102579901">
    <w:abstractNumId w:val="34"/>
  </w:num>
  <w:num w:numId="35" w16cid:durableId="628435922">
    <w:abstractNumId w:val="18"/>
  </w:num>
  <w:num w:numId="36" w16cid:durableId="1327897704">
    <w:abstractNumId w:val="11"/>
  </w:num>
  <w:num w:numId="37" w16cid:durableId="758143184">
    <w:abstractNumId w:val="23"/>
  </w:num>
  <w:num w:numId="38" w16cid:durableId="1693267126">
    <w:abstractNumId w:val="37"/>
  </w:num>
  <w:num w:numId="39" w16cid:durableId="1118180484">
    <w:abstractNumId w:val="31"/>
  </w:num>
  <w:num w:numId="40" w16cid:durableId="850294881">
    <w:abstractNumId w:val="49"/>
  </w:num>
  <w:num w:numId="41" w16cid:durableId="861745383">
    <w:abstractNumId w:val="46"/>
  </w:num>
  <w:num w:numId="42" w16cid:durableId="796946220">
    <w:abstractNumId w:val="44"/>
  </w:num>
  <w:num w:numId="43" w16cid:durableId="840051713">
    <w:abstractNumId w:val="29"/>
  </w:num>
  <w:num w:numId="44" w16cid:durableId="1833255951">
    <w:abstractNumId w:val="32"/>
  </w:num>
  <w:num w:numId="45" w16cid:durableId="2037802305">
    <w:abstractNumId w:val="27"/>
  </w:num>
  <w:num w:numId="46" w16cid:durableId="1435856756">
    <w:abstractNumId w:val="16"/>
  </w:num>
  <w:num w:numId="47" w16cid:durableId="1422525561">
    <w:abstractNumId w:val="21"/>
  </w:num>
  <w:num w:numId="48" w16cid:durableId="748308514">
    <w:abstractNumId w:val="12"/>
  </w:num>
  <w:num w:numId="49" w16cid:durableId="1193302802">
    <w:abstractNumId w:val="30"/>
  </w:num>
  <w:num w:numId="50" w16cid:durableId="57713101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786"/>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D0611"/>
    <w:rsid w:val="000D1C53"/>
    <w:rsid w:val="000D1F0A"/>
    <w:rsid w:val="000D21FA"/>
    <w:rsid w:val="000D2B73"/>
    <w:rsid w:val="000D2C0D"/>
    <w:rsid w:val="000D2F3E"/>
    <w:rsid w:val="000D34A7"/>
    <w:rsid w:val="000D3547"/>
    <w:rsid w:val="000D3B4B"/>
    <w:rsid w:val="000D3F40"/>
    <w:rsid w:val="000D419E"/>
    <w:rsid w:val="000D47DB"/>
    <w:rsid w:val="000D4949"/>
    <w:rsid w:val="000D4FC8"/>
    <w:rsid w:val="000D5681"/>
    <w:rsid w:val="000D5E1B"/>
    <w:rsid w:val="000D70D5"/>
    <w:rsid w:val="000D72C7"/>
    <w:rsid w:val="000D79F7"/>
    <w:rsid w:val="000E1455"/>
    <w:rsid w:val="000E16A1"/>
    <w:rsid w:val="000E1A57"/>
    <w:rsid w:val="000E2D19"/>
    <w:rsid w:val="000E2EB8"/>
    <w:rsid w:val="000E5398"/>
    <w:rsid w:val="000E55A0"/>
    <w:rsid w:val="000E60DE"/>
    <w:rsid w:val="000E63B1"/>
    <w:rsid w:val="000E7321"/>
    <w:rsid w:val="000E7443"/>
    <w:rsid w:val="000E7751"/>
    <w:rsid w:val="000F052E"/>
    <w:rsid w:val="000F096C"/>
    <w:rsid w:val="000F108B"/>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AB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4D1F"/>
    <w:rsid w:val="001A5776"/>
    <w:rsid w:val="001A612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3D0F"/>
    <w:rsid w:val="001F53C3"/>
    <w:rsid w:val="001F5D0D"/>
    <w:rsid w:val="001F7115"/>
    <w:rsid w:val="001F71B8"/>
    <w:rsid w:val="00200DA6"/>
    <w:rsid w:val="00201533"/>
    <w:rsid w:val="00201A60"/>
    <w:rsid w:val="00202145"/>
    <w:rsid w:val="0020218A"/>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4EC7"/>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2DB6"/>
    <w:rsid w:val="002D33F8"/>
    <w:rsid w:val="002D37C5"/>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161F"/>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0CB"/>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4CB8"/>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4F6"/>
    <w:rsid w:val="0048671B"/>
    <w:rsid w:val="0048764A"/>
    <w:rsid w:val="004878C6"/>
    <w:rsid w:val="00487C29"/>
    <w:rsid w:val="0049022E"/>
    <w:rsid w:val="0049053F"/>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FDB"/>
    <w:rsid w:val="00554063"/>
    <w:rsid w:val="005542EC"/>
    <w:rsid w:val="00554507"/>
    <w:rsid w:val="005548A9"/>
    <w:rsid w:val="00554DB0"/>
    <w:rsid w:val="00555033"/>
    <w:rsid w:val="00555475"/>
    <w:rsid w:val="00555CD8"/>
    <w:rsid w:val="00555F1D"/>
    <w:rsid w:val="0055614E"/>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A6D"/>
    <w:rsid w:val="005E2BB6"/>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29C"/>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348F"/>
    <w:rsid w:val="0064369D"/>
    <w:rsid w:val="006437F4"/>
    <w:rsid w:val="006439E0"/>
    <w:rsid w:val="00644120"/>
    <w:rsid w:val="00644387"/>
    <w:rsid w:val="0064487C"/>
    <w:rsid w:val="00644952"/>
    <w:rsid w:val="00644DDB"/>
    <w:rsid w:val="0064617F"/>
    <w:rsid w:val="006462B1"/>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6F1B"/>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5F51"/>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10F"/>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3077"/>
    <w:rsid w:val="00A1386E"/>
    <w:rsid w:val="00A13ABF"/>
    <w:rsid w:val="00A14859"/>
    <w:rsid w:val="00A15582"/>
    <w:rsid w:val="00A160C9"/>
    <w:rsid w:val="00A160F7"/>
    <w:rsid w:val="00A16101"/>
    <w:rsid w:val="00A16503"/>
    <w:rsid w:val="00A16746"/>
    <w:rsid w:val="00A16FD5"/>
    <w:rsid w:val="00A1761A"/>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082"/>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B7F"/>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9F8"/>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EFA"/>
    <w:rsid w:val="00B836A7"/>
    <w:rsid w:val="00B83A58"/>
    <w:rsid w:val="00B83B97"/>
    <w:rsid w:val="00B8420D"/>
    <w:rsid w:val="00B845D3"/>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444C"/>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62D"/>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2E70"/>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421"/>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30130"/>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0562"/>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41A"/>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56C1"/>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895"/>
    <w:rsid w:val="00F33B0E"/>
    <w:rsid w:val="00F33E7B"/>
    <w:rsid w:val="00F3473C"/>
    <w:rsid w:val="00F36121"/>
    <w:rsid w:val="00F36566"/>
    <w:rsid w:val="00F36946"/>
    <w:rsid w:val="00F36C42"/>
    <w:rsid w:val="00F372FF"/>
    <w:rsid w:val="00F379E6"/>
    <w:rsid w:val="00F4049B"/>
    <w:rsid w:val="00F40ECD"/>
    <w:rsid w:val="00F414F8"/>
    <w:rsid w:val="00F41925"/>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87E"/>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580"/>
    <w:rsid w:val="00FF1939"/>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0CBF-B769-4A02-8E40-AB5DD212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14</TotalTime>
  <Pages>56</Pages>
  <Words>39918</Words>
  <Characters>204369</Characters>
  <Application>Microsoft Office Word</Application>
  <DocSecurity>0</DocSecurity>
  <Lines>1703</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2025-10-29T20:27:00Z</cp:lastPrinted>
  <dcterms:created xsi:type="dcterms:W3CDTF">2025-10-27T17:50:00Z</dcterms:created>
  <dcterms:modified xsi:type="dcterms:W3CDTF">2025-11-03T18:46:00Z</dcterms:modified>
</cp:coreProperties>
</file>